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786" w:rsidRDefault="00A34CEE">
      <w:pPr>
        <w:pStyle w:val="a6"/>
      </w:pPr>
      <w:r>
        <w:rPr>
          <w:noProof/>
        </w:rPr>
        <mc:AlternateContent>
          <mc:Choice Requires="wps">
            <w:drawing>
              <wp:anchor distT="0" distB="0" distL="114300" distR="114300" simplePos="0" relativeHeight="251660288" behindDoc="0" locked="0" layoutInCell="1" allowOverlap="1">
                <wp:simplePos x="0" y="0"/>
                <wp:positionH relativeFrom="page">
                  <wp:posOffset>964565</wp:posOffset>
                </wp:positionH>
                <wp:positionV relativeFrom="page">
                  <wp:posOffset>2893695</wp:posOffset>
                </wp:positionV>
                <wp:extent cx="6151245" cy="93535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8C" w:rsidRDefault="00E9548C" w:rsidP="00E9548C">
                            <w:pPr>
                              <w:pStyle w:val="a6"/>
                            </w:pPr>
                            <w:r>
                              <w:rPr>
                                <w:szCs w:val="28"/>
                              </w:rPr>
                              <w:t xml:space="preserve">Об утверждении </w:t>
                            </w:r>
                            <w:r>
                              <w:rPr>
                                <w:rStyle w:val="defaultlabelstyle"/>
                                <w:szCs w:val="28"/>
                              </w:rPr>
                              <w:t xml:space="preserve">административного регламента предоставления образовательными организациями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 </w:t>
                            </w:r>
                          </w:p>
                          <w:p w:rsidR="00E9548C" w:rsidRPr="00E805F8" w:rsidRDefault="00E9548C" w:rsidP="00E805F8">
                            <w:pPr>
                              <w:pStyle w:val="a5"/>
                              <w:spacing w:line="480" w:lineRule="exact"/>
                            </w:pPr>
                          </w:p>
                          <w:p w:rsidR="00E9548C" w:rsidRPr="00DC7596" w:rsidRDefault="00E9548C" w:rsidP="00DC7596">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75.95pt;margin-top:227.85pt;width:484.35pt;height:7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" filled="f" stroked="f">
                <v:textbox inset="0,0,0,0">
                  <w:txbxContent>
                    <w:p w:rsidR="00E9548C" w:rsidRDefault="00E9548C" w:rsidP="00E9548C">
                      <w:pPr>
                        <w:pStyle w:val="a6"/>
                      </w:pPr>
                      <w:r>
                        <w:rPr>
                          <w:szCs w:val="28"/>
                        </w:rPr>
                        <w:t xml:space="preserve">Об утверждении </w:t>
                      </w:r>
                      <w:r>
                        <w:rPr>
                          <w:rStyle w:val="defaultlabelstyle"/>
                          <w:szCs w:val="28"/>
                        </w:rPr>
                        <w:t xml:space="preserve">административного регламента предоставления образовательными организациями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 </w:t>
                      </w:r>
                    </w:p>
                    <w:p w:rsidR="00E9548C" w:rsidRPr="00E805F8" w:rsidRDefault="00E9548C" w:rsidP="00E805F8">
                      <w:pPr>
                        <w:pStyle w:val="a5"/>
                        <w:spacing w:line="480" w:lineRule="exact"/>
                      </w:pPr>
                    </w:p>
                    <w:p w:rsidR="00E9548C" w:rsidRPr="00DC7596" w:rsidRDefault="00E9548C" w:rsidP="00DC7596">
                      <w:pPr>
                        <w:jc w:val="both"/>
                      </w:pPr>
                    </w:p>
                  </w:txbxContent>
                </v:textbox>
                <w10:wrap anchorx="page" anchory="page"/>
              </v:shape>
            </w:pict>
          </mc:Fallback>
        </mc:AlternateContent>
      </w:r>
    </w:p>
    <w:p w:rsidR="00250FC6" w:rsidRDefault="00250FC6" w:rsidP="00E9548C">
      <w:pPr>
        <w:tabs>
          <w:tab w:val="left" w:pos="912"/>
        </w:tabs>
        <w:spacing w:before="1320" w:line="360" w:lineRule="exact"/>
        <w:ind w:firstLine="709"/>
        <w:jc w:val="both"/>
        <w:rPr>
          <w:szCs w:val="28"/>
          <w:shd w:val="clear" w:color="auto" w:fill="FFFFFF"/>
        </w:rPr>
      </w:pPr>
    </w:p>
    <w:p w:rsidR="00250FC6" w:rsidRDefault="00250FC6" w:rsidP="00E9548C">
      <w:pPr>
        <w:tabs>
          <w:tab w:val="left" w:pos="912"/>
        </w:tabs>
        <w:spacing w:before="1320" w:line="360" w:lineRule="exact"/>
        <w:ind w:firstLine="709"/>
        <w:jc w:val="both"/>
        <w:rPr>
          <w:szCs w:val="28"/>
          <w:shd w:val="clear" w:color="auto" w:fill="FFFFFF"/>
        </w:rPr>
      </w:pPr>
      <w:r>
        <w:rPr>
          <w:noProof/>
        </w:rPr>
        <mc:AlternateContent>
          <mc:Choice Requires="wps">
            <w:drawing>
              <wp:anchor distT="0" distB="0" distL="114300" distR="114300" simplePos="0" relativeHeight="251659264" behindDoc="0" locked="0" layoutInCell="1" allowOverlap="1">
                <wp:simplePos x="0" y="0"/>
                <wp:positionH relativeFrom="page">
                  <wp:posOffset>6036733</wp:posOffset>
                </wp:positionH>
                <wp:positionV relativeFrom="page">
                  <wp:posOffset>2277533</wp:posOffset>
                </wp:positionV>
                <wp:extent cx="736389" cy="381000"/>
                <wp:effectExtent l="0" t="0" r="6985" b="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389"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8C" w:rsidRPr="00482A25" w:rsidRDefault="00250FC6" w:rsidP="00311DAC">
                            <w:pPr>
                              <w:pStyle w:val="a7"/>
                              <w:rPr>
                                <w:szCs w:val="28"/>
                                <w:lang w:val="ru-RU"/>
                              </w:rPr>
                            </w:pPr>
                            <w:r>
                              <w:rPr>
                                <w:szCs w:val="28"/>
                                <w:lang w:val="ru-RU"/>
                              </w:rPr>
                              <w:t>598-па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left:0;text-align:left;margin-left:475.35pt;margin-top:179.35pt;width:58pt;height:3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" filled="f" stroked="f">
                <v:textbox inset="0,0,0,0">
                  <w:txbxContent>
                    <w:p w:rsidR="00E9548C" w:rsidRPr="00482A25" w:rsidRDefault="00250FC6" w:rsidP="00311DAC">
                      <w:pPr>
                        <w:pStyle w:val="a7"/>
                        <w:rPr>
                          <w:szCs w:val="28"/>
                          <w:lang w:val="ru-RU"/>
                        </w:rPr>
                      </w:pPr>
                      <w:r>
                        <w:rPr>
                          <w:szCs w:val="28"/>
                          <w:lang w:val="ru-RU"/>
                        </w:rPr>
                        <w:t>598-па</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465667</wp:posOffset>
                </wp:positionH>
                <wp:positionV relativeFrom="page">
                  <wp:posOffset>2277532</wp:posOffset>
                </wp:positionV>
                <wp:extent cx="2573655" cy="364067"/>
                <wp:effectExtent l="0" t="0" r="17145" b="17145"/>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364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48C" w:rsidRPr="00482A25" w:rsidRDefault="00250FC6" w:rsidP="00311DAC">
                            <w:pPr>
                              <w:pStyle w:val="a7"/>
                              <w:rPr>
                                <w:szCs w:val="28"/>
                                <w:lang w:val="ru-RU"/>
                              </w:rPr>
                            </w:pPr>
                            <w:r>
                              <w:rPr>
                                <w:szCs w:val="28"/>
                                <w:lang w:val="ru-RU"/>
                              </w:rPr>
                              <w:t>23.03.2023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36.65pt;margin-top:179.35pt;width:202.65pt;height:28.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lSsQIAALE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" filled="f" stroked="f">
                <v:textbox inset="0,0,0,0">
                  <w:txbxContent>
                    <w:p w:rsidR="00E9548C" w:rsidRPr="00482A25" w:rsidRDefault="00250FC6" w:rsidP="00311DAC">
                      <w:pPr>
                        <w:pStyle w:val="a7"/>
                        <w:rPr>
                          <w:szCs w:val="28"/>
                          <w:lang w:val="ru-RU"/>
                        </w:rPr>
                      </w:pPr>
                      <w:r>
                        <w:rPr>
                          <w:szCs w:val="28"/>
                          <w:lang w:val="ru-RU"/>
                        </w:rPr>
                        <w:t>23.03.2023</w:t>
                      </w:r>
                    </w:p>
                  </w:txbxContent>
                </v:textbox>
                <w10:wrap anchorx="page" anchory="page"/>
              </v:shape>
            </w:pict>
          </mc:Fallback>
        </mc:AlternateContent>
      </w:r>
    </w:p>
    <w:p w:rsidR="008741B6" w:rsidRDefault="00633750" w:rsidP="00250FC6">
      <w:pPr>
        <w:tabs>
          <w:tab w:val="left" w:pos="912"/>
        </w:tabs>
        <w:spacing w:before="1560" w:line="360" w:lineRule="exact"/>
        <w:ind w:firstLine="709"/>
        <w:jc w:val="both"/>
        <w:rPr>
          <w:szCs w:val="28"/>
        </w:rPr>
      </w:pPr>
      <w:r w:rsidRPr="00633750">
        <w:rPr>
          <w:szCs w:val="28"/>
          <w:shd w:val="clear" w:color="auto" w:fill="FFFFFF"/>
        </w:rPr>
        <w:t>В соответствии с</w:t>
      </w:r>
      <w:r w:rsidR="003D649E">
        <w:rPr>
          <w:szCs w:val="28"/>
          <w:shd w:val="clear" w:color="auto" w:fill="FFFFFF"/>
        </w:rPr>
        <w:t xml:space="preserve"> </w:t>
      </w:r>
      <w:hyperlink r:id="rId8" w:anchor="/document/186367/entry/0" w:history="1">
        <w:r w:rsidRPr="00633750">
          <w:rPr>
            <w:rStyle w:val="ae"/>
            <w:color w:val="auto"/>
            <w:szCs w:val="28"/>
            <w:u w:val="none"/>
            <w:shd w:val="clear" w:color="auto" w:fill="FFFFFF"/>
          </w:rPr>
          <w:t>Федеральным законом</w:t>
        </w:r>
      </w:hyperlink>
      <w:r w:rsidR="00E35179">
        <w:t xml:space="preserve"> </w:t>
      </w:r>
      <w:r w:rsidR="00022F17">
        <w:rPr>
          <w:szCs w:val="28"/>
          <w:shd w:val="clear" w:color="auto" w:fill="FFFFFF"/>
        </w:rPr>
        <w:t xml:space="preserve">от </w:t>
      </w:r>
      <w:r w:rsidR="00241D97">
        <w:rPr>
          <w:szCs w:val="28"/>
          <w:shd w:val="clear" w:color="auto" w:fill="FFFFFF"/>
        </w:rPr>
        <w:t>0</w:t>
      </w:r>
      <w:r w:rsidR="00022F17">
        <w:rPr>
          <w:szCs w:val="28"/>
          <w:shd w:val="clear" w:color="auto" w:fill="FFFFFF"/>
        </w:rPr>
        <w:t>6 октября 2003 г. № 131-ФЗ «</w:t>
      </w:r>
      <w:r w:rsidRPr="00633750">
        <w:rPr>
          <w:szCs w:val="28"/>
          <w:shd w:val="clear" w:color="auto" w:fill="FFFFFF"/>
        </w:rPr>
        <w:t>Об общих принципах организации местного самоуп</w:t>
      </w:r>
      <w:r w:rsidR="00022F17">
        <w:rPr>
          <w:szCs w:val="28"/>
          <w:shd w:val="clear" w:color="auto" w:fill="FFFFFF"/>
        </w:rPr>
        <w:t>равления в Российской Федерации»</w:t>
      </w:r>
      <w:r w:rsidRPr="00633750">
        <w:rPr>
          <w:szCs w:val="28"/>
          <w:shd w:val="clear" w:color="auto" w:fill="FFFFFF"/>
        </w:rPr>
        <w:t>,</w:t>
      </w:r>
      <w:r w:rsidR="00E35179">
        <w:rPr>
          <w:szCs w:val="28"/>
          <w:shd w:val="clear" w:color="auto" w:fill="FFFFFF"/>
        </w:rPr>
        <w:t xml:space="preserve"> </w:t>
      </w:r>
      <w:hyperlink r:id="rId9" w:anchor="/document/12177515/entry/0" w:history="1">
        <w:r w:rsidRPr="00022F17">
          <w:rPr>
            <w:rStyle w:val="ae"/>
            <w:color w:val="auto"/>
            <w:szCs w:val="28"/>
            <w:u w:val="none"/>
            <w:shd w:val="clear" w:color="auto" w:fill="FFFFFF"/>
          </w:rPr>
          <w:t>Федеральным законом</w:t>
        </w:r>
      </w:hyperlink>
      <w:r w:rsidR="00022F17">
        <w:rPr>
          <w:szCs w:val="28"/>
          <w:shd w:val="clear" w:color="auto" w:fill="FFFFFF"/>
        </w:rPr>
        <w:t xml:space="preserve"> от 27 июля 2010 г. № 210-ФЗ «</w:t>
      </w:r>
      <w:r w:rsidRPr="00633750">
        <w:rPr>
          <w:szCs w:val="28"/>
          <w:shd w:val="clear" w:color="auto" w:fill="FFFFFF"/>
        </w:rPr>
        <w:t>Об организации предоставления государственных и муниципальных услуг</w:t>
      </w:r>
      <w:r w:rsidR="00022F17">
        <w:rPr>
          <w:szCs w:val="28"/>
          <w:shd w:val="clear" w:color="auto" w:fill="FFFFFF"/>
        </w:rPr>
        <w:t xml:space="preserve">», </w:t>
      </w:r>
      <w:r w:rsidR="00BD7652" w:rsidRPr="00633750">
        <w:rPr>
          <w:szCs w:val="28"/>
        </w:rPr>
        <w:t>с</w:t>
      </w:r>
      <w:r w:rsidR="00BD7652">
        <w:rPr>
          <w:szCs w:val="28"/>
        </w:rPr>
        <w:t>татей 7, 31</w:t>
      </w:r>
      <w:r w:rsidR="00BD7652" w:rsidRPr="00DF14A7">
        <w:rPr>
          <w:szCs w:val="28"/>
        </w:rPr>
        <w:t xml:space="preserve"> Устава Соликамского городского округа</w:t>
      </w:r>
    </w:p>
    <w:p w:rsidR="00BD7652" w:rsidRDefault="00BD7652" w:rsidP="006C2054">
      <w:pPr>
        <w:pStyle w:val="a5"/>
        <w:ind w:firstLine="709"/>
        <w:rPr>
          <w:szCs w:val="28"/>
        </w:rPr>
      </w:pPr>
      <w:r w:rsidRPr="00C30282">
        <w:rPr>
          <w:szCs w:val="28"/>
        </w:rPr>
        <w:t>администрация Соликамского городского округа ПОСТАНОВЛЯЕТ:</w:t>
      </w:r>
    </w:p>
    <w:p w:rsidR="00923644" w:rsidRPr="00923644" w:rsidRDefault="00D85D81" w:rsidP="001D1374">
      <w:pPr>
        <w:pStyle w:val="s1"/>
        <w:shd w:val="clear" w:color="auto" w:fill="FFFFFF"/>
        <w:spacing w:before="0" w:beforeAutospacing="0" w:after="0" w:afterAutospacing="0" w:line="360" w:lineRule="exact"/>
        <w:ind w:firstLine="709"/>
        <w:jc w:val="both"/>
        <w:rPr>
          <w:sz w:val="28"/>
          <w:szCs w:val="28"/>
        </w:rPr>
      </w:pPr>
      <w:r w:rsidRPr="00D85D81">
        <w:rPr>
          <w:sz w:val="28"/>
          <w:szCs w:val="28"/>
        </w:rPr>
        <w:t>1.</w:t>
      </w:r>
      <w:r w:rsidR="005A79AF">
        <w:rPr>
          <w:sz w:val="28"/>
          <w:szCs w:val="28"/>
        </w:rPr>
        <w:t xml:space="preserve"> </w:t>
      </w:r>
      <w:r w:rsidR="00E35179" w:rsidRPr="002002FC">
        <w:rPr>
          <w:sz w:val="28"/>
          <w:szCs w:val="28"/>
        </w:rPr>
        <w:t>Утвердить прилагаемый</w:t>
      </w:r>
      <w:r w:rsidR="00E35179">
        <w:rPr>
          <w:sz w:val="28"/>
          <w:szCs w:val="28"/>
        </w:rPr>
        <w:t xml:space="preserve"> </w:t>
      </w:r>
      <w:hyperlink r:id="rId10" w:anchor="/document/74387067/entry/1000" w:history="1">
        <w:r w:rsidR="00E35179" w:rsidRPr="002002FC">
          <w:rPr>
            <w:rStyle w:val="ae"/>
            <w:color w:val="auto"/>
            <w:sz w:val="28"/>
            <w:szCs w:val="28"/>
            <w:u w:val="none"/>
          </w:rPr>
          <w:t>административный регламент</w:t>
        </w:r>
      </w:hyperlink>
      <w:r w:rsidR="00E35179">
        <w:t xml:space="preserve"> </w:t>
      </w:r>
      <w:r w:rsidR="00923644" w:rsidRPr="00923644">
        <w:rPr>
          <w:sz w:val="28"/>
          <w:szCs w:val="28"/>
        </w:rPr>
        <w:t>предоставления образовательными организациями муниципальной услуги «Прием</w:t>
      </w:r>
      <w:r w:rsidR="00F550A9">
        <w:rPr>
          <w:sz w:val="28"/>
          <w:szCs w:val="28"/>
        </w:rPr>
        <w:t xml:space="preserve"> 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w:t>
      </w:r>
      <w:r w:rsidR="00E35179">
        <w:rPr>
          <w:sz w:val="28"/>
          <w:szCs w:val="28"/>
        </w:rPr>
        <w:t>»</w:t>
      </w:r>
      <w:r w:rsidR="00C60146">
        <w:rPr>
          <w:sz w:val="28"/>
          <w:szCs w:val="28"/>
        </w:rPr>
        <w:t>.</w:t>
      </w:r>
    </w:p>
    <w:p w:rsidR="00AA42A8" w:rsidRDefault="00AA42A8" w:rsidP="001D1374">
      <w:pPr>
        <w:pStyle w:val="s1"/>
        <w:shd w:val="clear" w:color="auto" w:fill="FFFFFF"/>
        <w:spacing w:before="0" w:beforeAutospacing="0" w:after="0" w:afterAutospacing="0" w:line="360" w:lineRule="exact"/>
        <w:ind w:firstLine="709"/>
        <w:jc w:val="both"/>
        <w:rPr>
          <w:sz w:val="28"/>
          <w:szCs w:val="28"/>
        </w:rPr>
      </w:pPr>
      <w:r w:rsidRPr="00D85D81">
        <w:rPr>
          <w:sz w:val="28"/>
          <w:szCs w:val="28"/>
        </w:rPr>
        <w:t>2. Управлению образ</w:t>
      </w:r>
      <w:r w:rsidR="008B6AD2">
        <w:rPr>
          <w:sz w:val="28"/>
          <w:szCs w:val="28"/>
        </w:rPr>
        <w:t>ования администрации Соликамского</w:t>
      </w:r>
      <w:r w:rsidRPr="00D85D81">
        <w:rPr>
          <w:sz w:val="28"/>
          <w:szCs w:val="28"/>
        </w:rPr>
        <w:t xml:space="preserve"> городского округа обеспечить доведение административного регламента до муниципальных </w:t>
      </w:r>
      <w:r w:rsidR="008430A2">
        <w:rPr>
          <w:sz w:val="28"/>
          <w:szCs w:val="28"/>
        </w:rPr>
        <w:t>о</w:t>
      </w:r>
      <w:r w:rsidRPr="00D85D81">
        <w:rPr>
          <w:sz w:val="28"/>
          <w:szCs w:val="28"/>
        </w:rPr>
        <w:t>бразовательных организаций, предоставляющих данную муниципальную услугу.</w:t>
      </w:r>
    </w:p>
    <w:p w:rsidR="00E35179" w:rsidRPr="00EE0649" w:rsidRDefault="00E35179" w:rsidP="00E35179">
      <w:pPr>
        <w:pStyle w:val="s1"/>
        <w:shd w:val="clear" w:color="auto" w:fill="FFFFFF"/>
        <w:spacing w:before="0" w:beforeAutospacing="0" w:after="0" w:afterAutospacing="0" w:line="360" w:lineRule="exact"/>
        <w:ind w:firstLine="709"/>
        <w:jc w:val="both"/>
        <w:rPr>
          <w:sz w:val="28"/>
          <w:szCs w:val="28"/>
        </w:rPr>
      </w:pPr>
      <w:r>
        <w:rPr>
          <w:sz w:val="28"/>
          <w:szCs w:val="28"/>
        </w:rPr>
        <w:t>3</w:t>
      </w:r>
      <w:r w:rsidRPr="00EE0649">
        <w:rPr>
          <w:sz w:val="28"/>
          <w:szCs w:val="28"/>
        </w:rPr>
        <w:t>. Признать утратившими силу:</w:t>
      </w:r>
    </w:p>
    <w:p w:rsidR="00CD28DD" w:rsidRDefault="00E35179" w:rsidP="00CD28DD">
      <w:pPr>
        <w:pStyle w:val="a6"/>
        <w:spacing w:after="0" w:line="360" w:lineRule="exact"/>
        <w:ind w:firstLine="709"/>
        <w:jc w:val="both"/>
        <w:rPr>
          <w:rStyle w:val="defaultlabelstyle"/>
          <w:b w:val="0"/>
          <w:szCs w:val="28"/>
        </w:rPr>
      </w:pPr>
      <w:r w:rsidRPr="00CD28DD">
        <w:rPr>
          <w:b w:val="0"/>
          <w:szCs w:val="28"/>
        </w:rPr>
        <w:t xml:space="preserve">3.1. </w:t>
      </w:r>
      <w:hyperlink r:id="rId11" w:anchor="/document/72648204/entry/0" w:history="1">
        <w:r w:rsidR="0040420B" w:rsidRPr="00CD28DD">
          <w:rPr>
            <w:rStyle w:val="ae"/>
            <w:b w:val="0"/>
            <w:color w:val="auto"/>
            <w:szCs w:val="28"/>
            <w:u w:val="none"/>
          </w:rPr>
          <w:t>постановление</w:t>
        </w:r>
      </w:hyperlink>
      <w:r w:rsidR="0040420B" w:rsidRPr="00CD28DD">
        <w:rPr>
          <w:b w:val="0"/>
          <w:szCs w:val="28"/>
        </w:rPr>
        <w:t xml:space="preserve"> администрации Соли</w:t>
      </w:r>
      <w:r w:rsidR="00CD28DD" w:rsidRPr="00CD28DD">
        <w:rPr>
          <w:b w:val="0"/>
          <w:szCs w:val="28"/>
        </w:rPr>
        <w:t>камского городского округа от 15 марта 2021 г. № 403</w:t>
      </w:r>
      <w:r w:rsidR="0040420B" w:rsidRPr="00CD28DD">
        <w:rPr>
          <w:b w:val="0"/>
          <w:szCs w:val="28"/>
        </w:rPr>
        <w:t xml:space="preserve">-па </w:t>
      </w:r>
      <w:r w:rsidR="00CD28DD" w:rsidRPr="00CD28DD">
        <w:rPr>
          <w:b w:val="0"/>
          <w:szCs w:val="28"/>
        </w:rPr>
        <w:t>«</w:t>
      </w:r>
      <w:r w:rsidR="00CD28DD" w:rsidRPr="00CD28DD">
        <w:rPr>
          <w:rStyle w:val="defaultlabelstyle"/>
          <w:b w:val="0"/>
          <w:szCs w:val="28"/>
        </w:rPr>
        <w:t>Об утверждении административного регламента предоставления образовательными организациями муниципальной услуги «Прием на обучение по образовательным программам начального общего, основного общего и среднего общего образования»</w:t>
      </w:r>
      <w:r w:rsidR="00E00145">
        <w:rPr>
          <w:rStyle w:val="defaultlabelstyle"/>
          <w:b w:val="0"/>
          <w:szCs w:val="28"/>
        </w:rPr>
        <w:t>;</w:t>
      </w:r>
    </w:p>
    <w:p w:rsidR="00E9548C" w:rsidRPr="00E00145" w:rsidRDefault="00E9548C" w:rsidP="00E9548C">
      <w:pPr>
        <w:pStyle w:val="a5"/>
      </w:pPr>
      <w:r>
        <w:t>3.2</w:t>
      </w:r>
      <w:r w:rsidRPr="00E00145">
        <w:t xml:space="preserve">. </w:t>
      </w:r>
      <w:hyperlink r:id="rId12" w:anchor="/document/72648204/entry/0" w:history="1">
        <w:r w:rsidRPr="00E00145">
          <w:rPr>
            <w:rStyle w:val="ae"/>
            <w:color w:val="auto"/>
            <w:szCs w:val="28"/>
            <w:u w:val="none"/>
          </w:rPr>
          <w:t>постановление</w:t>
        </w:r>
      </w:hyperlink>
      <w:r w:rsidRPr="00E00145">
        <w:rPr>
          <w:szCs w:val="28"/>
        </w:rPr>
        <w:t xml:space="preserve"> администрации Соликамского городского ок</w:t>
      </w:r>
      <w:r>
        <w:rPr>
          <w:szCs w:val="28"/>
        </w:rPr>
        <w:t>руга от 26 марта 2021 г. № 498</w:t>
      </w:r>
      <w:r w:rsidRPr="00E00145">
        <w:rPr>
          <w:szCs w:val="28"/>
        </w:rPr>
        <w:t>-па</w:t>
      </w:r>
      <w:r>
        <w:rPr>
          <w:szCs w:val="28"/>
        </w:rPr>
        <w:t xml:space="preserve"> «</w:t>
      </w:r>
      <w:r w:rsidRPr="00B418AA">
        <w:rPr>
          <w:szCs w:val="28"/>
        </w:rPr>
        <w:t>О внесении изменений в административный регламент</w:t>
      </w:r>
      <w:r w:rsidRPr="00B418AA">
        <w:rPr>
          <w:rStyle w:val="defaultlabelstyle"/>
          <w:szCs w:val="28"/>
        </w:rPr>
        <w:t xml:space="preserve"> предоставления образовательными организациями муниципальной услуги «Прием на обучение по образовательным программам начального общего, основного общего и среднего общего образования»,</w:t>
      </w:r>
      <w:r w:rsidRPr="00D01977">
        <w:rPr>
          <w:rStyle w:val="defaultlabelstyle"/>
          <w:szCs w:val="28"/>
        </w:rPr>
        <w:t xml:space="preserve"> </w:t>
      </w:r>
      <w:r w:rsidRPr="00EE0649">
        <w:rPr>
          <w:szCs w:val="28"/>
        </w:rPr>
        <w:t>утвержденный постановлением администрации Соликамского горо</w:t>
      </w:r>
      <w:r>
        <w:rPr>
          <w:szCs w:val="28"/>
        </w:rPr>
        <w:t>дского округа от 15 марта 2021 г. № 403</w:t>
      </w:r>
      <w:r w:rsidRPr="00EE0649">
        <w:rPr>
          <w:szCs w:val="28"/>
        </w:rPr>
        <w:t>-па»</w:t>
      </w:r>
      <w:r>
        <w:rPr>
          <w:szCs w:val="28"/>
        </w:rPr>
        <w:t>;</w:t>
      </w:r>
    </w:p>
    <w:p w:rsidR="00E00145" w:rsidRPr="00E00145" w:rsidRDefault="00E9548C" w:rsidP="00E00145">
      <w:pPr>
        <w:pStyle w:val="a5"/>
      </w:pPr>
      <w:r>
        <w:lastRenderedPageBreak/>
        <w:t>3.3</w:t>
      </w:r>
      <w:r w:rsidR="00E00145" w:rsidRPr="00E00145">
        <w:t xml:space="preserve">. </w:t>
      </w:r>
      <w:hyperlink r:id="rId13" w:anchor="/document/72648204/entry/0" w:history="1">
        <w:r w:rsidR="00E00145" w:rsidRPr="00E00145">
          <w:rPr>
            <w:rStyle w:val="ae"/>
            <w:color w:val="auto"/>
            <w:szCs w:val="28"/>
            <w:u w:val="none"/>
          </w:rPr>
          <w:t>постановление</w:t>
        </w:r>
      </w:hyperlink>
      <w:r w:rsidR="00E00145" w:rsidRPr="00E00145">
        <w:rPr>
          <w:szCs w:val="28"/>
        </w:rPr>
        <w:t xml:space="preserve"> администрации Соликамского городского ок</w:t>
      </w:r>
      <w:r w:rsidR="00E00145">
        <w:rPr>
          <w:szCs w:val="28"/>
        </w:rPr>
        <w:t>руга от 30 марта 2022 г. № 676</w:t>
      </w:r>
      <w:r w:rsidR="00E00145" w:rsidRPr="00E00145">
        <w:rPr>
          <w:szCs w:val="28"/>
        </w:rPr>
        <w:t>-па</w:t>
      </w:r>
      <w:r w:rsidR="00E00145">
        <w:rPr>
          <w:szCs w:val="28"/>
        </w:rPr>
        <w:t xml:space="preserve"> «</w:t>
      </w:r>
      <w:r w:rsidR="00E00145" w:rsidRPr="00B418AA">
        <w:rPr>
          <w:szCs w:val="28"/>
        </w:rPr>
        <w:t xml:space="preserve">О внесении изменений </w:t>
      </w:r>
      <w:r w:rsidR="00B418AA" w:rsidRPr="00B418AA">
        <w:rPr>
          <w:szCs w:val="28"/>
        </w:rPr>
        <w:t>в административный регламент</w:t>
      </w:r>
      <w:r w:rsidR="00B418AA" w:rsidRPr="00B418AA">
        <w:rPr>
          <w:rStyle w:val="defaultlabelstyle"/>
          <w:szCs w:val="28"/>
        </w:rPr>
        <w:t xml:space="preserve"> предоставления образовательными организациями муниципальной услуги «Прием на обучение по образовательным программам начального общего, основного общего и среднего общего образования»,</w:t>
      </w:r>
      <w:r w:rsidR="00B418AA" w:rsidRPr="00D01977">
        <w:rPr>
          <w:rStyle w:val="defaultlabelstyle"/>
          <w:szCs w:val="28"/>
        </w:rPr>
        <w:t xml:space="preserve"> </w:t>
      </w:r>
      <w:r w:rsidR="00B418AA" w:rsidRPr="00EE0649">
        <w:rPr>
          <w:szCs w:val="28"/>
        </w:rPr>
        <w:t>утвержденный постановлением администрации Соликамского горо</w:t>
      </w:r>
      <w:r w:rsidR="00B418AA">
        <w:rPr>
          <w:szCs w:val="28"/>
        </w:rPr>
        <w:t>дского округа от 15 марта 2021 г. № 403</w:t>
      </w:r>
      <w:r w:rsidR="00B418AA" w:rsidRPr="00EE0649">
        <w:rPr>
          <w:szCs w:val="28"/>
        </w:rPr>
        <w:t>-па»</w:t>
      </w:r>
      <w:r w:rsidR="00B418AA">
        <w:rPr>
          <w:szCs w:val="28"/>
        </w:rPr>
        <w:t>.</w:t>
      </w:r>
    </w:p>
    <w:p w:rsidR="00250FC6" w:rsidRDefault="00E35179" w:rsidP="00250FC6">
      <w:pPr>
        <w:pStyle w:val="s1"/>
        <w:shd w:val="clear" w:color="auto" w:fill="FFFFFF"/>
        <w:spacing w:before="0" w:beforeAutospacing="0" w:after="0" w:afterAutospacing="0" w:line="360" w:lineRule="exact"/>
        <w:ind w:firstLine="709"/>
        <w:jc w:val="both"/>
        <w:rPr>
          <w:sz w:val="28"/>
          <w:szCs w:val="28"/>
        </w:rPr>
      </w:pPr>
      <w:r w:rsidRPr="00960362">
        <w:rPr>
          <w:sz w:val="28"/>
          <w:szCs w:val="28"/>
        </w:rPr>
        <w:t>4</w:t>
      </w:r>
      <w:r w:rsidR="005B0242" w:rsidRPr="00960362">
        <w:rPr>
          <w:sz w:val="28"/>
          <w:szCs w:val="28"/>
        </w:rPr>
        <w:t xml:space="preserve">. </w:t>
      </w:r>
      <w:r w:rsidR="00241D97" w:rsidRPr="00960362">
        <w:rPr>
          <w:sz w:val="28"/>
          <w:szCs w:val="28"/>
        </w:rPr>
        <w:t xml:space="preserve">Настоящее постановление </w:t>
      </w:r>
      <w:r w:rsidR="007D6E1E" w:rsidRPr="00960362">
        <w:rPr>
          <w:sz w:val="28"/>
          <w:szCs w:val="28"/>
        </w:rPr>
        <w:t xml:space="preserve">подлежит официальному опубликованию в газете «Соликамский рабочий» </w:t>
      </w:r>
      <w:r w:rsidR="00E9548C">
        <w:rPr>
          <w:sz w:val="28"/>
          <w:szCs w:val="28"/>
        </w:rPr>
        <w:t>(за исключением приложений 1-</w:t>
      </w:r>
      <w:r w:rsidR="002711DB">
        <w:rPr>
          <w:sz w:val="28"/>
          <w:szCs w:val="28"/>
        </w:rPr>
        <w:t>8</w:t>
      </w:r>
      <w:r w:rsidR="007D6E1E" w:rsidRPr="00960362">
        <w:rPr>
          <w:sz w:val="28"/>
          <w:szCs w:val="28"/>
        </w:rPr>
        <w:t>)</w:t>
      </w:r>
      <w:r w:rsidR="00E2221F" w:rsidRPr="00960362">
        <w:rPr>
          <w:sz w:val="28"/>
          <w:szCs w:val="28"/>
        </w:rPr>
        <w:t>,</w:t>
      </w:r>
      <w:r w:rsidR="003D649E" w:rsidRPr="00960362">
        <w:rPr>
          <w:sz w:val="28"/>
          <w:szCs w:val="28"/>
        </w:rPr>
        <w:t xml:space="preserve"> </w:t>
      </w:r>
      <w:r w:rsidR="00241D97" w:rsidRPr="00960362">
        <w:rPr>
          <w:sz w:val="28"/>
          <w:szCs w:val="28"/>
        </w:rPr>
        <w:t>всту</w:t>
      </w:r>
      <w:r w:rsidR="00C60146" w:rsidRPr="00960362">
        <w:rPr>
          <w:sz w:val="28"/>
          <w:szCs w:val="28"/>
        </w:rPr>
        <w:t xml:space="preserve">пает в силу после официального </w:t>
      </w:r>
      <w:r w:rsidR="00241D97" w:rsidRPr="00960362">
        <w:rPr>
          <w:sz w:val="28"/>
          <w:szCs w:val="28"/>
        </w:rPr>
        <w:t>опубликования в газете «Соликамский рабочий», подлежит размещению на сайте сетевого издания «PRO Соликамск» https://www.просоликамск.рф и официальном сайте администрации Соликамского городского округа.</w:t>
      </w:r>
    </w:p>
    <w:p w:rsidR="0051343A" w:rsidRPr="00250FC6" w:rsidRDefault="00250FC6" w:rsidP="00250FC6">
      <w:pPr>
        <w:pStyle w:val="s1"/>
        <w:shd w:val="clear" w:color="auto" w:fill="FFFFFF"/>
        <w:spacing w:before="0" w:beforeAutospacing="0" w:after="0" w:afterAutospacing="0" w:line="360" w:lineRule="exact"/>
        <w:ind w:firstLine="709"/>
        <w:jc w:val="both"/>
        <w:rPr>
          <w:sz w:val="28"/>
          <w:szCs w:val="28"/>
        </w:rPr>
      </w:pPr>
      <w:r w:rsidRPr="00250FC6">
        <w:rPr>
          <w:sz w:val="28"/>
          <w:szCs w:val="28"/>
        </w:rPr>
        <w:t xml:space="preserve">5. </w:t>
      </w:r>
      <w:r w:rsidR="0051343A" w:rsidRPr="00250FC6">
        <w:rPr>
          <w:sz w:val="28"/>
          <w:szCs w:val="28"/>
        </w:rPr>
        <w:t xml:space="preserve">Контроль за исполнением постановления возложить на заместителя главы администрации Соликамского городского округа </w:t>
      </w:r>
      <w:proofErr w:type="spellStart"/>
      <w:r w:rsidR="0051343A" w:rsidRPr="00250FC6">
        <w:rPr>
          <w:sz w:val="28"/>
          <w:szCs w:val="28"/>
        </w:rPr>
        <w:t>Чикову</w:t>
      </w:r>
      <w:proofErr w:type="spellEnd"/>
      <w:r w:rsidR="0051343A" w:rsidRPr="00250FC6">
        <w:rPr>
          <w:sz w:val="28"/>
          <w:szCs w:val="28"/>
        </w:rPr>
        <w:t xml:space="preserve"> И.А.</w:t>
      </w:r>
    </w:p>
    <w:p w:rsidR="0051343A" w:rsidRPr="00250FC6" w:rsidRDefault="0051343A" w:rsidP="0051343A">
      <w:pPr>
        <w:pStyle w:val="s1"/>
        <w:shd w:val="clear" w:color="auto" w:fill="FFFFFF"/>
        <w:spacing w:before="0" w:beforeAutospacing="0" w:after="0" w:afterAutospacing="0" w:line="240" w:lineRule="exact"/>
        <w:ind w:firstLine="709"/>
        <w:jc w:val="both"/>
        <w:rPr>
          <w:sz w:val="28"/>
          <w:szCs w:val="28"/>
        </w:rPr>
      </w:pPr>
    </w:p>
    <w:p w:rsidR="00E2221F" w:rsidRDefault="00E2221F" w:rsidP="0051343A">
      <w:pPr>
        <w:pStyle w:val="a5"/>
        <w:spacing w:line="240" w:lineRule="exact"/>
        <w:rPr>
          <w:szCs w:val="28"/>
        </w:rPr>
      </w:pPr>
    </w:p>
    <w:p w:rsidR="00E9548C" w:rsidRDefault="00E9548C" w:rsidP="0051343A">
      <w:pPr>
        <w:pStyle w:val="a5"/>
        <w:spacing w:line="240" w:lineRule="exact"/>
        <w:rPr>
          <w:szCs w:val="28"/>
        </w:rPr>
      </w:pPr>
    </w:p>
    <w:p w:rsidR="005B0242" w:rsidRPr="00B30916" w:rsidRDefault="008C3CA2" w:rsidP="0051343A">
      <w:pPr>
        <w:spacing w:line="240" w:lineRule="exact"/>
        <w:rPr>
          <w:szCs w:val="28"/>
        </w:rPr>
      </w:pPr>
      <w:r>
        <w:rPr>
          <w:szCs w:val="28"/>
        </w:rPr>
        <w:t>Глава</w:t>
      </w:r>
      <w:r w:rsidR="005B0242" w:rsidRPr="00B30916">
        <w:rPr>
          <w:szCs w:val="28"/>
        </w:rPr>
        <w:t xml:space="preserve"> городского округа - </w:t>
      </w:r>
    </w:p>
    <w:p w:rsidR="005B0242" w:rsidRPr="00B30916" w:rsidRDefault="008C3CA2" w:rsidP="0051343A">
      <w:pPr>
        <w:spacing w:line="240" w:lineRule="exact"/>
        <w:rPr>
          <w:szCs w:val="28"/>
        </w:rPr>
      </w:pPr>
      <w:r>
        <w:rPr>
          <w:szCs w:val="28"/>
        </w:rPr>
        <w:t>глава</w:t>
      </w:r>
      <w:r w:rsidR="005B0242" w:rsidRPr="00B30916">
        <w:rPr>
          <w:szCs w:val="28"/>
        </w:rPr>
        <w:t xml:space="preserve"> администрации </w:t>
      </w:r>
    </w:p>
    <w:p w:rsidR="00241D97" w:rsidRDefault="005B0242" w:rsidP="0051343A">
      <w:pPr>
        <w:spacing w:line="240" w:lineRule="exact"/>
        <w:rPr>
          <w:szCs w:val="28"/>
        </w:rPr>
      </w:pPr>
      <w:r w:rsidRPr="00B30916">
        <w:rPr>
          <w:szCs w:val="28"/>
        </w:rPr>
        <w:t>Соликамского гор</w:t>
      </w:r>
      <w:r>
        <w:rPr>
          <w:szCs w:val="28"/>
        </w:rPr>
        <w:t xml:space="preserve">одского округа </w:t>
      </w:r>
      <w:r w:rsidR="00E35179">
        <w:rPr>
          <w:szCs w:val="28"/>
        </w:rPr>
        <w:t xml:space="preserve">                                                          </w:t>
      </w:r>
      <w:r w:rsidR="00E9548C">
        <w:rPr>
          <w:szCs w:val="28"/>
        </w:rPr>
        <w:t xml:space="preserve"> </w:t>
      </w:r>
      <w:proofErr w:type="spellStart"/>
      <w:r w:rsidR="00F3450B">
        <w:rPr>
          <w:szCs w:val="28"/>
        </w:rPr>
        <w:t>Е.Н.Самоуков</w:t>
      </w:r>
      <w:proofErr w:type="spellEnd"/>
    </w:p>
    <w:p w:rsidR="00250FC6" w:rsidRPr="00912C3F" w:rsidRDefault="00250FC6" w:rsidP="0051343A">
      <w:pPr>
        <w:spacing w:line="240" w:lineRule="exact"/>
        <w:rPr>
          <w:rStyle w:val="11"/>
          <w:color w:val="auto"/>
          <w:sz w:val="28"/>
          <w:szCs w:val="28"/>
          <w:shd w:val="clear" w:color="auto" w:fill="auto"/>
        </w:rPr>
      </w:pPr>
    </w:p>
    <w:p w:rsidR="00E9548C" w:rsidRDefault="00E9548C" w:rsidP="00464B64">
      <w:pPr>
        <w:pStyle w:val="6"/>
        <w:shd w:val="clear" w:color="auto" w:fill="auto"/>
        <w:spacing w:before="0" w:line="240" w:lineRule="exact"/>
        <w:ind w:left="5817"/>
        <w:rPr>
          <w:rStyle w:val="11"/>
          <w:sz w:val="28"/>
          <w:szCs w:val="28"/>
        </w:rPr>
        <w:sectPr w:rsidR="00E9548C" w:rsidSect="00250FC6">
          <w:headerReference w:type="default" r:id="rId14"/>
          <w:footerReference w:type="default" r:id="rId15"/>
          <w:footerReference w:type="first" r:id="rId16"/>
          <w:pgSz w:w="11900" w:h="16800"/>
          <w:pgMar w:top="1134" w:right="567" w:bottom="1134" w:left="1418" w:header="720" w:footer="720" w:gutter="0"/>
          <w:cols w:space="720"/>
          <w:noEndnote/>
          <w:titlePg/>
          <w:docGrid w:linePitch="381"/>
        </w:sectPr>
      </w:pPr>
    </w:p>
    <w:p w:rsidR="00AB2865" w:rsidRPr="00EA205E" w:rsidRDefault="00180A06" w:rsidP="00C10A82">
      <w:pPr>
        <w:pStyle w:val="6"/>
        <w:shd w:val="clear" w:color="auto" w:fill="auto"/>
        <w:spacing w:before="0" w:line="280" w:lineRule="exact"/>
        <w:ind w:left="5817"/>
        <w:rPr>
          <w:sz w:val="28"/>
          <w:szCs w:val="28"/>
        </w:rPr>
      </w:pPr>
      <w:bookmarkStart w:id="0" w:name="_GoBack"/>
      <w:r>
        <w:rPr>
          <w:rStyle w:val="11"/>
          <w:sz w:val="28"/>
          <w:szCs w:val="28"/>
        </w:rPr>
        <w:t>УТВЕРЖДЕН</w:t>
      </w:r>
    </w:p>
    <w:p w:rsidR="00AB2865" w:rsidRPr="00EA205E" w:rsidRDefault="00180A06" w:rsidP="00C10A82">
      <w:pPr>
        <w:pStyle w:val="6"/>
        <w:shd w:val="clear" w:color="auto" w:fill="auto"/>
        <w:spacing w:before="0" w:line="280" w:lineRule="exact"/>
        <w:ind w:left="5817" w:right="20"/>
        <w:rPr>
          <w:rStyle w:val="11"/>
          <w:sz w:val="28"/>
          <w:szCs w:val="28"/>
        </w:rPr>
      </w:pPr>
      <w:r>
        <w:rPr>
          <w:rStyle w:val="11"/>
          <w:sz w:val="28"/>
          <w:szCs w:val="28"/>
        </w:rPr>
        <w:t>постановлением</w:t>
      </w:r>
      <w:r w:rsidR="00AB2865" w:rsidRPr="00EA205E">
        <w:rPr>
          <w:rStyle w:val="11"/>
          <w:sz w:val="28"/>
          <w:szCs w:val="28"/>
        </w:rPr>
        <w:t xml:space="preserve"> администрации Соликамского городского округа</w:t>
      </w:r>
    </w:p>
    <w:p w:rsidR="00F308F5" w:rsidRDefault="00EA205E" w:rsidP="00C10A82">
      <w:pPr>
        <w:tabs>
          <w:tab w:val="left" w:pos="0"/>
        </w:tabs>
        <w:spacing w:after="240" w:line="280" w:lineRule="exact"/>
        <w:ind w:firstLine="5812"/>
        <w:jc w:val="both"/>
        <w:rPr>
          <w:rStyle w:val="11"/>
          <w:sz w:val="28"/>
          <w:szCs w:val="28"/>
        </w:rPr>
      </w:pPr>
      <w:r w:rsidRPr="00EA205E">
        <w:rPr>
          <w:rStyle w:val="11"/>
          <w:sz w:val="28"/>
          <w:szCs w:val="28"/>
        </w:rPr>
        <w:t>от</w:t>
      </w:r>
      <w:r w:rsidR="00AB2865" w:rsidRPr="00EA205E">
        <w:rPr>
          <w:rStyle w:val="11"/>
          <w:sz w:val="28"/>
          <w:szCs w:val="28"/>
        </w:rPr>
        <w:t xml:space="preserve"> </w:t>
      </w:r>
      <w:r w:rsidR="00250FC6">
        <w:rPr>
          <w:rStyle w:val="11"/>
          <w:sz w:val="28"/>
          <w:szCs w:val="28"/>
        </w:rPr>
        <w:t>23.03.2023 № 598-па</w:t>
      </w:r>
      <w:r w:rsidR="00E9548C">
        <w:rPr>
          <w:rStyle w:val="11"/>
          <w:sz w:val="28"/>
          <w:szCs w:val="28"/>
        </w:rPr>
        <w:t xml:space="preserve"> </w:t>
      </w:r>
    </w:p>
    <w:bookmarkEnd w:id="0"/>
    <w:p w:rsidR="00E06355" w:rsidRDefault="00F94656" w:rsidP="00E9548C">
      <w:pPr>
        <w:pStyle w:val="a5"/>
        <w:tabs>
          <w:tab w:val="left" w:pos="0"/>
        </w:tabs>
        <w:spacing w:after="240" w:line="240" w:lineRule="exact"/>
        <w:ind w:firstLine="0"/>
        <w:jc w:val="center"/>
        <w:rPr>
          <w:b/>
          <w:color w:val="000000"/>
          <w:szCs w:val="28"/>
        </w:rPr>
      </w:pPr>
      <w:r w:rsidRPr="00817B20">
        <w:rPr>
          <w:b/>
          <w:color w:val="000000"/>
          <w:szCs w:val="28"/>
        </w:rPr>
        <w:t>АДМИНИСТРАТИВНЫЙ РЕГЛАМЕНТ</w:t>
      </w:r>
    </w:p>
    <w:p w:rsidR="00E06355" w:rsidRPr="00817B20" w:rsidRDefault="00E06355" w:rsidP="009427BE">
      <w:pPr>
        <w:pStyle w:val="a5"/>
        <w:widowControl w:val="0"/>
        <w:tabs>
          <w:tab w:val="left" w:pos="0"/>
        </w:tabs>
        <w:spacing w:line="240" w:lineRule="exact"/>
        <w:ind w:firstLine="0"/>
        <w:jc w:val="center"/>
        <w:rPr>
          <w:b/>
          <w:color w:val="000000"/>
          <w:szCs w:val="28"/>
        </w:rPr>
      </w:pPr>
      <w:r w:rsidRPr="00817B20">
        <w:rPr>
          <w:b/>
          <w:color w:val="000000"/>
          <w:szCs w:val="28"/>
        </w:rPr>
        <w:t xml:space="preserve">предоставления </w:t>
      </w:r>
      <w:r w:rsidR="00E2221F" w:rsidRPr="00E2221F">
        <w:rPr>
          <w:b/>
          <w:szCs w:val="28"/>
        </w:rPr>
        <w:t>образовательными организациями</w:t>
      </w:r>
      <w:r w:rsidR="002E6317">
        <w:rPr>
          <w:b/>
          <w:szCs w:val="28"/>
        </w:rPr>
        <w:t xml:space="preserve"> </w:t>
      </w:r>
      <w:r w:rsidRPr="00817B20">
        <w:rPr>
          <w:b/>
          <w:color w:val="000000"/>
          <w:szCs w:val="28"/>
        </w:rPr>
        <w:t xml:space="preserve">муниципальной услуги </w:t>
      </w:r>
    </w:p>
    <w:p w:rsidR="00E06355" w:rsidRDefault="00E06355" w:rsidP="009427BE">
      <w:pPr>
        <w:pStyle w:val="a5"/>
        <w:widowControl w:val="0"/>
        <w:tabs>
          <w:tab w:val="left" w:pos="0"/>
        </w:tabs>
        <w:spacing w:line="240" w:lineRule="exact"/>
        <w:ind w:firstLine="0"/>
        <w:jc w:val="center"/>
        <w:rPr>
          <w:b/>
          <w:color w:val="000000"/>
          <w:szCs w:val="28"/>
        </w:rPr>
      </w:pPr>
      <w:r w:rsidRPr="00817B20">
        <w:rPr>
          <w:b/>
          <w:color w:val="000000"/>
          <w:szCs w:val="28"/>
        </w:rPr>
        <w:t>«</w:t>
      </w:r>
      <w:r w:rsidR="002E6317">
        <w:rPr>
          <w:b/>
          <w:color w:val="000000"/>
          <w:szCs w:val="28"/>
        </w:rPr>
        <w:t>Прием 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w:t>
      </w:r>
      <w:r w:rsidRPr="00817B20">
        <w:rPr>
          <w:b/>
          <w:color w:val="000000"/>
          <w:szCs w:val="28"/>
        </w:rPr>
        <w:t xml:space="preserve">» </w:t>
      </w:r>
    </w:p>
    <w:p w:rsidR="002E6317" w:rsidRDefault="002E6317" w:rsidP="009427BE">
      <w:pPr>
        <w:pStyle w:val="1"/>
        <w:keepNext w:val="0"/>
        <w:keepLines w:val="0"/>
        <w:widowControl w:val="0"/>
        <w:rPr>
          <w:rFonts w:eastAsia="Times New Roman"/>
        </w:rPr>
      </w:pPr>
      <w:bookmarkStart w:id="1" w:name="sub_1010"/>
    </w:p>
    <w:p w:rsidR="00E52526" w:rsidRPr="002E6317" w:rsidRDefault="00E52526" w:rsidP="009427BE">
      <w:pPr>
        <w:pStyle w:val="1"/>
        <w:keepNext w:val="0"/>
        <w:keepLines w:val="0"/>
        <w:widowControl w:val="0"/>
      </w:pPr>
      <w:r w:rsidRPr="002E6317">
        <w:t>I. Общие положения</w:t>
      </w:r>
    </w:p>
    <w:bookmarkEnd w:id="1"/>
    <w:p w:rsidR="00E52526" w:rsidRPr="002E6317" w:rsidRDefault="00E52526" w:rsidP="009427BE">
      <w:pPr>
        <w:widowControl w:val="0"/>
        <w:spacing w:line="240" w:lineRule="exact"/>
        <w:jc w:val="center"/>
        <w:rPr>
          <w:b/>
        </w:rPr>
      </w:pPr>
    </w:p>
    <w:p w:rsidR="00E52526" w:rsidRPr="002E6317" w:rsidRDefault="00E52526" w:rsidP="009427BE">
      <w:pPr>
        <w:pStyle w:val="1"/>
        <w:keepNext w:val="0"/>
        <w:keepLines w:val="0"/>
        <w:widowControl w:val="0"/>
      </w:pPr>
      <w:bookmarkStart w:id="2" w:name="sub_1100"/>
      <w:r w:rsidRPr="002E6317">
        <w:t>1. Предмет регулирования Административного регламента</w:t>
      </w:r>
    </w:p>
    <w:bookmarkEnd w:id="2"/>
    <w:p w:rsidR="00E52526" w:rsidRPr="002E6317" w:rsidRDefault="00E52526" w:rsidP="00474AF1">
      <w:pPr>
        <w:spacing w:line="240" w:lineRule="exact"/>
        <w:jc w:val="center"/>
        <w:rPr>
          <w:b/>
        </w:rPr>
      </w:pPr>
    </w:p>
    <w:p w:rsidR="00E52526" w:rsidRDefault="001C130B" w:rsidP="002764A6">
      <w:pPr>
        <w:spacing w:line="360" w:lineRule="exact"/>
        <w:ind w:firstLine="709"/>
        <w:jc w:val="both"/>
      </w:pPr>
      <w:bookmarkStart w:id="3" w:name="sub_1011"/>
      <w:r>
        <w:t>1.1. А</w:t>
      </w:r>
      <w:r w:rsidR="00E52526">
        <w:t xml:space="preserve">дминистративный регламент регулирует отношения, возникающие в </w:t>
      </w:r>
      <w:r>
        <w:t>связи с предоставлением услуги «</w:t>
      </w:r>
      <w:r w:rsidR="00E52526">
        <w:t>Прием заявлений о</w:t>
      </w:r>
      <w:r>
        <w:t xml:space="preserve"> зачислении в </w:t>
      </w:r>
      <w:r w:rsidR="00E52526">
        <w:t>муниципальные образовательные организаци</w:t>
      </w:r>
      <w:r>
        <w:t>и</w:t>
      </w:r>
      <w:r w:rsidR="00E52526">
        <w:t xml:space="preserve">, реализующие программы общего образования на территории </w:t>
      </w:r>
      <w:r>
        <w:t>Соликамского городского округа»</w:t>
      </w:r>
      <w:r w:rsidR="00E9548C">
        <w:t>, (далее –</w:t>
      </w:r>
      <w:r w:rsidR="00E52526">
        <w:t xml:space="preserve">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E52526" w:rsidRDefault="00E52526" w:rsidP="002764A6">
      <w:pPr>
        <w:spacing w:line="360" w:lineRule="exact"/>
        <w:ind w:firstLine="709"/>
        <w:jc w:val="both"/>
      </w:pPr>
      <w:bookmarkStart w:id="4" w:name="sub_1012"/>
      <w:bookmarkEnd w:id="3"/>
      <w:r>
        <w:t>1.2. Настоящий Административный регламент регулирует отношения, воз</w:t>
      </w:r>
      <w:r w:rsidR="000B4207">
        <w:t>никающие между муниципальной</w:t>
      </w:r>
      <w:r>
        <w:t xml:space="preserve"> образовательной организацией, реализующей образовательные программы начального общего, основного общего и сред</w:t>
      </w:r>
      <w:r w:rsidR="00E9548C">
        <w:t>него общего образования (далее –</w:t>
      </w:r>
      <w:r>
        <w:t xml:space="preserve">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w:t>
      </w:r>
      <w:r w:rsidR="00624DC3">
        <w:t>о предоставлении Услуги (далее –</w:t>
      </w:r>
      <w:r>
        <w:t xml:space="preserve"> заявление), по приему заявлений о зачислении в государственные и муниципальные образовательные организации, реализующие программы общего образования.</w:t>
      </w:r>
    </w:p>
    <w:p w:rsidR="007A4C0D" w:rsidRPr="00474AF1" w:rsidRDefault="007A4C0D" w:rsidP="007A4C0D">
      <w:pPr>
        <w:spacing w:line="240" w:lineRule="exact"/>
        <w:ind w:firstLine="709"/>
        <w:jc w:val="both"/>
      </w:pPr>
    </w:p>
    <w:p w:rsidR="00E52526" w:rsidRDefault="00E52526" w:rsidP="009427BE">
      <w:pPr>
        <w:pStyle w:val="1"/>
        <w:keepNext w:val="0"/>
        <w:keepLines w:val="0"/>
        <w:widowControl w:val="0"/>
      </w:pPr>
      <w:bookmarkStart w:id="5" w:name="sub_1200"/>
      <w:bookmarkEnd w:id="4"/>
      <w:r w:rsidRPr="00474AF1">
        <w:t>2. Круг заявителей</w:t>
      </w:r>
    </w:p>
    <w:p w:rsidR="00624DC3" w:rsidRPr="00624DC3" w:rsidRDefault="00624DC3" w:rsidP="00624DC3"/>
    <w:p w:rsidR="00E52526" w:rsidRDefault="00E52526" w:rsidP="00696F60">
      <w:pPr>
        <w:spacing w:line="360" w:lineRule="exact"/>
        <w:ind w:firstLine="709"/>
        <w:jc w:val="both"/>
      </w:pPr>
      <w:bookmarkStart w:id="6" w:name="sub_1021"/>
      <w:bookmarkEnd w:id="5"/>
      <w: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w:t>
      </w:r>
      <w:r w:rsidR="00624DC3">
        <w:t>о предоставлении Услуги (далее –</w:t>
      </w:r>
      <w:r>
        <w:t xml:space="preserve"> заявитель).</w:t>
      </w:r>
    </w:p>
    <w:p w:rsidR="00E52526" w:rsidRDefault="00E52526" w:rsidP="00696F60">
      <w:pPr>
        <w:spacing w:line="360" w:lineRule="exact"/>
        <w:ind w:firstLine="709"/>
        <w:jc w:val="both"/>
      </w:pPr>
      <w:bookmarkStart w:id="7" w:name="sub_1022"/>
      <w:bookmarkEnd w:id="6"/>
      <w:r>
        <w:t>2.2. Категории заявителей, имеющих право на получение Услуги:</w:t>
      </w:r>
    </w:p>
    <w:p w:rsidR="00E52526" w:rsidRPr="004A3877" w:rsidRDefault="00E52526" w:rsidP="00696F60">
      <w:pPr>
        <w:spacing w:line="360" w:lineRule="exact"/>
        <w:ind w:firstLine="709"/>
        <w:jc w:val="both"/>
      </w:pPr>
      <w:bookmarkStart w:id="8" w:name="sub_1221"/>
      <w:bookmarkEnd w:id="7"/>
      <w:r>
        <w:t>2.2.1. Родители (законные представители), дети которых имеют внеочередное право на получение Услу</w:t>
      </w:r>
      <w:r w:rsidR="004A3877">
        <w:t>ги Организации</w:t>
      </w:r>
      <w:r>
        <w:t xml:space="preserve">, </w:t>
      </w:r>
      <w:r w:rsidRPr="004A3877">
        <w:t xml:space="preserve">в соответствии с </w:t>
      </w:r>
      <w:hyperlink r:id="rId17" w:history="1">
        <w:r w:rsidRPr="004A3877">
          <w:rPr>
            <w:rStyle w:val="af8"/>
            <w:color w:val="auto"/>
          </w:rPr>
          <w:t>пунктом 5 статьи 44</w:t>
        </w:r>
      </w:hyperlink>
      <w:r w:rsidRPr="004A3877">
        <w:t xml:space="preserve"> Закона Российс</w:t>
      </w:r>
      <w:r w:rsidR="004049F1">
        <w:t>кой Федерации от 17 января 1992 г. № 2202-1 «</w:t>
      </w:r>
      <w:r w:rsidRPr="004A3877">
        <w:t>О п</w:t>
      </w:r>
      <w:r w:rsidR="004049F1">
        <w:t>рокуратуре Российской Федерации»</w:t>
      </w:r>
      <w:r w:rsidRPr="004A3877">
        <w:t xml:space="preserve">, </w:t>
      </w:r>
      <w:hyperlink r:id="rId18" w:history="1">
        <w:r w:rsidRPr="004A3877">
          <w:rPr>
            <w:rStyle w:val="af8"/>
            <w:color w:val="auto"/>
          </w:rPr>
          <w:t>пунктом 3 статьи 19</w:t>
        </w:r>
      </w:hyperlink>
      <w:r w:rsidRPr="004A3877">
        <w:t xml:space="preserve"> Закона Росси</w:t>
      </w:r>
      <w:r w:rsidR="004049F1">
        <w:t>йской Федерации от 26 июня 1992 г. № 3132-1 «</w:t>
      </w:r>
      <w:r w:rsidRPr="004A3877">
        <w:t>О стату</w:t>
      </w:r>
      <w:r w:rsidR="004049F1">
        <w:t>се судей в Российской Федерации»</w:t>
      </w:r>
      <w:r w:rsidRPr="004A3877">
        <w:t xml:space="preserve">, </w:t>
      </w:r>
      <w:hyperlink r:id="rId19" w:history="1">
        <w:r w:rsidRPr="004A3877">
          <w:rPr>
            <w:rStyle w:val="af8"/>
            <w:color w:val="auto"/>
          </w:rPr>
          <w:t>частью 25 статьи 35</w:t>
        </w:r>
      </w:hyperlink>
      <w:r w:rsidRPr="004A3877">
        <w:t xml:space="preserve"> Федерал</w:t>
      </w:r>
      <w:r w:rsidR="004049F1">
        <w:t>ьног</w:t>
      </w:r>
      <w:r w:rsidR="00624DC3">
        <w:t xml:space="preserve">о закона от 28 декабря 2010 г. </w:t>
      </w:r>
      <w:r w:rsidR="004049F1">
        <w:t>№ 403-ФЗ «</w:t>
      </w:r>
      <w:r w:rsidRPr="004A3877">
        <w:t>О Следственно</w:t>
      </w:r>
      <w:r w:rsidR="004049F1">
        <w:t>м комитете Российской Федерации»</w:t>
      </w:r>
      <w:r w:rsidRPr="004A3877">
        <w:t>.</w:t>
      </w:r>
    </w:p>
    <w:p w:rsidR="00E52526" w:rsidRPr="0099232F" w:rsidRDefault="00E52526" w:rsidP="00696F60">
      <w:pPr>
        <w:spacing w:line="360" w:lineRule="exact"/>
        <w:ind w:firstLine="709"/>
        <w:jc w:val="both"/>
      </w:pPr>
      <w:bookmarkStart w:id="9" w:name="sub_1222"/>
      <w:bookmarkEnd w:id="8"/>
      <w: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99232F">
        <w:t>Соликамского городского округа</w:t>
      </w:r>
      <w:r>
        <w:t xml:space="preserve">, </w:t>
      </w:r>
      <w:r w:rsidRPr="0099232F">
        <w:t xml:space="preserve">имеющие первоочередное право на получение Услуги Организации, предусмотренное в </w:t>
      </w:r>
      <w:hyperlink r:id="rId20" w:history="1">
        <w:r w:rsidRPr="0099232F">
          <w:rPr>
            <w:rStyle w:val="af8"/>
            <w:color w:val="auto"/>
          </w:rPr>
          <w:t>абзаце втором части 6 статьи 19</w:t>
        </w:r>
      </w:hyperlink>
      <w:r w:rsidRPr="0099232F">
        <w:t xml:space="preserve"> Фед</w:t>
      </w:r>
      <w:r w:rsidR="004F5760">
        <w:t>ерального закона от 27 мая 1998 г. № 76-ФЗ «О статусе военнослужащих»</w:t>
      </w:r>
      <w:r w:rsidRPr="0099232F">
        <w:t xml:space="preserve">, </w:t>
      </w:r>
      <w:hyperlink r:id="rId21" w:history="1">
        <w:r w:rsidRPr="0099232F">
          <w:rPr>
            <w:rStyle w:val="af8"/>
            <w:color w:val="auto"/>
          </w:rPr>
          <w:t>частью 6 статьи 46</w:t>
        </w:r>
      </w:hyperlink>
      <w:r w:rsidRPr="0099232F">
        <w:t xml:space="preserve"> Федера</w:t>
      </w:r>
      <w:r w:rsidR="004F5760">
        <w:t>льного закона от 7 февраля 2011 г. №</w:t>
      </w:r>
      <w:r w:rsidR="00EF4B8F">
        <w:t xml:space="preserve"> </w:t>
      </w:r>
      <w:r w:rsidR="004F5760">
        <w:t>3-ФЗ «О полиции»</w:t>
      </w:r>
      <w:r w:rsidRPr="0099232F">
        <w:t xml:space="preserve">, детям сотрудников органов внутренних дел, не являющихся сотрудниками полиции, и детям, указанным в </w:t>
      </w:r>
      <w:hyperlink r:id="rId22" w:history="1">
        <w:r w:rsidRPr="0099232F">
          <w:rPr>
            <w:rStyle w:val="af8"/>
            <w:color w:val="auto"/>
          </w:rPr>
          <w:t>части 14 статьи 3</w:t>
        </w:r>
      </w:hyperlink>
      <w:r w:rsidRPr="0099232F">
        <w:t xml:space="preserve"> Федерал</w:t>
      </w:r>
      <w:r w:rsidR="004F5760">
        <w:t>ьного закона от 30 декабря 2012 г. №</w:t>
      </w:r>
      <w:r w:rsidR="00EF4B8F">
        <w:t xml:space="preserve"> </w:t>
      </w:r>
      <w:r w:rsidR="004F5760">
        <w:t>283-ФЗ «</w:t>
      </w:r>
      <w:r w:rsidRPr="0099232F">
        <w:t>О социальных гарантиях сотрудникам некоторых федеральных органов исполнительной власти и внесении изменений в законодате</w:t>
      </w:r>
      <w:r w:rsidR="004F5760">
        <w:t>льные акты Российской Федерации»</w:t>
      </w:r>
      <w:r w:rsidRPr="0099232F">
        <w:t>.</w:t>
      </w:r>
    </w:p>
    <w:p w:rsidR="00E52526" w:rsidRPr="00EF582F" w:rsidRDefault="00E52526" w:rsidP="00696F60">
      <w:pPr>
        <w:spacing w:line="360" w:lineRule="exact"/>
        <w:ind w:firstLine="709"/>
        <w:jc w:val="both"/>
      </w:pPr>
      <w:bookmarkStart w:id="10" w:name="sub_1223"/>
      <w:bookmarkEnd w:id="9"/>
      <w:r w:rsidRPr="00EF582F">
        <w:t xml:space="preserve">2.2.3. Родители (законные представители), дети которых имеют преимущественное право на получение Услуги Организации, предусмотренное </w:t>
      </w:r>
      <w:hyperlink r:id="rId23" w:history="1">
        <w:r w:rsidRPr="00EF582F">
          <w:rPr>
            <w:rStyle w:val="af8"/>
            <w:color w:val="auto"/>
          </w:rPr>
          <w:t>частью 3.1 статьи 67</w:t>
        </w:r>
      </w:hyperlink>
      <w:r w:rsidRPr="00EF582F">
        <w:t xml:space="preserve">, </w:t>
      </w:r>
      <w:hyperlink r:id="rId24" w:history="1">
        <w:r w:rsidRPr="00EF582F">
          <w:rPr>
            <w:rStyle w:val="af8"/>
            <w:color w:val="auto"/>
          </w:rPr>
          <w:t>частью 6 статьи 86</w:t>
        </w:r>
      </w:hyperlink>
      <w:r w:rsidRPr="00EF582F">
        <w:t>, Федерал</w:t>
      </w:r>
      <w:r w:rsidR="00EF582F">
        <w:t xml:space="preserve">ьного закона от 29 декабря 2012 </w:t>
      </w:r>
      <w:r w:rsidR="009427BE">
        <w:t xml:space="preserve">г. № </w:t>
      </w:r>
      <w:r w:rsidRPr="00EF582F">
        <w:t>273</w:t>
      </w:r>
      <w:r w:rsidR="00EF582F">
        <w:t>-ФЗ «</w:t>
      </w:r>
      <w:r w:rsidRPr="00EF582F">
        <w:t>Об обр</w:t>
      </w:r>
      <w:r w:rsidR="00EF582F">
        <w:t>азовании в Российской Федерации»</w:t>
      </w:r>
      <w:r w:rsidR="00624DC3">
        <w:t xml:space="preserve"> (далее –</w:t>
      </w:r>
      <w:r w:rsidRPr="00EF582F">
        <w:t xml:space="preserve"> Закон об образовании).</w:t>
      </w:r>
    </w:p>
    <w:p w:rsidR="00E52526" w:rsidRDefault="00E52526" w:rsidP="00696F60">
      <w:pPr>
        <w:spacing w:line="360" w:lineRule="exact"/>
        <w:ind w:firstLine="709"/>
        <w:jc w:val="both"/>
      </w:pPr>
      <w:bookmarkStart w:id="11" w:name="sub_1224"/>
      <w:bookmarkEnd w:id="10"/>
      <w: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EF582F">
        <w:t xml:space="preserve">Соликамского городского округа, </w:t>
      </w:r>
      <w:r>
        <w:t>и проживающие на территории, закрепленной за Организацией.</w:t>
      </w:r>
    </w:p>
    <w:p w:rsidR="00E52526" w:rsidRDefault="00E52526" w:rsidP="00696F60">
      <w:pPr>
        <w:spacing w:line="360" w:lineRule="exact"/>
        <w:ind w:firstLine="709"/>
        <w:jc w:val="both"/>
      </w:pPr>
      <w:bookmarkStart w:id="12" w:name="sub_1225"/>
      <w:bookmarkEnd w:id="11"/>
      <w:r>
        <w:t>2.2.5. Родители (законные представители), дети которых не проживают на территории, закрепленной за Организацией.</w:t>
      </w:r>
    </w:p>
    <w:p w:rsidR="00E52526" w:rsidRDefault="00E52526" w:rsidP="00696F60">
      <w:pPr>
        <w:spacing w:line="360" w:lineRule="exact"/>
        <w:ind w:firstLine="709"/>
        <w:jc w:val="both"/>
      </w:pPr>
      <w:bookmarkStart w:id="13" w:name="sub_1226"/>
      <w:bookmarkEnd w:id="12"/>
      <w:r>
        <w:t>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AB42F7">
        <w:t xml:space="preserve"> Соликамского городского округа</w:t>
      </w:r>
      <w:r>
        <w:t>, и проживающие на территории, закрепленной за Организацией.</w:t>
      </w:r>
    </w:p>
    <w:p w:rsidR="00E52526" w:rsidRDefault="00E52526" w:rsidP="00696F60">
      <w:pPr>
        <w:spacing w:line="360" w:lineRule="exact"/>
        <w:ind w:firstLine="709"/>
        <w:jc w:val="both"/>
      </w:pPr>
      <w:bookmarkStart w:id="14" w:name="sub_1227"/>
      <w:bookmarkEnd w:id="13"/>
      <w:r>
        <w:t>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w:t>
      </w:r>
      <w:r w:rsidR="00053493">
        <w:t xml:space="preserve"> Соликамского городского округа</w:t>
      </w:r>
      <w:r>
        <w:t>, и не проживающие на территории, закрепленной за Организацией.</w:t>
      </w:r>
    </w:p>
    <w:bookmarkEnd w:id="14"/>
    <w:p w:rsidR="00E52526" w:rsidRPr="009F577D" w:rsidRDefault="00E52526" w:rsidP="009F577D">
      <w:pPr>
        <w:spacing w:line="240" w:lineRule="exact"/>
        <w:jc w:val="center"/>
      </w:pPr>
    </w:p>
    <w:p w:rsidR="00E52526" w:rsidRPr="009F577D" w:rsidRDefault="00E52526" w:rsidP="00EF4B8F">
      <w:pPr>
        <w:pStyle w:val="1"/>
        <w:keepNext w:val="0"/>
        <w:keepLines w:val="0"/>
        <w:widowControl w:val="0"/>
      </w:pPr>
      <w:bookmarkStart w:id="15" w:name="sub_1300"/>
      <w:r w:rsidRPr="009F577D">
        <w:t>3. Требования к порядку информирования о предоставлении Услуги</w:t>
      </w:r>
    </w:p>
    <w:p w:rsidR="00E52526" w:rsidRPr="00BB28D4" w:rsidRDefault="00E52526" w:rsidP="009947ED">
      <w:pPr>
        <w:spacing w:line="360" w:lineRule="exact"/>
        <w:ind w:firstLine="709"/>
        <w:jc w:val="both"/>
      </w:pPr>
      <w:bookmarkStart w:id="16" w:name="sub_1031"/>
      <w:bookmarkEnd w:id="15"/>
      <w:r w:rsidRPr="00BB28D4">
        <w:t>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E52526" w:rsidRPr="00BB28D4" w:rsidRDefault="00E52526" w:rsidP="009947ED">
      <w:pPr>
        <w:spacing w:line="360" w:lineRule="exact"/>
        <w:ind w:firstLine="709"/>
        <w:jc w:val="both"/>
      </w:pPr>
      <w:bookmarkStart w:id="17" w:name="sub_1032"/>
      <w:bookmarkEnd w:id="16"/>
      <w:r w:rsidRPr="00BB28D4">
        <w:t>3.2. Информация по вопросам предоставления Услуги размещается в федеральной государственной информационно</w:t>
      </w:r>
      <w:r w:rsidR="00BB28D4">
        <w:t>й системе «</w:t>
      </w:r>
      <w:r w:rsidRPr="00BB28D4">
        <w:t xml:space="preserve">Федеральный реестр государственных </w:t>
      </w:r>
      <w:r w:rsidR="00BB28D4">
        <w:t>и муниципальных услуг (функций)»</w:t>
      </w:r>
      <w:r w:rsidR="00624DC3">
        <w:t xml:space="preserve"> (далее –</w:t>
      </w:r>
      <w:r w:rsidRPr="00BB28D4">
        <w:t xml:space="preserve"> Реестр государственных и муниципальных услуг (функций), в открытом доступе в федеральной государс</w:t>
      </w:r>
      <w:r w:rsidR="00BB28D4">
        <w:t>твенной информационной системе «</w:t>
      </w:r>
      <w:r w:rsidRPr="00BB28D4">
        <w:t>Единый портал государственных и муницип</w:t>
      </w:r>
      <w:r w:rsidR="00BB28D4">
        <w:t>альных услуг (функций)»</w:t>
      </w:r>
      <w:r w:rsidRPr="00BB28D4">
        <w:t xml:space="preserve"> (</w:t>
      </w:r>
      <w:hyperlink r:id="rId25" w:history="1">
        <w:r w:rsidRPr="00EF5B7C">
          <w:rPr>
            <w:rStyle w:val="af8"/>
            <w:color w:val="auto"/>
          </w:rPr>
          <w:t>https://www.gosuslugi.ru/</w:t>
        </w:r>
      </w:hyperlink>
      <w:r w:rsidR="00EF5B7C" w:rsidRPr="00EF5B7C">
        <w:t>)</w:t>
      </w:r>
      <w:r w:rsidR="005D0DE7">
        <w:t xml:space="preserve"> (далее – Портал)</w:t>
      </w:r>
      <w:r w:rsidR="000940A9">
        <w:t>, на официальном сайте</w:t>
      </w:r>
      <w:r w:rsidRPr="00BB28D4">
        <w:t xml:space="preserve"> </w:t>
      </w:r>
      <w:r w:rsidR="00280C9E">
        <w:t>Управления образования администрации Соликамского городского округа</w:t>
      </w:r>
      <w:r w:rsidRPr="00BB28D4">
        <w:t xml:space="preserve"> и </w:t>
      </w:r>
      <w:r w:rsidR="000940A9">
        <w:t xml:space="preserve">сайте </w:t>
      </w:r>
      <w:r w:rsidR="00184934">
        <w:t>Организации</w:t>
      </w:r>
      <w:r w:rsidRPr="00EF5B7C">
        <w:t>,</w:t>
      </w:r>
      <w:r w:rsidRPr="00BB28D4">
        <w:t xml:space="preserve"> на информационных стендах Организации, в помещениях многофункциональных центров предоставления государственны</w:t>
      </w:r>
      <w:r w:rsidR="00624DC3">
        <w:t>х и муниципальных услуг (далее –</w:t>
      </w:r>
      <w:r w:rsidRPr="00BB28D4">
        <w:t xml:space="preserve"> МФЦ).</w:t>
      </w:r>
    </w:p>
    <w:p w:rsidR="00E52526" w:rsidRPr="00BB28D4" w:rsidRDefault="00E52526" w:rsidP="009947ED">
      <w:pPr>
        <w:spacing w:line="360" w:lineRule="exact"/>
        <w:ind w:firstLine="709"/>
        <w:jc w:val="both"/>
      </w:pPr>
      <w:bookmarkStart w:id="18" w:name="sub_1033"/>
      <w:bookmarkEnd w:id="17"/>
      <w:r w:rsidRPr="00BB28D4">
        <w:t xml:space="preserve">3.3. Организация размещает </w:t>
      </w:r>
      <w:r w:rsidR="00F414D0" w:rsidRPr="003A3D14">
        <w:t xml:space="preserve">на </w:t>
      </w:r>
      <w:r w:rsidRPr="003A3D14">
        <w:t>сайте в информаци</w:t>
      </w:r>
      <w:r w:rsidR="00FB3D05" w:rsidRPr="003A3D14">
        <w:t>онно-телекоммуникационной сети «Интернет»</w:t>
      </w:r>
      <w:r w:rsidRPr="003A3D14">
        <w:t>,</w:t>
      </w:r>
      <w:r w:rsidRPr="00BB28D4">
        <w:t xml:space="preserve"> и информационном стенде:</w:t>
      </w:r>
    </w:p>
    <w:p w:rsidR="00E52526" w:rsidRPr="00BB28D4" w:rsidRDefault="00E52526" w:rsidP="009947ED">
      <w:pPr>
        <w:spacing w:line="360" w:lineRule="exact"/>
        <w:ind w:firstLine="709"/>
        <w:jc w:val="both"/>
      </w:pPr>
      <w:bookmarkStart w:id="19" w:name="sub_1331"/>
      <w:bookmarkEnd w:id="18"/>
      <w:r w:rsidRPr="00BB28D4">
        <w:t xml:space="preserve">3.3.1. </w:t>
      </w:r>
      <w:r w:rsidR="00FB3D05">
        <w:t xml:space="preserve">постановление администрации Соликамского городского округа </w:t>
      </w:r>
      <w:r w:rsidRPr="00BB28D4">
        <w:t>о закреплении образовательн</w:t>
      </w:r>
      <w:r w:rsidR="00FB3D05">
        <w:t xml:space="preserve">ых организаций </w:t>
      </w:r>
      <w:r w:rsidR="00163E67">
        <w:t>за</w:t>
      </w:r>
      <w:r w:rsidR="00163E67" w:rsidRPr="009D1B05">
        <w:rPr>
          <w:szCs w:val="28"/>
        </w:rPr>
        <w:t xml:space="preserve"> конк</w:t>
      </w:r>
      <w:r w:rsidR="00163E67">
        <w:rPr>
          <w:szCs w:val="28"/>
        </w:rPr>
        <w:t>ретными территориями Соликамского</w:t>
      </w:r>
      <w:r w:rsidR="00163E67" w:rsidRPr="009D1B05">
        <w:rPr>
          <w:szCs w:val="28"/>
        </w:rPr>
        <w:t xml:space="preserve"> городского округа</w:t>
      </w:r>
      <w:r w:rsidR="00E565DE">
        <w:t>, издаваемого</w:t>
      </w:r>
      <w:r w:rsidRPr="00BB28D4">
        <w:t xml:space="preserve"> не позднее 15 марта текущего года, в течение 10 календарных дней с момента </w:t>
      </w:r>
      <w:r w:rsidR="00DC6E06">
        <w:t xml:space="preserve">его </w:t>
      </w:r>
      <w:r w:rsidRPr="00BB28D4">
        <w:t>издания;</w:t>
      </w:r>
    </w:p>
    <w:p w:rsidR="00E52526" w:rsidRPr="00BB28D4" w:rsidRDefault="00E52526" w:rsidP="009947ED">
      <w:pPr>
        <w:spacing w:line="360" w:lineRule="exact"/>
        <w:ind w:firstLine="709"/>
        <w:jc w:val="both"/>
      </w:pPr>
      <w:bookmarkStart w:id="20" w:name="sub_1332"/>
      <w:bookmarkEnd w:id="19"/>
      <w:r w:rsidRPr="00BB28D4">
        <w:t xml:space="preserve">3.3.2. информацию о количестве мест в первых классах не позднее 10 календарных дней с момента издания </w:t>
      </w:r>
      <w:r w:rsidR="00F04299">
        <w:t>постановления администрации Соликамского городского округа</w:t>
      </w:r>
      <w:r w:rsidR="00F04299" w:rsidRPr="00BB28D4">
        <w:t xml:space="preserve"> </w:t>
      </w:r>
      <w:r w:rsidRPr="00BB28D4">
        <w:t>о закреплении образовательных организаций за конкретными территориями (</w:t>
      </w:r>
      <w:hyperlink w:anchor="sub_1331" w:history="1">
        <w:r w:rsidRPr="00BB28D4">
          <w:rPr>
            <w:rStyle w:val="af8"/>
            <w:color w:val="auto"/>
          </w:rPr>
          <w:t>п. 3.3.1</w:t>
        </w:r>
      </w:hyperlink>
      <w:r w:rsidRPr="00BB28D4">
        <w:t>);</w:t>
      </w:r>
    </w:p>
    <w:p w:rsidR="00E52526" w:rsidRPr="00BB28D4" w:rsidRDefault="00E52526" w:rsidP="009947ED">
      <w:pPr>
        <w:spacing w:line="360" w:lineRule="exact"/>
        <w:ind w:firstLine="709"/>
        <w:jc w:val="both"/>
      </w:pPr>
      <w:bookmarkStart w:id="21" w:name="sub_1333"/>
      <w:bookmarkEnd w:id="20"/>
      <w:r w:rsidRPr="00BB28D4">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E52526" w:rsidRPr="00BB28D4" w:rsidRDefault="00E52526" w:rsidP="009947ED">
      <w:pPr>
        <w:spacing w:line="360" w:lineRule="exact"/>
        <w:ind w:firstLine="709"/>
        <w:jc w:val="both"/>
      </w:pPr>
      <w:bookmarkStart w:id="22" w:name="sub_1334"/>
      <w:bookmarkEnd w:id="21"/>
      <w:r w:rsidRPr="00BB28D4">
        <w:t>3.3.4. образец заявления о приеме на обучение в Организацию;</w:t>
      </w:r>
    </w:p>
    <w:p w:rsidR="00E52526" w:rsidRPr="00BB28D4" w:rsidRDefault="00E52526" w:rsidP="009947ED">
      <w:pPr>
        <w:spacing w:line="360" w:lineRule="exact"/>
        <w:ind w:firstLine="709"/>
        <w:jc w:val="both"/>
      </w:pPr>
      <w:bookmarkStart w:id="23" w:name="sub_1335"/>
      <w:bookmarkEnd w:id="22"/>
      <w:r w:rsidRPr="00BB28D4">
        <w:t>3.3.5. справочную информацию, в том числе информацию о месте нахождения и графике раб</w:t>
      </w:r>
      <w:r w:rsidR="000940A9">
        <w:t xml:space="preserve">оты, справочные телефоны, </w:t>
      </w:r>
      <w:r w:rsidR="000940A9" w:rsidRPr="00B2792F">
        <w:t>адрес сайта</w:t>
      </w:r>
      <w:r w:rsidR="00922AFA" w:rsidRPr="00B2792F">
        <w:t>,</w:t>
      </w:r>
      <w:r w:rsidR="00922AFA">
        <w:t xml:space="preserve"> адрес</w:t>
      </w:r>
      <w:r w:rsidRPr="00BB28D4">
        <w:t xml:space="preserve"> электронной почты Организации, </w:t>
      </w:r>
      <w:r w:rsidR="00563807">
        <w:t>Управления образования администрации Соликамского городского округа</w:t>
      </w:r>
      <w:r w:rsidRPr="00BB28D4">
        <w:t>.</w:t>
      </w:r>
    </w:p>
    <w:p w:rsidR="00E52526" w:rsidRPr="00BB28D4" w:rsidRDefault="00E52526" w:rsidP="009947ED">
      <w:pPr>
        <w:spacing w:line="360" w:lineRule="exact"/>
        <w:ind w:firstLine="709"/>
        <w:jc w:val="both"/>
      </w:pPr>
      <w:bookmarkStart w:id="24" w:name="sub_1034"/>
      <w:bookmarkEnd w:id="23"/>
      <w:r w:rsidRPr="00BB28D4">
        <w:t>3.4</w:t>
      </w:r>
      <w:r w:rsidRPr="00F051DF">
        <w:t xml:space="preserve">. На </w:t>
      </w:r>
      <w:r w:rsidR="00CF659E" w:rsidRPr="00F051DF">
        <w:t>Портале</w:t>
      </w:r>
      <w:r w:rsidRPr="00BB28D4">
        <w:t xml:space="preserve"> и офиц</w:t>
      </w:r>
      <w:r w:rsidR="008C4E37">
        <w:t>иальном сайте</w:t>
      </w:r>
      <w:r w:rsidRPr="00BB28D4">
        <w:t xml:space="preserve"> </w:t>
      </w:r>
      <w:r w:rsidR="008C4E37">
        <w:t>Управления образования администрации Соликамского городского округа</w:t>
      </w:r>
      <w:r w:rsidRPr="00BB28D4">
        <w:t xml:space="preserve">, </w:t>
      </w:r>
      <w:r w:rsidR="006666C6">
        <w:t xml:space="preserve">на сайте </w:t>
      </w:r>
      <w:r w:rsidRPr="00BB28D4">
        <w:t>Организации, в целях информирования заявителей по вопросам предоставления Услуги размещается следующая информация:</w:t>
      </w:r>
    </w:p>
    <w:p w:rsidR="00E52526" w:rsidRPr="00BB28D4" w:rsidRDefault="00E52526" w:rsidP="009947ED">
      <w:pPr>
        <w:spacing w:line="360" w:lineRule="exact"/>
        <w:ind w:firstLine="709"/>
        <w:jc w:val="both"/>
      </w:pPr>
      <w:bookmarkStart w:id="25" w:name="sub_1341"/>
      <w:bookmarkEnd w:id="24"/>
      <w:r w:rsidRPr="00BB28D4">
        <w:t>3.4.1.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E52526" w:rsidRPr="00BB28D4" w:rsidRDefault="00E52526" w:rsidP="009947ED">
      <w:pPr>
        <w:spacing w:line="360" w:lineRule="exact"/>
        <w:ind w:firstLine="709"/>
        <w:jc w:val="both"/>
      </w:pPr>
      <w:bookmarkStart w:id="26" w:name="sub_1342"/>
      <w:bookmarkEnd w:id="25"/>
      <w:r w:rsidRPr="00BB28D4">
        <w:t>3.4.2. перечень групп лиц, имеющих право на получение Услуги;</w:t>
      </w:r>
    </w:p>
    <w:p w:rsidR="00E52526" w:rsidRPr="00BB28D4" w:rsidRDefault="00E52526" w:rsidP="009947ED">
      <w:pPr>
        <w:spacing w:line="360" w:lineRule="exact"/>
        <w:ind w:firstLine="709"/>
        <w:jc w:val="both"/>
      </w:pPr>
      <w:bookmarkStart w:id="27" w:name="sub_1343"/>
      <w:bookmarkEnd w:id="26"/>
      <w:r w:rsidRPr="00BB28D4">
        <w:t>3.4.3. срок предоставления Услуги;</w:t>
      </w:r>
    </w:p>
    <w:p w:rsidR="00E52526" w:rsidRPr="00BB28D4" w:rsidRDefault="00E52526" w:rsidP="009947ED">
      <w:pPr>
        <w:spacing w:line="360" w:lineRule="exact"/>
        <w:ind w:firstLine="709"/>
        <w:jc w:val="both"/>
      </w:pPr>
      <w:bookmarkStart w:id="28" w:name="sub_1344"/>
      <w:bookmarkEnd w:id="27"/>
      <w:r w:rsidRPr="00BB28D4">
        <w:t>3.4.4. результаты предоставления Услуги, порядок представления документа, являющегося результатом предоставления Услуги;</w:t>
      </w:r>
    </w:p>
    <w:p w:rsidR="00E52526" w:rsidRPr="00BB28D4" w:rsidRDefault="00E52526" w:rsidP="009947ED">
      <w:pPr>
        <w:spacing w:line="360" w:lineRule="exact"/>
        <w:ind w:firstLine="709"/>
        <w:jc w:val="both"/>
      </w:pPr>
      <w:bookmarkStart w:id="29" w:name="sub_1345"/>
      <w:bookmarkEnd w:id="28"/>
      <w:r w:rsidRPr="00BB28D4">
        <w:t>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E52526" w:rsidRPr="00BB28D4" w:rsidRDefault="00E52526" w:rsidP="009947ED">
      <w:pPr>
        <w:spacing w:line="360" w:lineRule="exact"/>
        <w:ind w:firstLine="709"/>
        <w:jc w:val="both"/>
      </w:pPr>
      <w:bookmarkStart w:id="30" w:name="sub_1346"/>
      <w:bookmarkEnd w:id="29"/>
      <w:r w:rsidRPr="00BB28D4">
        <w:t>3.4.6.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E52526" w:rsidRPr="00BB28D4" w:rsidRDefault="00E52526" w:rsidP="009947ED">
      <w:pPr>
        <w:spacing w:line="360" w:lineRule="exact"/>
        <w:ind w:firstLine="709"/>
        <w:jc w:val="both"/>
      </w:pPr>
      <w:bookmarkStart w:id="31" w:name="sub_1347"/>
      <w:bookmarkEnd w:id="30"/>
      <w:r w:rsidRPr="00BB28D4">
        <w:t>3.4.7. формы заявлений, используемые при предоставлении Услуги.</w:t>
      </w:r>
    </w:p>
    <w:p w:rsidR="00E52526" w:rsidRPr="00BB28D4" w:rsidRDefault="00E52526" w:rsidP="009947ED">
      <w:pPr>
        <w:spacing w:line="360" w:lineRule="exact"/>
        <w:ind w:firstLine="709"/>
        <w:jc w:val="both"/>
      </w:pPr>
      <w:bookmarkStart w:id="32" w:name="sub_1035"/>
      <w:bookmarkEnd w:id="31"/>
      <w:r w:rsidRPr="00BB28D4">
        <w:t xml:space="preserve">3.5. На </w:t>
      </w:r>
      <w:r w:rsidRPr="004F15FA">
        <w:t>официальном</w:t>
      </w:r>
      <w:r w:rsidRPr="00BB28D4">
        <w:t xml:space="preserve"> сайте </w:t>
      </w:r>
      <w:r w:rsidR="00087EC6">
        <w:t xml:space="preserve">Управления образования администрации Соликамского городского округа </w:t>
      </w:r>
      <w:r w:rsidRPr="00BB28D4">
        <w:t xml:space="preserve">и </w:t>
      </w:r>
      <w:r w:rsidR="006666C6">
        <w:t xml:space="preserve">на сайте </w:t>
      </w:r>
      <w:r w:rsidRPr="00BB28D4">
        <w:t>Организации дополнительно размещаются:</w:t>
      </w:r>
    </w:p>
    <w:p w:rsidR="00E52526" w:rsidRPr="00BB28D4" w:rsidRDefault="00E52526" w:rsidP="009947ED">
      <w:pPr>
        <w:spacing w:line="360" w:lineRule="exact"/>
        <w:ind w:firstLine="709"/>
        <w:jc w:val="both"/>
      </w:pPr>
      <w:bookmarkStart w:id="33" w:name="sub_1351"/>
      <w:bookmarkEnd w:id="32"/>
      <w:r w:rsidRPr="00BB28D4">
        <w:t xml:space="preserve">3.5.1. полное наименование и почтовый адрес Организации, </w:t>
      </w:r>
      <w:r w:rsidR="00087EC6">
        <w:t>Управления образования администрации Соликамского городского округа</w:t>
      </w:r>
      <w:r w:rsidRPr="00BB28D4">
        <w:t>;</w:t>
      </w:r>
    </w:p>
    <w:p w:rsidR="00E52526" w:rsidRPr="00BB28D4" w:rsidRDefault="00166817" w:rsidP="009947ED">
      <w:pPr>
        <w:spacing w:line="360" w:lineRule="exact"/>
        <w:ind w:firstLine="709"/>
        <w:jc w:val="both"/>
      </w:pPr>
      <w:bookmarkStart w:id="34" w:name="sub_1352"/>
      <w:bookmarkEnd w:id="33"/>
      <w:r>
        <w:t>3.5.2.</w:t>
      </w:r>
      <w:r w:rsidR="00E52526" w:rsidRPr="00BB28D4">
        <w:t xml:space="preserve"> справочные номера телефонов Организации;</w:t>
      </w:r>
    </w:p>
    <w:p w:rsidR="00E52526" w:rsidRPr="00BB28D4" w:rsidRDefault="00E52526" w:rsidP="009947ED">
      <w:pPr>
        <w:spacing w:line="360" w:lineRule="exact"/>
        <w:ind w:firstLine="709"/>
        <w:jc w:val="both"/>
      </w:pPr>
      <w:bookmarkStart w:id="35" w:name="sub_1353"/>
      <w:bookmarkEnd w:id="34"/>
      <w:r w:rsidRPr="00BB28D4">
        <w:t>3.5.3. режим работы Организации, график работы работников Организации, график личного приема заявителей;</w:t>
      </w:r>
    </w:p>
    <w:p w:rsidR="00E52526" w:rsidRPr="00BB28D4" w:rsidRDefault="00E52526" w:rsidP="009947ED">
      <w:pPr>
        <w:spacing w:line="360" w:lineRule="exact"/>
        <w:ind w:firstLine="709"/>
        <w:jc w:val="both"/>
      </w:pPr>
      <w:bookmarkStart w:id="36" w:name="sub_1354"/>
      <w:bookmarkEnd w:id="35"/>
      <w:r w:rsidRPr="00BB28D4">
        <w:t>3.5.4. выдержки из нормативных правовых актов, содержащих нормы, регулирующие деятельность Организации по предоставлению Услуги;</w:t>
      </w:r>
    </w:p>
    <w:p w:rsidR="00E52526" w:rsidRPr="00BB28D4" w:rsidRDefault="00E52526" w:rsidP="009947ED">
      <w:pPr>
        <w:spacing w:line="360" w:lineRule="exact"/>
        <w:ind w:firstLine="709"/>
        <w:jc w:val="both"/>
      </w:pPr>
      <w:bookmarkStart w:id="37" w:name="sub_1355"/>
      <w:bookmarkEnd w:id="36"/>
      <w:r w:rsidRPr="00BB28D4">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E52526" w:rsidRPr="00BB28D4" w:rsidRDefault="00E52526" w:rsidP="009947ED">
      <w:pPr>
        <w:spacing w:line="360" w:lineRule="exact"/>
        <w:ind w:firstLine="709"/>
        <w:jc w:val="both"/>
      </w:pPr>
      <w:bookmarkStart w:id="38" w:name="sub_1356"/>
      <w:bookmarkEnd w:id="37"/>
      <w:r w:rsidRPr="00BB28D4">
        <w:t>3.5.6. порядок и способы предварительной записи по вопросам предоставления Услуги, на получение Услуги;</w:t>
      </w:r>
    </w:p>
    <w:p w:rsidR="00E52526" w:rsidRPr="00BB28D4" w:rsidRDefault="00E52526" w:rsidP="009947ED">
      <w:pPr>
        <w:spacing w:line="360" w:lineRule="exact"/>
        <w:ind w:firstLine="709"/>
        <w:jc w:val="both"/>
      </w:pPr>
      <w:bookmarkStart w:id="39" w:name="sub_1357"/>
      <w:bookmarkEnd w:id="38"/>
      <w:r w:rsidRPr="00BB28D4">
        <w:t>3.5.7. текст Административного регламента с приложениями;</w:t>
      </w:r>
    </w:p>
    <w:p w:rsidR="00E52526" w:rsidRPr="00BB28D4" w:rsidRDefault="00E52526" w:rsidP="009947ED">
      <w:pPr>
        <w:spacing w:line="360" w:lineRule="exact"/>
        <w:ind w:firstLine="709"/>
        <w:jc w:val="both"/>
      </w:pPr>
      <w:bookmarkStart w:id="40" w:name="sub_1358"/>
      <w:bookmarkEnd w:id="39"/>
      <w:r w:rsidRPr="00BB28D4">
        <w:t>3.5.8. краткое описание порядка предоставления Услуги;</w:t>
      </w:r>
    </w:p>
    <w:p w:rsidR="00E52526" w:rsidRPr="00BB28D4" w:rsidRDefault="00E52526" w:rsidP="009947ED">
      <w:pPr>
        <w:spacing w:line="360" w:lineRule="exact"/>
        <w:ind w:firstLine="709"/>
        <w:jc w:val="both"/>
      </w:pPr>
      <w:bookmarkStart w:id="41" w:name="sub_1359"/>
      <w:bookmarkEnd w:id="40"/>
      <w:r w:rsidRPr="00BB28D4">
        <w:t>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E52526" w:rsidRPr="00BB28D4" w:rsidRDefault="00E52526" w:rsidP="009947ED">
      <w:pPr>
        <w:spacing w:line="360" w:lineRule="exact"/>
        <w:ind w:firstLine="709"/>
        <w:jc w:val="both"/>
      </w:pPr>
      <w:bookmarkStart w:id="42" w:name="sub_1036"/>
      <w:bookmarkEnd w:id="41"/>
      <w:r w:rsidRPr="00BB28D4">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bookmarkEnd w:id="42"/>
    <w:p w:rsidR="00E52526" w:rsidRPr="00BB28D4" w:rsidRDefault="00E52526" w:rsidP="009947ED">
      <w:pPr>
        <w:spacing w:line="360" w:lineRule="exact"/>
        <w:ind w:firstLine="709"/>
        <w:jc w:val="both"/>
      </w:pPr>
      <w:r w:rsidRPr="00BB28D4">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E52526" w:rsidRPr="00BB28D4" w:rsidRDefault="00E52526" w:rsidP="009947ED">
      <w:pPr>
        <w:spacing w:line="360" w:lineRule="exact"/>
        <w:ind w:firstLine="709"/>
        <w:jc w:val="both"/>
      </w:pPr>
      <w:r w:rsidRPr="00BB28D4">
        <w:t>Информирование по телефону о порядке предоставления Услуги осуществляется в соответствии с режимом и графиком работы Организации.</w:t>
      </w:r>
    </w:p>
    <w:p w:rsidR="00E52526" w:rsidRPr="00BB28D4" w:rsidRDefault="00E52526" w:rsidP="009947ED">
      <w:pPr>
        <w:spacing w:line="360" w:lineRule="exact"/>
        <w:ind w:firstLine="709"/>
        <w:jc w:val="both"/>
      </w:pPr>
      <w:r w:rsidRPr="00BB28D4">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E52526" w:rsidRPr="00BB28D4" w:rsidRDefault="00E52526" w:rsidP="009947ED">
      <w:pPr>
        <w:spacing w:line="360" w:lineRule="exact"/>
        <w:ind w:firstLine="709"/>
        <w:jc w:val="both"/>
      </w:pPr>
      <w:r w:rsidRPr="00BB28D4">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E52526" w:rsidRPr="00BB28D4" w:rsidRDefault="00E52526" w:rsidP="009947ED">
      <w:pPr>
        <w:spacing w:line="360" w:lineRule="exact"/>
        <w:ind w:firstLine="709"/>
        <w:jc w:val="both"/>
      </w:pPr>
      <w:r w:rsidRPr="00BB28D4">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E52526" w:rsidRPr="00BB28D4" w:rsidRDefault="00E52526" w:rsidP="009947ED">
      <w:pPr>
        <w:spacing w:line="360" w:lineRule="exact"/>
        <w:ind w:firstLine="709"/>
        <w:jc w:val="both"/>
      </w:pPr>
      <w:r w:rsidRPr="00BB28D4">
        <w:t>изложить обращение в письменной форме;</w:t>
      </w:r>
    </w:p>
    <w:p w:rsidR="00E52526" w:rsidRPr="00BB28D4" w:rsidRDefault="00E52526" w:rsidP="009947ED">
      <w:pPr>
        <w:spacing w:line="360" w:lineRule="exact"/>
        <w:ind w:firstLine="709"/>
        <w:jc w:val="both"/>
      </w:pPr>
      <w:r w:rsidRPr="00BB28D4">
        <w:t>назначить другое время для консультаций.</w:t>
      </w:r>
    </w:p>
    <w:p w:rsidR="00E52526" w:rsidRPr="00BB28D4" w:rsidRDefault="00E52526" w:rsidP="009947ED">
      <w:pPr>
        <w:spacing w:line="360" w:lineRule="exact"/>
        <w:ind w:firstLine="709"/>
        <w:jc w:val="both"/>
      </w:pPr>
      <w:r w:rsidRPr="00BB28D4">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52526" w:rsidRPr="00BB28D4" w:rsidRDefault="00E52526" w:rsidP="009947ED">
      <w:pPr>
        <w:spacing w:line="360" w:lineRule="exact"/>
        <w:ind w:firstLine="709"/>
        <w:jc w:val="both"/>
      </w:pPr>
      <w:r w:rsidRPr="00BB28D4">
        <w:t>Продолжительность информирования по телефону не должна превышать 10 минут.</w:t>
      </w:r>
    </w:p>
    <w:p w:rsidR="00E52526" w:rsidRPr="00BB28D4" w:rsidRDefault="00E52526" w:rsidP="009947ED">
      <w:pPr>
        <w:spacing w:line="360" w:lineRule="exact"/>
        <w:ind w:firstLine="709"/>
        <w:jc w:val="both"/>
      </w:pPr>
      <w:bookmarkStart w:id="43" w:name="sub_1037"/>
      <w:r w:rsidRPr="00BB28D4">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E52526" w:rsidRPr="00BB28D4" w:rsidRDefault="00E52526" w:rsidP="009947ED">
      <w:pPr>
        <w:spacing w:line="360" w:lineRule="exact"/>
        <w:ind w:firstLine="709"/>
        <w:jc w:val="both"/>
      </w:pPr>
      <w:bookmarkStart w:id="44" w:name="sub_1371"/>
      <w:bookmarkEnd w:id="43"/>
      <w:r w:rsidRPr="00BB28D4">
        <w:t>3.7.1. о перечне лиц, имеющих право на получение Услуги;</w:t>
      </w:r>
    </w:p>
    <w:p w:rsidR="00E52526" w:rsidRPr="00BB28D4" w:rsidRDefault="00E52526" w:rsidP="009947ED">
      <w:pPr>
        <w:spacing w:line="360" w:lineRule="exact"/>
        <w:ind w:firstLine="709"/>
        <w:jc w:val="both"/>
      </w:pPr>
      <w:bookmarkStart w:id="45" w:name="sub_1372"/>
      <w:bookmarkEnd w:id="44"/>
      <w:r w:rsidRPr="00BB28D4">
        <w:t>3.7.2. о нормативных правовых актах, регулирующих вопросы предоставления Услуги (наименование, дата и номер принятия нормативного правового акта);</w:t>
      </w:r>
    </w:p>
    <w:p w:rsidR="00E52526" w:rsidRPr="00BB28D4" w:rsidRDefault="00E52526" w:rsidP="009947ED">
      <w:pPr>
        <w:spacing w:line="360" w:lineRule="exact"/>
        <w:ind w:firstLine="709"/>
        <w:jc w:val="both"/>
      </w:pPr>
      <w:bookmarkStart w:id="46" w:name="sub_1373"/>
      <w:bookmarkEnd w:id="45"/>
      <w:r w:rsidRPr="00BB28D4">
        <w:t>3.7.3. о перечне документов, необходимых для получения Услуги;</w:t>
      </w:r>
    </w:p>
    <w:p w:rsidR="00E52526" w:rsidRPr="00BB28D4" w:rsidRDefault="00E52526" w:rsidP="009947ED">
      <w:pPr>
        <w:spacing w:line="360" w:lineRule="exact"/>
        <w:ind w:firstLine="709"/>
        <w:jc w:val="both"/>
      </w:pPr>
      <w:bookmarkStart w:id="47" w:name="sub_1374"/>
      <w:bookmarkEnd w:id="46"/>
      <w:r w:rsidRPr="00BB28D4">
        <w:t>3.7.4. о сроках предоставления Услуги;</w:t>
      </w:r>
    </w:p>
    <w:p w:rsidR="00E52526" w:rsidRPr="00BB28D4" w:rsidRDefault="00E52526" w:rsidP="009947ED">
      <w:pPr>
        <w:spacing w:line="360" w:lineRule="exact"/>
        <w:ind w:firstLine="709"/>
        <w:jc w:val="both"/>
      </w:pPr>
      <w:bookmarkStart w:id="48" w:name="sub_1375"/>
      <w:bookmarkEnd w:id="47"/>
      <w:r w:rsidRPr="00BB28D4">
        <w:t>3.7.5. об основаниях для отказа в приеме документов, необходимых для предоставления Услуги;</w:t>
      </w:r>
    </w:p>
    <w:p w:rsidR="00E52526" w:rsidRPr="00BB28D4" w:rsidRDefault="00E52526" w:rsidP="009947ED">
      <w:pPr>
        <w:spacing w:line="360" w:lineRule="exact"/>
        <w:ind w:firstLine="709"/>
        <w:jc w:val="both"/>
      </w:pPr>
      <w:bookmarkStart w:id="49" w:name="sub_1376"/>
      <w:bookmarkEnd w:id="48"/>
      <w:r w:rsidRPr="00BB28D4">
        <w:t>3.7.6. об основаниях для приостановления предоставления Услуги, для отказа в предоставлении Услуги;</w:t>
      </w:r>
    </w:p>
    <w:p w:rsidR="00E52526" w:rsidRPr="00BB28D4" w:rsidRDefault="00E52526" w:rsidP="009947ED">
      <w:pPr>
        <w:spacing w:line="360" w:lineRule="exact"/>
        <w:ind w:firstLine="709"/>
        <w:jc w:val="both"/>
      </w:pPr>
      <w:bookmarkStart w:id="50" w:name="sub_1377"/>
      <w:bookmarkEnd w:id="49"/>
      <w:r w:rsidRPr="00BB28D4">
        <w:t>3.7.7. о месте размещения информации по во</w:t>
      </w:r>
      <w:r w:rsidR="0067782C">
        <w:t>просам предоставления Услуги на</w:t>
      </w:r>
      <w:r w:rsidR="00083E75">
        <w:t xml:space="preserve"> официальном сайте Управления образования администрации Соликамского городского округа</w:t>
      </w:r>
      <w:r w:rsidRPr="00BB28D4">
        <w:t xml:space="preserve"> и </w:t>
      </w:r>
      <w:r w:rsidR="00083E75">
        <w:t xml:space="preserve">сайте </w:t>
      </w:r>
      <w:r w:rsidRPr="00BB28D4">
        <w:t>Организации.</w:t>
      </w:r>
    </w:p>
    <w:p w:rsidR="00E52526" w:rsidRPr="00BB28D4" w:rsidRDefault="00E52526" w:rsidP="009947ED">
      <w:pPr>
        <w:spacing w:line="360" w:lineRule="exact"/>
        <w:ind w:firstLine="709"/>
        <w:jc w:val="both"/>
      </w:pPr>
      <w:bookmarkStart w:id="51" w:name="sub_1038"/>
      <w:bookmarkEnd w:id="50"/>
      <w:r w:rsidRPr="00BB28D4">
        <w:t xml:space="preserve">3.8. Организация </w:t>
      </w:r>
      <w:r w:rsidRPr="0009055F">
        <w:t>разрабатывает информационные материалы по порядку предоставления Услуги</w:t>
      </w:r>
      <w:r w:rsidRPr="00BB28D4">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E52526" w:rsidRPr="00BB28D4" w:rsidRDefault="00E52526" w:rsidP="009947ED">
      <w:pPr>
        <w:spacing w:line="360" w:lineRule="exact"/>
        <w:ind w:firstLine="709"/>
        <w:jc w:val="both"/>
      </w:pPr>
      <w:bookmarkStart w:id="52" w:name="sub_1039"/>
      <w:bookmarkEnd w:id="51"/>
      <w:r w:rsidRPr="00BB28D4">
        <w:t>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52526" w:rsidRPr="00BB28D4" w:rsidRDefault="00E52526" w:rsidP="009947ED">
      <w:pPr>
        <w:spacing w:line="360" w:lineRule="exact"/>
        <w:ind w:firstLine="709"/>
        <w:jc w:val="both"/>
      </w:pPr>
      <w:bookmarkStart w:id="53" w:name="sub_1310"/>
      <w:bookmarkEnd w:id="52"/>
      <w:r w:rsidRPr="00BB28D4">
        <w:t>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E52526" w:rsidRPr="00BB28D4" w:rsidRDefault="00E52526" w:rsidP="009947ED">
      <w:pPr>
        <w:spacing w:line="360" w:lineRule="exact"/>
        <w:ind w:firstLine="709"/>
        <w:jc w:val="both"/>
      </w:pPr>
      <w:bookmarkStart w:id="54" w:name="sub_1311"/>
      <w:bookmarkEnd w:id="53"/>
      <w:r w:rsidRPr="00BB28D4">
        <w:t xml:space="preserve">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w:t>
      </w:r>
      <w:r w:rsidRPr="004D691E">
        <w:t xml:space="preserve">на </w:t>
      </w:r>
      <w:r w:rsidR="0009055F" w:rsidRPr="004D691E">
        <w:t>Портале</w:t>
      </w:r>
      <w:r w:rsidRPr="004D691E">
        <w:t>,</w:t>
      </w:r>
      <w:r w:rsidRPr="00BB28D4">
        <w:t xml:space="preserve"> а также в соответствующей Организации при обращении заявителя лично, по телефону, посредством электронной почты.</w:t>
      </w:r>
    </w:p>
    <w:p w:rsidR="00E52526" w:rsidRPr="00BB28D4" w:rsidRDefault="00E52526" w:rsidP="009947ED">
      <w:pPr>
        <w:spacing w:line="360" w:lineRule="exact"/>
        <w:ind w:firstLine="709"/>
        <w:jc w:val="both"/>
      </w:pPr>
      <w:bookmarkStart w:id="55" w:name="sub_1312"/>
      <w:bookmarkEnd w:id="54"/>
      <w:r w:rsidRPr="00BB28D4">
        <w:t>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bookmarkEnd w:id="55"/>
    <w:p w:rsidR="00E52526" w:rsidRPr="006E1999" w:rsidRDefault="00E52526" w:rsidP="002F6E16">
      <w:pPr>
        <w:spacing w:line="240" w:lineRule="exact"/>
        <w:jc w:val="center"/>
      </w:pPr>
    </w:p>
    <w:p w:rsidR="00E52526" w:rsidRPr="006E1999" w:rsidRDefault="00E52526" w:rsidP="00EF4B8F">
      <w:pPr>
        <w:pStyle w:val="1"/>
        <w:keepNext w:val="0"/>
        <w:keepLines w:val="0"/>
        <w:widowControl w:val="0"/>
      </w:pPr>
      <w:bookmarkStart w:id="56" w:name="sub_1020"/>
      <w:r w:rsidRPr="006E1999">
        <w:t>II. Стандарт предоставления Услуги</w:t>
      </w:r>
    </w:p>
    <w:bookmarkEnd w:id="56"/>
    <w:p w:rsidR="00E52526" w:rsidRPr="006E1999" w:rsidRDefault="00E52526" w:rsidP="002F6E16">
      <w:pPr>
        <w:spacing w:line="240" w:lineRule="exact"/>
        <w:jc w:val="center"/>
      </w:pPr>
    </w:p>
    <w:p w:rsidR="00E52526" w:rsidRPr="006E1999" w:rsidRDefault="00E52526" w:rsidP="00EF4B8F">
      <w:pPr>
        <w:pStyle w:val="1"/>
        <w:keepNext w:val="0"/>
        <w:keepLines w:val="0"/>
        <w:widowControl w:val="0"/>
      </w:pPr>
      <w:bookmarkStart w:id="57" w:name="sub_1400"/>
      <w:r w:rsidRPr="006E1999">
        <w:t>4. Наименование Услуги</w:t>
      </w:r>
    </w:p>
    <w:p w:rsidR="00E52526" w:rsidRDefault="002F6E16" w:rsidP="002F6E16">
      <w:pPr>
        <w:spacing w:line="360" w:lineRule="exact"/>
        <w:ind w:firstLine="709"/>
        <w:jc w:val="both"/>
      </w:pPr>
      <w:bookmarkStart w:id="58" w:name="sub_1041"/>
      <w:bookmarkEnd w:id="57"/>
      <w:r>
        <w:t>4.1. Услуга «</w:t>
      </w:r>
      <w:r w:rsidR="00E52526">
        <w:t>Прие</w:t>
      </w:r>
      <w:r>
        <w:t>м заявлений о зачислении в</w:t>
      </w:r>
      <w:r w:rsidR="00E52526">
        <w:t xml:space="preserve"> муниципальные образовательные организаци</w:t>
      </w:r>
      <w:r>
        <w:t>и</w:t>
      </w:r>
      <w:r w:rsidR="00E52526">
        <w:t xml:space="preserve">, реализующие программы общего образования на территории </w:t>
      </w:r>
      <w:r>
        <w:t>Соликамского городского округа».</w:t>
      </w:r>
    </w:p>
    <w:bookmarkEnd w:id="58"/>
    <w:p w:rsidR="00E52526" w:rsidRDefault="00E52526" w:rsidP="006873FB">
      <w:pPr>
        <w:spacing w:line="240" w:lineRule="exact"/>
        <w:ind w:firstLine="709"/>
        <w:jc w:val="center"/>
      </w:pPr>
    </w:p>
    <w:p w:rsidR="00E52526" w:rsidRDefault="00E52526" w:rsidP="00EF4B8F">
      <w:pPr>
        <w:pStyle w:val="1"/>
        <w:keepNext w:val="0"/>
        <w:keepLines w:val="0"/>
        <w:widowControl w:val="0"/>
      </w:pPr>
      <w:bookmarkStart w:id="59" w:name="sub_1500"/>
      <w:r>
        <w:t>5. Наименование организаций, предоставляющих Услугу</w:t>
      </w:r>
    </w:p>
    <w:bookmarkEnd w:id="59"/>
    <w:p w:rsidR="00E52526" w:rsidRDefault="00E52526" w:rsidP="006873FB">
      <w:pPr>
        <w:spacing w:line="240" w:lineRule="exact"/>
        <w:jc w:val="center"/>
      </w:pPr>
    </w:p>
    <w:p w:rsidR="00E52526" w:rsidRDefault="00E52526" w:rsidP="008E7CB8">
      <w:pPr>
        <w:spacing w:line="360" w:lineRule="exact"/>
        <w:ind w:firstLine="709"/>
        <w:jc w:val="both"/>
      </w:pPr>
      <w:bookmarkStart w:id="60" w:name="sub_1051"/>
      <w:r>
        <w:t>5.1. Услуга п</w:t>
      </w:r>
      <w:r w:rsidR="008E7CB8">
        <w:t>редоставляется муниципальной</w:t>
      </w:r>
      <w:r>
        <w:t xml:space="preserve"> </w:t>
      </w:r>
      <w:r w:rsidR="004D691E">
        <w:t>обще</w:t>
      </w:r>
      <w:r>
        <w:t xml:space="preserve">образовательной организацией, подведомственной </w:t>
      </w:r>
      <w:r w:rsidR="008E7CB8">
        <w:t>Управлению образования администрации Соликамского городского округа</w:t>
      </w:r>
      <w:r w:rsidR="00624DC3">
        <w:t xml:space="preserve"> (далее –</w:t>
      </w:r>
      <w:r>
        <w:t xml:space="preserve"> Уполномоченный орган).</w:t>
      </w:r>
    </w:p>
    <w:bookmarkEnd w:id="60"/>
    <w:p w:rsidR="00E52526" w:rsidRDefault="00E52526" w:rsidP="00844C87">
      <w:pPr>
        <w:spacing w:line="240" w:lineRule="exact"/>
        <w:jc w:val="center"/>
      </w:pPr>
    </w:p>
    <w:p w:rsidR="00E52526" w:rsidRDefault="00E52526" w:rsidP="00EF4B8F">
      <w:pPr>
        <w:pStyle w:val="1"/>
        <w:keepNext w:val="0"/>
        <w:keepLines w:val="0"/>
        <w:widowControl w:val="0"/>
      </w:pPr>
      <w:bookmarkStart w:id="61" w:name="sub_1600"/>
      <w:r>
        <w:t>6. Описание результата предоставления Услуги</w:t>
      </w:r>
    </w:p>
    <w:p w:rsidR="00624DC3" w:rsidRPr="00624DC3" w:rsidRDefault="00624DC3" w:rsidP="00624DC3"/>
    <w:p w:rsidR="00E52526" w:rsidRPr="00EF3BE3" w:rsidRDefault="00E52526" w:rsidP="007A6D94">
      <w:pPr>
        <w:spacing w:line="360" w:lineRule="exact"/>
        <w:ind w:firstLine="709"/>
        <w:jc w:val="both"/>
      </w:pPr>
      <w:bookmarkStart w:id="62" w:name="sub_1061"/>
      <w:bookmarkEnd w:id="61"/>
      <w:r w:rsidRPr="00EF3BE3">
        <w:t>6.1. Результатом предоставления Услуги является:</w:t>
      </w:r>
    </w:p>
    <w:p w:rsidR="00E52526" w:rsidRPr="00EF3BE3" w:rsidRDefault="00E52526" w:rsidP="007A6D94">
      <w:pPr>
        <w:spacing w:line="360" w:lineRule="exact"/>
        <w:ind w:firstLine="709"/>
        <w:jc w:val="both"/>
      </w:pPr>
      <w:bookmarkStart w:id="63" w:name="sub_1611"/>
      <w:bookmarkEnd w:id="62"/>
      <w:r w:rsidRPr="00EF3BE3">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bookmarkEnd w:id="63"/>
    <w:p w:rsidR="00E52526" w:rsidRPr="00EF3BE3" w:rsidRDefault="00E52526" w:rsidP="007A6D94">
      <w:pPr>
        <w:spacing w:line="360" w:lineRule="exact"/>
        <w:ind w:firstLine="709"/>
        <w:jc w:val="both"/>
      </w:pPr>
      <w:r w:rsidRPr="00EF3BE3">
        <w:t xml:space="preserve">Решение о приеме заявления оформляется по форме, согласно </w:t>
      </w:r>
      <w:hyperlink w:anchor="sub_10100" w:history="1">
        <w:r w:rsidR="00624DC3">
          <w:rPr>
            <w:rStyle w:val="af8"/>
            <w:color w:val="auto"/>
          </w:rPr>
          <w:t>п</w:t>
        </w:r>
        <w:r w:rsidR="0037024D">
          <w:rPr>
            <w:rStyle w:val="af8"/>
            <w:color w:val="auto"/>
          </w:rPr>
          <w:t>риложению</w:t>
        </w:r>
        <w:r w:rsidR="00EF3BE3">
          <w:rPr>
            <w:rStyle w:val="af8"/>
            <w:color w:val="auto"/>
          </w:rPr>
          <w:t xml:space="preserve"> </w:t>
        </w:r>
        <w:r w:rsidRPr="00EF3BE3">
          <w:rPr>
            <w:rStyle w:val="af8"/>
            <w:color w:val="auto"/>
          </w:rPr>
          <w:t>1</w:t>
        </w:r>
      </w:hyperlink>
      <w:r w:rsidRPr="00EF3BE3">
        <w:t xml:space="preserve"> к настоящему Административному регламенту.</w:t>
      </w:r>
    </w:p>
    <w:p w:rsidR="00E52526" w:rsidRPr="00EF3BE3" w:rsidRDefault="00E52526" w:rsidP="007A6D94">
      <w:pPr>
        <w:spacing w:line="360" w:lineRule="exact"/>
        <w:ind w:firstLine="709"/>
        <w:jc w:val="both"/>
      </w:pPr>
      <w:r w:rsidRPr="00EF3BE3">
        <w:t xml:space="preserve">Решение об отказе в приеме заявления оформляется по форме, согласно </w:t>
      </w:r>
      <w:hyperlink w:anchor="sub_20000" w:history="1">
        <w:r w:rsidR="00624DC3">
          <w:rPr>
            <w:rStyle w:val="af8"/>
            <w:color w:val="auto"/>
          </w:rPr>
          <w:t>п</w:t>
        </w:r>
        <w:r w:rsidR="0037024D">
          <w:rPr>
            <w:rStyle w:val="af8"/>
            <w:color w:val="auto"/>
          </w:rPr>
          <w:t xml:space="preserve">риложению </w:t>
        </w:r>
        <w:r w:rsidRPr="00EF3BE3">
          <w:rPr>
            <w:rStyle w:val="af8"/>
            <w:color w:val="auto"/>
          </w:rPr>
          <w:t>2</w:t>
        </w:r>
      </w:hyperlink>
      <w:r w:rsidRPr="00EF3BE3">
        <w:t xml:space="preserve"> к настояще</w:t>
      </w:r>
      <w:r w:rsidR="00624DC3">
        <w:t>му Административному регламенту;</w:t>
      </w:r>
    </w:p>
    <w:p w:rsidR="00E52526" w:rsidRPr="00EF3BE3" w:rsidRDefault="00E52526" w:rsidP="007A6D94">
      <w:pPr>
        <w:spacing w:line="360" w:lineRule="exact"/>
        <w:ind w:firstLine="709"/>
        <w:jc w:val="both"/>
      </w:pPr>
      <w:bookmarkStart w:id="64" w:name="sub_1612"/>
      <w:r w:rsidRPr="00EF3BE3">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bookmarkEnd w:id="64"/>
    <w:p w:rsidR="00E52526" w:rsidRPr="00EF3BE3" w:rsidRDefault="00E52526" w:rsidP="007A6D94">
      <w:pPr>
        <w:spacing w:line="360" w:lineRule="exact"/>
        <w:ind w:firstLine="709"/>
        <w:jc w:val="both"/>
      </w:pPr>
      <w:r w:rsidRPr="00EF3BE3">
        <w:t xml:space="preserve">Решение о приеме на обучение в общеобразовательную организацию оформляется по форме, согласно </w:t>
      </w:r>
      <w:hyperlink w:anchor="sub_30000" w:history="1">
        <w:r w:rsidR="00624DC3">
          <w:rPr>
            <w:rStyle w:val="af8"/>
            <w:color w:val="auto"/>
          </w:rPr>
          <w:t>п</w:t>
        </w:r>
        <w:r w:rsidR="0037024D">
          <w:rPr>
            <w:rStyle w:val="af8"/>
            <w:color w:val="auto"/>
          </w:rPr>
          <w:t>риложению</w:t>
        </w:r>
        <w:r w:rsidR="00EF3BE3">
          <w:rPr>
            <w:rStyle w:val="af8"/>
            <w:color w:val="auto"/>
          </w:rPr>
          <w:t xml:space="preserve"> </w:t>
        </w:r>
        <w:r w:rsidRPr="00EF3BE3">
          <w:rPr>
            <w:rStyle w:val="af8"/>
            <w:color w:val="auto"/>
          </w:rPr>
          <w:t>3</w:t>
        </w:r>
      </w:hyperlink>
      <w:r w:rsidRPr="00EF3BE3">
        <w:t xml:space="preserve"> к настоящему Административному регламенту.</w:t>
      </w:r>
    </w:p>
    <w:p w:rsidR="00E52526" w:rsidRPr="00EF3BE3" w:rsidRDefault="00E52526" w:rsidP="007A6D94">
      <w:pPr>
        <w:spacing w:line="360" w:lineRule="exact"/>
        <w:ind w:firstLine="709"/>
        <w:jc w:val="both"/>
      </w:pPr>
      <w:r w:rsidRPr="00EF3BE3">
        <w:t xml:space="preserve">Решение об отказе в предоставлении Услуги оформляется по форме, согласно </w:t>
      </w:r>
      <w:hyperlink w:anchor="sub_40000" w:history="1">
        <w:r w:rsidR="00624DC3">
          <w:rPr>
            <w:rStyle w:val="af8"/>
            <w:color w:val="auto"/>
          </w:rPr>
          <w:t>п</w:t>
        </w:r>
        <w:r w:rsidR="0037024D">
          <w:rPr>
            <w:rStyle w:val="af8"/>
            <w:color w:val="auto"/>
          </w:rPr>
          <w:t>риложению</w:t>
        </w:r>
        <w:r w:rsidR="00EF3BE3">
          <w:rPr>
            <w:rStyle w:val="af8"/>
            <w:color w:val="auto"/>
          </w:rPr>
          <w:t xml:space="preserve"> </w:t>
        </w:r>
        <w:r w:rsidRPr="00EF3BE3">
          <w:rPr>
            <w:rStyle w:val="af8"/>
            <w:color w:val="auto"/>
          </w:rPr>
          <w:t>4</w:t>
        </w:r>
      </w:hyperlink>
      <w:r w:rsidRPr="00EF3BE3">
        <w:t xml:space="preserve"> к настояще</w:t>
      </w:r>
      <w:r w:rsidR="00624DC3">
        <w:t>му Административному регламенту;</w:t>
      </w:r>
    </w:p>
    <w:p w:rsidR="00E52526" w:rsidRPr="00EF3BE3" w:rsidRDefault="00E52526" w:rsidP="007A6D94">
      <w:pPr>
        <w:spacing w:line="360" w:lineRule="exact"/>
        <w:ind w:firstLine="709"/>
        <w:jc w:val="both"/>
      </w:pPr>
      <w:bookmarkStart w:id="65" w:name="sub_1613"/>
      <w:r w:rsidRPr="00EF3BE3">
        <w:t xml:space="preserve">6.1.3. уведомление о приеме на обучение или о мотивированном отказе в приеме на обучение, в случае направления заявления через </w:t>
      </w:r>
      <w:hyperlink r:id="rId26" w:history="1">
        <w:r w:rsidRPr="00EF3BE3">
          <w:rPr>
            <w:rStyle w:val="af8"/>
            <w:color w:val="auto"/>
          </w:rPr>
          <w:t>Портал</w:t>
        </w:r>
      </w:hyperlink>
      <w:r w:rsidRPr="00EF3BE3">
        <w:t>.</w:t>
      </w:r>
    </w:p>
    <w:p w:rsidR="00E52526" w:rsidRPr="00EF3BE3" w:rsidRDefault="00E52526" w:rsidP="007A6D94">
      <w:pPr>
        <w:spacing w:line="360" w:lineRule="exact"/>
        <w:ind w:firstLine="709"/>
        <w:jc w:val="both"/>
      </w:pPr>
      <w:bookmarkStart w:id="66" w:name="sub_1062"/>
      <w:bookmarkEnd w:id="65"/>
      <w:r w:rsidRPr="00EF3BE3">
        <w:t>6.2. Организация в течение трех рабочих дней со дня издания распорядительного акта о приеме на обучение направляет заявителю один из результатов.</w:t>
      </w:r>
    </w:p>
    <w:bookmarkEnd w:id="66"/>
    <w:p w:rsidR="00E52526" w:rsidRDefault="00E52526" w:rsidP="00601457">
      <w:pPr>
        <w:spacing w:line="240" w:lineRule="exact"/>
        <w:jc w:val="center"/>
      </w:pPr>
    </w:p>
    <w:p w:rsidR="00E52526" w:rsidRDefault="00E52526" w:rsidP="00EF4B8F">
      <w:pPr>
        <w:pStyle w:val="1"/>
        <w:keepNext w:val="0"/>
        <w:keepLines w:val="0"/>
        <w:widowControl w:val="0"/>
      </w:pPr>
      <w:bookmarkStart w:id="67" w:name="sub_1700"/>
      <w:r>
        <w:t>7. Срок и порядок регистрации заявления о предоставлении Услуги</w:t>
      </w:r>
    </w:p>
    <w:p w:rsidR="00624DC3" w:rsidRPr="00624DC3" w:rsidRDefault="00624DC3" w:rsidP="00624DC3"/>
    <w:p w:rsidR="00E52526" w:rsidRDefault="00E52526" w:rsidP="00E81ECE">
      <w:pPr>
        <w:spacing w:line="360" w:lineRule="exact"/>
        <w:ind w:firstLine="709"/>
        <w:jc w:val="both"/>
      </w:pPr>
      <w:bookmarkStart w:id="68" w:name="sub_1071"/>
      <w:bookmarkEnd w:id="67"/>
      <w:r>
        <w:t xml:space="preserve">7.1. Регистрация заявления по Услуге осуществляется автоматически в день обращения заявителя </w:t>
      </w:r>
      <w:r w:rsidRPr="003520DD">
        <w:t>на</w:t>
      </w:r>
      <w:r w:rsidR="00846059" w:rsidRPr="003520DD">
        <w:t xml:space="preserve"> </w:t>
      </w:r>
      <w:r w:rsidR="0009055F" w:rsidRPr="003520DD">
        <w:t>Портале</w:t>
      </w:r>
      <w:r w:rsidRPr="00846059">
        <w:t>.</w:t>
      </w:r>
      <w:r>
        <w:t xml:space="preserve"> При подаче заявления через </w:t>
      </w:r>
      <w:r w:rsidR="0009055F" w:rsidRPr="003520DD">
        <w:t>Портал</w:t>
      </w:r>
      <w:r>
        <w:t xml:space="preserve"> временем подачи заявления является время регистрации заявления на </w:t>
      </w:r>
      <w:r w:rsidR="0009055F" w:rsidRPr="003520DD">
        <w:t>Портале</w:t>
      </w:r>
      <w:r w:rsidRPr="003520DD">
        <w:t>.</w:t>
      </w:r>
    </w:p>
    <w:bookmarkEnd w:id="68"/>
    <w:p w:rsidR="00E52526" w:rsidRDefault="00E52526" w:rsidP="00E81ECE">
      <w:pPr>
        <w:spacing w:line="360" w:lineRule="exact"/>
        <w:ind w:firstLine="709"/>
        <w:jc w:val="both"/>
      </w:pPr>
      <w:r>
        <w:t xml:space="preserve">Регистрация заявления о предоставлении Услуги, поданного через </w:t>
      </w:r>
      <w:r w:rsidR="00A04C0D" w:rsidRPr="003520DD">
        <w:t>Портал</w:t>
      </w:r>
      <w:r w:rsidRPr="003520DD">
        <w:t>,</w:t>
      </w:r>
      <w:r>
        <w:t xml:space="preserve">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E52526" w:rsidRDefault="00E52526" w:rsidP="00E81ECE">
      <w:pPr>
        <w:spacing w:line="360" w:lineRule="exact"/>
        <w:ind w:firstLine="709"/>
        <w:jc w:val="both"/>
      </w:pPr>
      <w: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E52526" w:rsidRDefault="00E52526" w:rsidP="00E81ECE">
      <w:pPr>
        <w:spacing w:line="360" w:lineRule="exact"/>
        <w:ind w:firstLine="709"/>
        <w:jc w:val="both"/>
      </w:pPr>
      <w: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E52526" w:rsidRDefault="00E52526" w:rsidP="00E81ECE">
      <w:pPr>
        <w:spacing w:line="360" w:lineRule="exact"/>
        <w:ind w:firstLine="709"/>
        <w:jc w:val="both"/>
      </w:pPr>
      <w:bookmarkStart w:id="69" w:name="sub_1072"/>
      <w: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E52526" w:rsidRDefault="00E52526" w:rsidP="00E81ECE">
      <w:pPr>
        <w:spacing w:line="360" w:lineRule="exact"/>
        <w:ind w:firstLine="709"/>
        <w:jc w:val="both"/>
      </w:pPr>
      <w:bookmarkStart w:id="70" w:name="sub_1073"/>
      <w:bookmarkEnd w:id="69"/>
      <w:r>
        <w:t>7.3.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bookmarkEnd w:id="70"/>
    <w:p w:rsidR="00E52526" w:rsidRDefault="00E52526" w:rsidP="00E81ECE">
      <w:pPr>
        <w:spacing w:line="360" w:lineRule="exact"/>
        <w:ind w:firstLine="709"/>
        <w:jc w:val="both"/>
      </w:pPr>
      <w:r>
        <w:t>Заявление о предоставлении Услуги, направленное посредством электронной почты (e-</w:t>
      </w:r>
      <w:proofErr w:type="spellStart"/>
      <w:r>
        <w:t>mail</w:t>
      </w:r>
      <w:proofErr w:type="spellEnd"/>
      <w:r>
        <w:t>), регистрируется Организацией в журнале регистрации заявлений при поступлении заявления в Организацию.</w:t>
      </w:r>
    </w:p>
    <w:p w:rsidR="00E52526" w:rsidRDefault="00E52526" w:rsidP="00E81ECE">
      <w:pPr>
        <w:spacing w:line="360" w:lineRule="exact"/>
        <w:ind w:firstLine="709"/>
        <w:jc w:val="both"/>
      </w:pPr>
      <w:bookmarkStart w:id="71" w:name="sub_1074"/>
      <w:r>
        <w:t>7.4. В случае поступления заявлений о предоставлении услуги до начала приема заявлений, заказные письма и e-</w:t>
      </w:r>
      <w:proofErr w:type="spellStart"/>
      <w:r>
        <w:t>mail</w:t>
      </w:r>
      <w:proofErr w:type="spellEnd"/>
      <w:r>
        <w:t xml:space="preserve"> хранятся в организации и регистрируются в журнале регистрации заявлений со дня начала приема заявлений.</w:t>
      </w:r>
    </w:p>
    <w:bookmarkEnd w:id="71"/>
    <w:p w:rsidR="00E52526" w:rsidRDefault="00E52526" w:rsidP="00E81ECE">
      <w:pPr>
        <w:spacing w:line="360" w:lineRule="exact"/>
        <w:ind w:firstLine="709"/>
        <w:jc w:val="both"/>
      </w:pPr>
      <w:r>
        <w:t>Все заявления, независимо от способа подачи, должны быть зарегистрированы в журнале регистрации заявлений.</w:t>
      </w:r>
    </w:p>
    <w:p w:rsidR="00E52526" w:rsidRDefault="00E52526" w:rsidP="00E81ECE">
      <w:pPr>
        <w:spacing w:line="360" w:lineRule="exact"/>
        <w:ind w:firstLine="709"/>
        <w:jc w:val="both"/>
      </w:pPr>
      <w:bookmarkStart w:id="72" w:name="sub_1075"/>
      <w:r>
        <w:t xml:space="preserve">7.5. 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w:t>
      </w:r>
      <w:hyperlink w:anchor="sub_10200" w:history="1">
        <w:r w:rsidR="00624DC3">
          <w:rPr>
            <w:rStyle w:val="af8"/>
            <w:color w:val="auto"/>
          </w:rPr>
          <w:t>п</w:t>
        </w:r>
        <w:r w:rsidR="00D2030E">
          <w:rPr>
            <w:rStyle w:val="af8"/>
            <w:color w:val="auto"/>
          </w:rPr>
          <w:t>риложением</w:t>
        </w:r>
        <w:r w:rsidR="00360EBA">
          <w:rPr>
            <w:rStyle w:val="af8"/>
            <w:color w:val="auto"/>
          </w:rPr>
          <w:t xml:space="preserve"> </w:t>
        </w:r>
        <w:r w:rsidRPr="00360EBA">
          <w:rPr>
            <w:rStyle w:val="af8"/>
            <w:color w:val="auto"/>
          </w:rPr>
          <w:t>1</w:t>
        </w:r>
      </w:hyperlink>
      <w:r>
        <w:t xml:space="preserve">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bookmarkEnd w:id="72"/>
    <w:p w:rsidR="00E52526" w:rsidRPr="00360EBA" w:rsidRDefault="00E52526" w:rsidP="00360EBA">
      <w:pPr>
        <w:spacing w:line="240" w:lineRule="exact"/>
        <w:jc w:val="center"/>
      </w:pPr>
    </w:p>
    <w:p w:rsidR="00E52526" w:rsidRDefault="00E52526" w:rsidP="00EF4B8F">
      <w:pPr>
        <w:pStyle w:val="1"/>
        <w:keepNext w:val="0"/>
        <w:keepLines w:val="0"/>
        <w:widowControl w:val="0"/>
      </w:pPr>
      <w:bookmarkStart w:id="73" w:name="sub_1800"/>
      <w:r w:rsidRPr="00360EBA">
        <w:t>8. Срок предоставления Услуги</w:t>
      </w:r>
    </w:p>
    <w:p w:rsidR="00624DC3" w:rsidRPr="00624DC3" w:rsidRDefault="00624DC3" w:rsidP="00624DC3"/>
    <w:p w:rsidR="00E52526" w:rsidRPr="006A4769" w:rsidRDefault="00E52526" w:rsidP="006A4769">
      <w:pPr>
        <w:spacing w:line="360" w:lineRule="exact"/>
        <w:ind w:firstLine="709"/>
        <w:jc w:val="both"/>
      </w:pPr>
      <w:bookmarkStart w:id="74" w:name="sub_1081"/>
      <w:bookmarkEnd w:id="73"/>
      <w:r w:rsidRPr="006A4769">
        <w:t xml:space="preserve">8.1. Период приема и регистрации заявлений о предоставлении Услуги установлен нормативными правовыми актами, указанными в </w:t>
      </w:r>
      <w:hyperlink w:anchor="sub_1091" w:history="1">
        <w:r w:rsidRPr="006A4769">
          <w:rPr>
            <w:rStyle w:val="af8"/>
            <w:color w:val="auto"/>
          </w:rPr>
          <w:t>пункте 9.1</w:t>
        </w:r>
      </w:hyperlink>
      <w:r w:rsidRPr="006A4769">
        <w:t xml:space="preserve"> настоящего Административного регламента:</w:t>
      </w:r>
    </w:p>
    <w:p w:rsidR="00E52526" w:rsidRPr="006A4769" w:rsidRDefault="00E52526" w:rsidP="006A4769">
      <w:pPr>
        <w:spacing w:line="360" w:lineRule="exact"/>
        <w:ind w:firstLine="709"/>
        <w:jc w:val="both"/>
      </w:pPr>
      <w:bookmarkStart w:id="75" w:name="sub_1811"/>
      <w:bookmarkEnd w:id="74"/>
      <w:r w:rsidRPr="006A4769">
        <w:t xml:space="preserve">8.1.1. для заявителей, указанных в </w:t>
      </w:r>
      <w:hyperlink w:anchor="sub_1221" w:history="1">
        <w:r w:rsidRPr="006A4769">
          <w:rPr>
            <w:rStyle w:val="af8"/>
            <w:color w:val="auto"/>
          </w:rPr>
          <w:t>подпунктах 2.2.1-2.2.4 пункта 2.2</w:t>
        </w:r>
      </w:hyperlink>
      <w:r w:rsidRPr="006A4769">
        <w:t xml:space="preserve"> настоящего А</w:t>
      </w:r>
      <w:r w:rsidR="00CE38F9">
        <w:t>дминистративного регламента, –</w:t>
      </w:r>
      <w:r w:rsidR="002A3281">
        <w:t xml:space="preserve"> не позднее</w:t>
      </w:r>
      <w:r w:rsidRPr="006A4769">
        <w:t xml:space="preserve"> 1 (Первого)</w:t>
      </w:r>
      <w:r w:rsidR="002A3281">
        <w:t xml:space="preserve"> апреля и завершается</w:t>
      </w:r>
      <w:r w:rsidRPr="006A4769">
        <w:t xml:space="preserve"> 30 (Тридцатого) июня текущего года при приеме заявления о зачислении в 1 (Первый) класс;</w:t>
      </w:r>
    </w:p>
    <w:p w:rsidR="00E52526" w:rsidRPr="006A4769" w:rsidRDefault="00E52526" w:rsidP="006A4769">
      <w:pPr>
        <w:spacing w:line="360" w:lineRule="exact"/>
        <w:ind w:firstLine="709"/>
        <w:jc w:val="both"/>
      </w:pPr>
      <w:bookmarkStart w:id="76" w:name="sub_1812"/>
      <w:bookmarkEnd w:id="75"/>
      <w:r w:rsidRPr="006A4769">
        <w:t xml:space="preserve">8.1.2. для заявителей, указанных в </w:t>
      </w:r>
      <w:hyperlink w:anchor="sub_1225" w:history="1">
        <w:r w:rsidRPr="006A4769">
          <w:rPr>
            <w:rStyle w:val="af8"/>
            <w:color w:val="auto"/>
          </w:rPr>
          <w:t>подпункте 2.2.5 пункта 2.2</w:t>
        </w:r>
      </w:hyperlink>
      <w:r w:rsidRPr="006A4769">
        <w:t xml:space="preserve"> настоящего А</w:t>
      </w:r>
      <w:r w:rsidR="00CE38F9">
        <w:t>дминистративного регламента, –</w:t>
      </w:r>
      <w:r w:rsidRPr="006A4769">
        <w:t xml:space="preserve"> 6 (Шестого) июля</w:t>
      </w:r>
      <w:r w:rsidR="003F5E38">
        <w:t xml:space="preserve"> текущего года</w:t>
      </w:r>
      <w:r w:rsidRPr="006A4769">
        <w:t xml:space="preserve"> до момента заполнения свободных мест, но не позднее 5 (Пятого) сентября текущего года при приеме заявления о зачислении в 1 (Первый) класс;</w:t>
      </w:r>
    </w:p>
    <w:p w:rsidR="00E52526" w:rsidRPr="006A4769" w:rsidRDefault="00E52526" w:rsidP="006A4769">
      <w:pPr>
        <w:spacing w:line="360" w:lineRule="exact"/>
        <w:ind w:firstLine="709"/>
        <w:jc w:val="both"/>
      </w:pPr>
      <w:bookmarkStart w:id="77" w:name="sub_1813"/>
      <w:bookmarkEnd w:id="76"/>
      <w:r w:rsidRPr="006A4769">
        <w:t>8.1.3. прием заявлений о зачислении в первые-одиннадцатые (двенадцатые) классы на текущий учебный год осуществляется в течение всего учебного года.</w:t>
      </w:r>
    </w:p>
    <w:p w:rsidR="00E52526" w:rsidRPr="006A4769" w:rsidRDefault="00E52526" w:rsidP="006A4769">
      <w:pPr>
        <w:spacing w:line="360" w:lineRule="exact"/>
        <w:ind w:firstLine="709"/>
        <w:jc w:val="both"/>
      </w:pPr>
      <w:bookmarkStart w:id="78" w:name="sub_1082"/>
      <w:bookmarkEnd w:id="77"/>
      <w:r w:rsidRPr="006A4769">
        <w:t>8.2. Срок предоставления Услуги:</w:t>
      </w:r>
    </w:p>
    <w:p w:rsidR="00E52526" w:rsidRPr="006A4769" w:rsidRDefault="00E52526" w:rsidP="006A4769">
      <w:pPr>
        <w:spacing w:line="360" w:lineRule="exact"/>
        <w:ind w:firstLine="709"/>
        <w:jc w:val="both"/>
      </w:pPr>
      <w:bookmarkStart w:id="79" w:name="sub_1821"/>
      <w:bookmarkEnd w:id="78"/>
      <w:r w:rsidRPr="006A4769">
        <w:t>8.2.1</w:t>
      </w:r>
      <w:r w:rsidR="00CE38F9">
        <w:t>. по приему в 1 (Первый) класс –</w:t>
      </w:r>
      <w:r w:rsidRPr="006A4769">
        <w:t xml:space="preserve">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в </w:t>
      </w:r>
      <w:hyperlink w:anchor="sub_1221" w:history="1">
        <w:r w:rsidRPr="006A4769">
          <w:rPr>
            <w:rStyle w:val="af8"/>
            <w:color w:val="auto"/>
          </w:rPr>
          <w:t>подпунктах 2.2.1-2.2.5 пункта 2.2</w:t>
        </w:r>
      </w:hyperlink>
      <w:r w:rsidRPr="006A4769">
        <w:t xml:space="preserve"> настоящего Административного регламента;</w:t>
      </w:r>
    </w:p>
    <w:p w:rsidR="00E52526" w:rsidRPr="006A4769" w:rsidRDefault="00E52526" w:rsidP="006A4769">
      <w:pPr>
        <w:spacing w:line="360" w:lineRule="exact"/>
        <w:ind w:firstLine="709"/>
        <w:jc w:val="both"/>
      </w:pPr>
      <w:bookmarkStart w:id="80" w:name="sub_1822"/>
      <w:bookmarkEnd w:id="79"/>
      <w:r w:rsidRPr="006A4769">
        <w:t>8.2.2</w:t>
      </w:r>
      <w:r w:rsidR="00CE38F9">
        <w:t>. по приему в 1 (Первый) класс –</w:t>
      </w:r>
      <w:r w:rsidRPr="006A4769">
        <w:t xml:space="preserve">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в </w:t>
      </w:r>
      <w:hyperlink w:anchor="sub_1226" w:history="1">
        <w:r w:rsidRPr="006A4769">
          <w:rPr>
            <w:rStyle w:val="af8"/>
            <w:color w:val="auto"/>
          </w:rPr>
          <w:t>подпунктах 2.2.6</w:t>
        </w:r>
      </w:hyperlink>
      <w:r w:rsidRPr="006A4769">
        <w:t xml:space="preserve">, </w:t>
      </w:r>
      <w:hyperlink w:anchor="sub_1227" w:history="1">
        <w:r w:rsidRPr="006A4769">
          <w:rPr>
            <w:rStyle w:val="af8"/>
            <w:color w:val="auto"/>
          </w:rPr>
          <w:t>2.2.7 пункта 2.2</w:t>
        </w:r>
      </w:hyperlink>
      <w:r w:rsidRPr="006A4769">
        <w:t xml:space="preserve"> настоящего Административного регламента.</w:t>
      </w:r>
    </w:p>
    <w:bookmarkEnd w:id="80"/>
    <w:p w:rsidR="00E52526" w:rsidRDefault="00E52526" w:rsidP="00E0560B">
      <w:pPr>
        <w:spacing w:line="240" w:lineRule="exact"/>
        <w:jc w:val="center"/>
      </w:pPr>
    </w:p>
    <w:p w:rsidR="00E52526" w:rsidRDefault="00E52526" w:rsidP="00EF4B8F">
      <w:pPr>
        <w:pStyle w:val="1"/>
        <w:keepNext w:val="0"/>
        <w:keepLines w:val="0"/>
        <w:widowControl w:val="0"/>
      </w:pPr>
      <w:bookmarkStart w:id="81" w:name="sub_1900"/>
      <w:r>
        <w:t>9. Нормативные правовые акты, регулирующие предоставление Услуги</w:t>
      </w:r>
    </w:p>
    <w:p w:rsidR="00CE38F9" w:rsidRPr="00CE38F9" w:rsidRDefault="00CE38F9" w:rsidP="00CE38F9"/>
    <w:p w:rsidR="00E52526" w:rsidRPr="00713721" w:rsidRDefault="00E52526" w:rsidP="00713721">
      <w:pPr>
        <w:spacing w:line="360" w:lineRule="exact"/>
        <w:ind w:firstLine="709"/>
        <w:jc w:val="both"/>
      </w:pPr>
      <w:bookmarkStart w:id="82" w:name="sub_1091"/>
      <w:bookmarkEnd w:id="81"/>
      <w:r w:rsidRPr="00713721">
        <w:t>9.1. Перечень нормативных правовых актов, регули</w:t>
      </w:r>
      <w:r w:rsidR="00A74696">
        <w:t>рующих предоставление Услуги</w:t>
      </w:r>
      <w:r w:rsidRPr="00713721">
        <w:t xml:space="preserve"> указан в </w:t>
      </w:r>
      <w:hyperlink w:anchor="sub_50000" w:history="1">
        <w:r w:rsidR="00CE38F9">
          <w:rPr>
            <w:rStyle w:val="af8"/>
            <w:color w:val="auto"/>
          </w:rPr>
          <w:t>п</w:t>
        </w:r>
        <w:r w:rsidR="009C609B">
          <w:rPr>
            <w:rStyle w:val="af8"/>
            <w:color w:val="auto"/>
          </w:rPr>
          <w:t>риложении</w:t>
        </w:r>
        <w:r w:rsidR="00464207">
          <w:rPr>
            <w:rStyle w:val="af8"/>
            <w:color w:val="auto"/>
          </w:rPr>
          <w:t xml:space="preserve"> </w:t>
        </w:r>
        <w:r w:rsidRPr="00713721">
          <w:rPr>
            <w:rStyle w:val="af8"/>
            <w:color w:val="auto"/>
          </w:rPr>
          <w:t>5</w:t>
        </w:r>
      </w:hyperlink>
      <w:r w:rsidRPr="00713721">
        <w:t xml:space="preserve"> к настоящему </w:t>
      </w:r>
      <w:r w:rsidR="005D2266">
        <w:t xml:space="preserve">Административному </w:t>
      </w:r>
      <w:r w:rsidRPr="00713721">
        <w:t>регламенту.</w:t>
      </w:r>
    </w:p>
    <w:bookmarkEnd w:id="82"/>
    <w:p w:rsidR="00E52526" w:rsidRDefault="00E52526" w:rsidP="00464207">
      <w:pPr>
        <w:spacing w:line="240" w:lineRule="exact"/>
        <w:jc w:val="center"/>
      </w:pPr>
    </w:p>
    <w:p w:rsidR="00E52526" w:rsidRDefault="00E52526" w:rsidP="00EF4B8F">
      <w:pPr>
        <w:pStyle w:val="1"/>
        <w:keepNext w:val="0"/>
        <w:keepLines w:val="0"/>
        <w:widowControl w:val="0"/>
      </w:pPr>
      <w:bookmarkStart w:id="83" w:name="sub_11000"/>
      <w:r>
        <w:t>10. Исчерпывающий перечень документов, необходимых для предоставления Услуги, подлежащих предоставлению заявителем</w:t>
      </w:r>
    </w:p>
    <w:p w:rsidR="00CE38F9" w:rsidRPr="00CE38F9" w:rsidRDefault="00CE38F9" w:rsidP="00CE38F9"/>
    <w:p w:rsidR="00E52526" w:rsidRPr="00402C4A" w:rsidRDefault="00E52526" w:rsidP="00680923">
      <w:pPr>
        <w:spacing w:line="360" w:lineRule="exact"/>
        <w:ind w:firstLine="709"/>
        <w:jc w:val="both"/>
      </w:pPr>
      <w:bookmarkStart w:id="84" w:name="sub_1101"/>
      <w:bookmarkEnd w:id="83"/>
      <w:r w:rsidRPr="00402C4A">
        <w:t>10.1. Перечень документов, необходимых для предоставления заявителем:</w:t>
      </w:r>
    </w:p>
    <w:p w:rsidR="00E52526" w:rsidRPr="00402C4A" w:rsidRDefault="00E52526" w:rsidP="00680923">
      <w:pPr>
        <w:spacing w:line="360" w:lineRule="exact"/>
        <w:ind w:firstLine="709"/>
        <w:jc w:val="both"/>
      </w:pPr>
      <w:bookmarkStart w:id="85" w:name="sub_11011"/>
      <w:bookmarkEnd w:id="84"/>
      <w:r w:rsidRPr="00402C4A">
        <w:t xml:space="preserve">10.1.1. заявление о предоставлении Услуги по форме, приведенной в </w:t>
      </w:r>
      <w:hyperlink w:anchor="sub_60000" w:history="1">
        <w:r w:rsidR="00CE38F9">
          <w:rPr>
            <w:rStyle w:val="af8"/>
            <w:color w:val="auto"/>
          </w:rPr>
          <w:t>п</w:t>
        </w:r>
        <w:r w:rsidR="00154F80">
          <w:rPr>
            <w:rStyle w:val="af8"/>
            <w:color w:val="auto"/>
          </w:rPr>
          <w:t>риложении</w:t>
        </w:r>
        <w:r w:rsidR="00402C4A">
          <w:rPr>
            <w:rStyle w:val="af8"/>
            <w:color w:val="auto"/>
          </w:rPr>
          <w:t xml:space="preserve"> </w:t>
        </w:r>
        <w:r w:rsidRPr="00402C4A">
          <w:rPr>
            <w:rStyle w:val="af8"/>
            <w:color w:val="auto"/>
          </w:rPr>
          <w:t>6</w:t>
        </w:r>
      </w:hyperlink>
      <w:r w:rsidRPr="00402C4A">
        <w:t xml:space="preserve"> к настоящему Административному регламенту;</w:t>
      </w:r>
    </w:p>
    <w:p w:rsidR="00E52526" w:rsidRPr="00402C4A" w:rsidRDefault="00E52526" w:rsidP="00680923">
      <w:pPr>
        <w:spacing w:line="360" w:lineRule="exact"/>
        <w:ind w:firstLine="709"/>
        <w:jc w:val="both"/>
      </w:pPr>
      <w:bookmarkStart w:id="86" w:name="sub_11012"/>
      <w:bookmarkEnd w:id="85"/>
      <w:r w:rsidRPr="00402C4A">
        <w:t>10.1.2. копия документа, удостоверяющего личность родителя (законного представителя) ребенка или поступающего;</w:t>
      </w:r>
    </w:p>
    <w:p w:rsidR="00E52526" w:rsidRPr="00402C4A" w:rsidRDefault="00E52526" w:rsidP="00680923">
      <w:pPr>
        <w:spacing w:line="360" w:lineRule="exact"/>
        <w:ind w:firstLine="709"/>
        <w:jc w:val="both"/>
      </w:pPr>
      <w:bookmarkStart w:id="87" w:name="sub_11013"/>
      <w:bookmarkEnd w:id="86"/>
      <w:r w:rsidRPr="00402C4A">
        <w:t>10.1.3. копия свидетельства о рождении ребенка или документа, подтверждающего родство заявителя;</w:t>
      </w:r>
    </w:p>
    <w:p w:rsidR="00E52526" w:rsidRPr="00402C4A" w:rsidRDefault="00E52526" w:rsidP="00680923">
      <w:pPr>
        <w:spacing w:line="360" w:lineRule="exact"/>
        <w:ind w:firstLine="709"/>
        <w:jc w:val="both"/>
      </w:pPr>
      <w:bookmarkStart w:id="88" w:name="sub_11014"/>
      <w:bookmarkEnd w:id="87"/>
      <w:r w:rsidRPr="00402C4A">
        <w:t xml:space="preserve">10.1.4. копия свидетельства о рождении полнородных и </w:t>
      </w:r>
      <w:proofErr w:type="spellStart"/>
      <w:r w:rsidRPr="00402C4A">
        <w:t>неполнородных</w:t>
      </w:r>
      <w:proofErr w:type="spellEnd"/>
      <w:r w:rsidRPr="00402C4A">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w:t>
      </w:r>
      <w:r w:rsidR="00B4007A">
        <w:t xml:space="preserve">я ребенка в </w:t>
      </w:r>
      <w:r w:rsidRPr="00402C4A">
        <w:t xml:space="preserve">муниципальную образовательную организацию, в которой обучаются его полнородные и </w:t>
      </w:r>
      <w:proofErr w:type="spellStart"/>
      <w:r w:rsidRPr="00402C4A">
        <w:t>неполнородные</w:t>
      </w:r>
      <w:proofErr w:type="spellEnd"/>
      <w:r w:rsidRPr="00402C4A">
        <w:t xml:space="preserve"> брат и (или) сестра);</w:t>
      </w:r>
    </w:p>
    <w:p w:rsidR="00E52526" w:rsidRPr="00402C4A" w:rsidRDefault="00E52526" w:rsidP="00680923">
      <w:pPr>
        <w:spacing w:line="360" w:lineRule="exact"/>
        <w:ind w:firstLine="709"/>
        <w:jc w:val="both"/>
      </w:pPr>
      <w:bookmarkStart w:id="89" w:name="sub_11015"/>
      <w:bookmarkEnd w:id="88"/>
      <w:r w:rsidRPr="00402C4A">
        <w:t>10.1.5. копия документа, подтверждающего установление опеки или попечительства (при необходимости);</w:t>
      </w:r>
    </w:p>
    <w:p w:rsidR="00E52526" w:rsidRPr="00402C4A" w:rsidRDefault="00E52526" w:rsidP="00680923">
      <w:pPr>
        <w:spacing w:line="360" w:lineRule="exact"/>
        <w:ind w:firstLine="709"/>
        <w:jc w:val="both"/>
      </w:pPr>
      <w:bookmarkStart w:id="90" w:name="sub_11016"/>
      <w:bookmarkEnd w:id="89"/>
      <w:r w:rsidRPr="00402C4A">
        <w:t>10.1.6.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52526" w:rsidRPr="00402C4A" w:rsidRDefault="00E52526" w:rsidP="00680923">
      <w:pPr>
        <w:spacing w:line="360" w:lineRule="exact"/>
        <w:ind w:firstLine="709"/>
        <w:jc w:val="both"/>
      </w:pPr>
      <w:bookmarkStart w:id="91" w:name="sub_11017"/>
      <w:bookmarkEnd w:id="90"/>
      <w:r w:rsidRPr="00402C4A">
        <w:t>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52526" w:rsidRPr="00402C4A" w:rsidRDefault="00E52526" w:rsidP="00680923">
      <w:pPr>
        <w:spacing w:line="360" w:lineRule="exact"/>
        <w:ind w:firstLine="709"/>
        <w:jc w:val="both"/>
      </w:pPr>
      <w:bookmarkStart w:id="92" w:name="sub_11018"/>
      <w:bookmarkEnd w:id="91"/>
      <w:r w:rsidRPr="00402C4A">
        <w:t>10.1.8. копия заключения психолого-медико-педагогической комиссии (при наличии);</w:t>
      </w:r>
    </w:p>
    <w:p w:rsidR="00E52526" w:rsidRPr="00402C4A" w:rsidRDefault="00E52526" w:rsidP="00680923">
      <w:pPr>
        <w:spacing w:line="360" w:lineRule="exact"/>
        <w:ind w:firstLine="709"/>
        <w:jc w:val="both"/>
      </w:pPr>
      <w:bookmarkStart w:id="93" w:name="sub_11019"/>
      <w:bookmarkEnd w:id="92"/>
      <w:r w:rsidRPr="00402C4A">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E52526" w:rsidRPr="00402C4A" w:rsidRDefault="00E52526" w:rsidP="00680923">
      <w:pPr>
        <w:spacing w:line="360" w:lineRule="exact"/>
        <w:ind w:firstLine="709"/>
        <w:jc w:val="both"/>
      </w:pPr>
      <w:bookmarkStart w:id="94" w:name="sub_110110"/>
      <w:bookmarkEnd w:id="93"/>
      <w:r w:rsidRPr="00402C4A">
        <w:t>10.1.10. Родитель(и) (законный(</w:t>
      </w:r>
      <w:proofErr w:type="spellStart"/>
      <w:r w:rsidRPr="00402C4A">
        <w:t>ые</w:t>
      </w:r>
      <w:proofErr w:type="spellEnd"/>
      <w:r w:rsidRPr="00402C4A">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bookmarkEnd w:id="94"/>
    <w:p w:rsidR="00E52526" w:rsidRPr="00402C4A" w:rsidRDefault="00E52526" w:rsidP="00680923">
      <w:pPr>
        <w:spacing w:line="360" w:lineRule="exact"/>
        <w:ind w:firstLine="709"/>
        <w:jc w:val="both"/>
      </w:pPr>
      <w:r w:rsidRPr="00402C4A">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52526" w:rsidRPr="00402C4A" w:rsidRDefault="00E52526" w:rsidP="00680923">
      <w:pPr>
        <w:spacing w:line="360" w:lineRule="exact"/>
        <w:ind w:firstLine="709"/>
        <w:jc w:val="both"/>
      </w:pPr>
      <w:bookmarkStart w:id="95" w:name="sub_110111"/>
      <w:r w:rsidRPr="00402C4A">
        <w:t>10.1.11. Родитель(и) (законный(</w:t>
      </w:r>
      <w:proofErr w:type="spellStart"/>
      <w:r w:rsidRPr="00402C4A">
        <w:t>ые</w:t>
      </w:r>
      <w:proofErr w:type="spellEnd"/>
      <w:r w:rsidRPr="00402C4A">
        <w:t>) представитель(и) ребенка или поступающий имеют право по своему усмотрению представлять другие документы.</w:t>
      </w:r>
    </w:p>
    <w:p w:rsidR="00E52526" w:rsidRPr="00402C4A" w:rsidRDefault="00E52526" w:rsidP="00680923">
      <w:pPr>
        <w:spacing w:line="360" w:lineRule="exact"/>
        <w:ind w:firstLine="709"/>
        <w:jc w:val="both"/>
      </w:pPr>
      <w:bookmarkStart w:id="96" w:name="sub_110112"/>
      <w:bookmarkEnd w:id="95"/>
      <w:r w:rsidRPr="00402C4A">
        <w:t>10.1.12.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E52526" w:rsidRPr="00402C4A" w:rsidRDefault="00E52526" w:rsidP="00680923">
      <w:pPr>
        <w:spacing w:line="360" w:lineRule="exact"/>
        <w:ind w:firstLine="709"/>
        <w:jc w:val="both"/>
      </w:pPr>
      <w:bookmarkStart w:id="97" w:name="sub_1102"/>
      <w:bookmarkEnd w:id="96"/>
      <w:r w:rsidRPr="00402C4A">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402C4A">
        <w:t>ые</w:t>
      </w:r>
      <w:proofErr w:type="spellEnd"/>
      <w:r w:rsidRPr="00402C4A">
        <w:t xml:space="preserve">) представитель(и) ребенка предъявляет(ют) оригиналы документов, указанных в </w:t>
      </w:r>
      <w:hyperlink w:anchor="sub_11012" w:history="1">
        <w:r w:rsidRPr="00402C4A">
          <w:rPr>
            <w:rStyle w:val="af8"/>
            <w:color w:val="auto"/>
          </w:rPr>
          <w:t>подпунктах 10.1.2</w:t>
        </w:r>
        <w:r w:rsidR="006D78F2">
          <w:rPr>
            <w:rStyle w:val="af8"/>
            <w:color w:val="auto"/>
          </w:rPr>
          <w:t xml:space="preserve"> </w:t>
        </w:r>
        <w:r w:rsidRPr="00402C4A">
          <w:rPr>
            <w:rStyle w:val="af8"/>
            <w:color w:val="auto"/>
          </w:rPr>
          <w:t>-</w:t>
        </w:r>
        <w:r w:rsidR="006D78F2">
          <w:rPr>
            <w:rStyle w:val="af8"/>
            <w:color w:val="auto"/>
          </w:rPr>
          <w:t xml:space="preserve"> </w:t>
        </w:r>
        <w:r w:rsidRPr="00402C4A">
          <w:rPr>
            <w:rStyle w:val="af8"/>
            <w:color w:val="auto"/>
          </w:rPr>
          <w:t>10.1.6</w:t>
        </w:r>
      </w:hyperlink>
      <w:r w:rsidRPr="00402C4A">
        <w:t xml:space="preserve"> настоящего пункта, а поступающий - оригинал документа, удостоверяющего личность поступающего.</w:t>
      </w:r>
    </w:p>
    <w:bookmarkEnd w:id="97"/>
    <w:p w:rsidR="00E52526" w:rsidRPr="00402C4A" w:rsidRDefault="00E52526" w:rsidP="00680923">
      <w:pPr>
        <w:spacing w:line="360" w:lineRule="exact"/>
        <w:ind w:firstLine="709"/>
        <w:jc w:val="both"/>
      </w:pPr>
      <w:r w:rsidRPr="00402C4A">
        <w:t>При подаче заявления о предоставлении Услуги в электронной форме пользователь проходит авторизацию посредством федеральной государс</w:t>
      </w:r>
      <w:r w:rsidR="00402C4A">
        <w:t>твенной информационной системы «</w:t>
      </w:r>
      <w:r w:rsidRPr="00402C4A">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402C4A">
        <w:t>льных услуг в электронной форме»</w:t>
      </w:r>
      <w:r w:rsidRPr="00402C4A">
        <w:t xml:space="preserve"> (далее - ЕСИА) и должен иметь подтвержденную учетную запись. При подаче заявления посредством </w:t>
      </w:r>
      <w:r w:rsidR="0009175F" w:rsidRPr="003520DD">
        <w:t>Портала</w:t>
      </w:r>
      <w:r w:rsidR="0009175F" w:rsidRPr="00402C4A">
        <w:t xml:space="preserve"> </w:t>
      </w:r>
      <w:r w:rsidRPr="00402C4A">
        <w:t>необходимо подтвердить документы при посещении Организации (после приглашения, направленного в личный кабинет).</w:t>
      </w:r>
    </w:p>
    <w:p w:rsidR="00E52526" w:rsidRPr="00402C4A" w:rsidRDefault="00E52526" w:rsidP="00680923">
      <w:pPr>
        <w:spacing w:line="360" w:lineRule="exact"/>
        <w:ind w:firstLine="709"/>
        <w:jc w:val="both"/>
      </w:pPr>
      <w:bookmarkStart w:id="98" w:name="sub_1103"/>
      <w:r w:rsidRPr="00402C4A">
        <w:t>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402C4A">
        <w:t>,</w:t>
      </w:r>
      <w:r w:rsidRPr="00402C4A">
        <w:t xml:space="preserve"> в том числе</w:t>
      </w:r>
      <w:r w:rsidR="00225E18">
        <w:t>,</w:t>
      </w:r>
      <w:r w:rsidRPr="00402C4A">
        <w:t xml:space="preserve"> в форме электронного документа.</w:t>
      </w:r>
    </w:p>
    <w:bookmarkEnd w:id="98"/>
    <w:p w:rsidR="00E52526" w:rsidRPr="00402C4A" w:rsidRDefault="00E52526" w:rsidP="00680923">
      <w:pPr>
        <w:spacing w:line="360" w:lineRule="exact"/>
        <w:ind w:firstLine="709"/>
        <w:jc w:val="both"/>
      </w:pPr>
      <w:r w:rsidRPr="00402C4A">
        <w:t xml:space="preserve">При подаче заявления на оказание Услуги через </w:t>
      </w:r>
      <w:r w:rsidR="00D20B60" w:rsidRPr="003520DD">
        <w:t>Портал</w:t>
      </w:r>
      <w:r w:rsidRPr="003520DD">
        <w:t xml:space="preserve"> п</w:t>
      </w:r>
      <w:r w:rsidRPr="00402C4A">
        <w:t>одтверждение согласия на обработку персональных данных осуществляется на интерактивной форме Услуги.</w:t>
      </w:r>
    </w:p>
    <w:p w:rsidR="00E52526" w:rsidRPr="00402C4A" w:rsidRDefault="00E52526" w:rsidP="00680923">
      <w:pPr>
        <w:spacing w:line="360" w:lineRule="exact"/>
        <w:ind w:firstLine="709"/>
        <w:jc w:val="both"/>
      </w:pPr>
      <w:bookmarkStart w:id="99" w:name="sub_1104"/>
      <w:r w:rsidRPr="00402C4A">
        <w:t>10.4. Организации запрещено требовать у заявителя:</w:t>
      </w:r>
    </w:p>
    <w:p w:rsidR="00E52526" w:rsidRPr="00402C4A" w:rsidRDefault="00E52526" w:rsidP="00680923">
      <w:pPr>
        <w:spacing w:line="360" w:lineRule="exact"/>
        <w:ind w:firstLine="709"/>
        <w:jc w:val="both"/>
      </w:pPr>
      <w:bookmarkStart w:id="100" w:name="sub_11041"/>
      <w:bookmarkEnd w:id="99"/>
      <w:r w:rsidRPr="00402C4A">
        <w:t>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225E18">
        <w:t xml:space="preserve"> Пермского края, нормативными правовыми актами Соликамского городского округа</w:t>
      </w:r>
      <w:r w:rsidRPr="00402C4A">
        <w:t>, настоящим Административным регламентом для предоставления Услуги;</w:t>
      </w:r>
    </w:p>
    <w:p w:rsidR="00E52526" w:rsidRPr="00402C4A" w:rsidRDefault="00E52526" w:rsidP="00680923">
      <w:pPr>
        <w:spacing w:line="360" w:lineRule="exact"/>
        <w:ind w:firstLine="709"/>
        <w:jc w:val="both"/>
      </w:pPr>
      <w:bookmarkStart w:id="101" w:name="sub_11042"/>
      <w:bookmarkEnd w:id="100"/>
      <w:r w:rsidRPr="00402C4A">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27" w:history="1">
        <w:r w:rsidRPr="00402C4A">
          <w:rPr>
            <w:rStyle w:val="af8"/>
            <w:color w:val="auto"/>
          </w:rPr>
          <w:t>частью 6 статьи 7</w:t>
        </w:r>
      </w:hyperlink>
      <w:r w:rsidRPr="00402C4A">
        <w:t xml:space="preserve"> Феде</w:t>
      </w:r>
      <w:r w:rsidR="00D50C09">
        <w:t>рального закона от 27 июля 2010 г. № 210-ФЗ «</w:t>
      </w:r>
      <w:r w:rsidRPr="00402C4A">
        <w:t>Об организации предоставления госуда</w:t>
      </w:r>
      <w:r w:rsidR="00D50C09">
        <w:t>рственных и муниципальных услуг»</w:t>
      </w:r>
      <w:r w:rsidR="00610608">
        <w:t xml:space="preserve"> (далее - Федеральный закон № </w:t>
      </w:r>
      <w:r w:rsidRPr="00402C4A">
        <w:t>210-ФЗ) перечень документов. (Заявитель вправе представить указанные документы и информацию в Организацию по собственной инициативе);</w:t>
      </w:r>
    </w:p>
    <w:p w:rsidR="00E52526" w:rsidRPr="00402C4A" w:rsidRDefault="00E52526" w:rsidP="00680923">
      <w:pPr>
        <w:spacing w:line="360" w:lineRule="exact"/>
        <w:ind w:firstLine="709"/>
        <w:jc w:val="both"/>
      </w:pPr>
      <w:bookmarkStart w:id="102" w:name="sub_11043"/>
      <w:bookmarkEnd w:id="101"/>
      <w:r w:rsidRPr="00402C4A">
        <w:t xml:space="preserve">10.4.3.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sub_11500" w:history="1">
        <w:r w:rsidRPr="00402C4A">
          <w:rPr>
            <w:rStyle w:val="af8"/>
            <w:color w:val="auto"/>
          </w:rPr>
          <w:t>подразделе 15</w:t>
        </w:r>
      </w:hyperlink>
      <w:r w:rsidRPr="00402C4A">
        <w:t xml:space="preserve"> настоящего Административного регламента;</w:t>
      </w:r>
    </w:p>
    <w:p w:rsidR="00E52526" w:rsidRPr="00402C4A" w:rsidRDefault="00E52526" w:rsidP="00680923">
      <w:pPr>
        <w:spacing w:line="360" w:lineRule="exact"/>
        <w:ind w:firstLine="709"/>
        <w:jc w:val="both"/>
      </w:pPr>
      <w:bookmarkStart w:id="103" w:name="sub_11044"/>
      <w:bookmarkEnd w:id="102"/>
      <w:r w:rsidRPr="00402C4A">
        <w:t>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52526" w:rsidRPr="00402C4A" w:rsidRDefault="00E52526" w:rsidP="00680923">
      <w:pPr>
        <w:spacing w:line="360" w:lineRule="exact"/>
        <w:ind w:firstLine="709"/>
        <w:jc w:val="both"/>
      </w:pPr>
      <w:bookmarkStart w:id="104" w:name="sub_110441"/>
      <w:bookmarkEnd w:id="103"/>
      <w:r w:rsidRPr="00402C4A">
        <w:t>а) изменение требований нормативных правовых актов, касающихся предоставления Услуги, после первоначальной подачи заявления;</w:t>
      </w:r>
    </w:p>
    <w:p w:rsidR="00E52526" w:rsidRPr="00402C4A" w:rsidRDefault="00E52526" w:rsidP="00680923">
      <w:pPr>
        <w:spacing w:line="360" w:lineRule="exact"/>
        <w:ind w:firstLine="709"/>
        <w:jc w:val="both"/>
      </w:pPr>
      <w:bookmarkStart w:id="105" w:name="sub_110442"/>
      <w:bookmarkEnd w:id="104"/>
      <w:r w:rsidRPr="00402C4A">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E52526" w:rsidRPr="00402C4A" w:rsidRDefault="00E52526" w:rsidP="00680923">
      <w:pPr>
        <w:spacing w:line="360" w:lineRule="exact"/>
        <w:ind w:firstLine="709"/>
        <w:jc w:val="both"/>
      </w:pPr>
      <w:bookmarkStart w:id="106" w:name="sub_110443"/>
      <w:bookmarkEnd w:id="105"/>
      <w:r w:rsidRPr="00402C4A">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52526" w:rsidRPr="00402C4A" w:rsidRDefault="00E52526" w:rsidP="00680923">
      <w:pPr>
        <w:spacing w:line="360" w:lineRule="exact"/>
        <w:ind w:firstLine="709"/>
        <w:jc w:val="both"/>
      </w:pPr>
      <w:bookmarkStart w:id="107" w:name="sub_110444"/>
      <w:bookmarkEnd w:id="106"/>
      <w:r w:rsidRPr="00402C4A">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E52526" w:rsidRPr="00402C4A" w:rsidRDefault="00E52526" w:rsidP="00680923">
      <w:pPr>
        <w:spacing w:line="360" w:lineRule="exact"/>
        <w:ind w:firstLine="709"/>
        <w:jc w:val="both"/>
      </w:pPr>
      <w:bookmarkStart w:id="108" w:name="sub_11045"/>
      <w:bookmarkEnd w:id="107"/>
      <w:r w:rsidRPr="00402C4A">
        <w:t xml:space="preserve">10.4.5.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402C4A">
          <w:rPr>
            <w:rStyle w:val="af8"/>
            <w:color w:val="auto"/>
          </w:rPr>
          <w:t>пунктом 7.2 части 1 статьи 16</w:t>
        </w:r>
      </w:hyperlink>
      <w:r w:rsidR="004C0A30">
        <w:t xml:space="preserve"> Федерального закона № </w:t>
      </w:r>
      <w:r w:rsidRPr="00402C4A">
        <w:t>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E52526" w:rsidRPr="00402C4A" w:rsidRDefault="00E52526" w:rsidP="00680923">
      <w:pPr>
        <w:spacing w:line="360" w:lineRule="exact"/>
        <w:ind w:firstLine="709"/>
        <w:jc w:val="both"/>
      </w:pPr>
      <w:bookmarkStart w:id="109" w:name="sub_1105"/>
      <w:bookmarkEnd w:id="108"/>
      <w:r w:rsidRPr="00402C4A">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bookmarkEnd w:id="109"/>
    <w:p w:rsidR="00E52526" w:rsidRDefault="00E52526" w:rsidP="004C0A30">
      <w:pPr>
        <w:spacing w:line="240" w:lineRule="exact"/>
        <w:jc w:val="center"/>
      </w:pPr>
    </w:p>
    <w:p w:rsidR="00E52526" w:rsidRDefault="00E52526" w:rsidP="00E63697">
      <w:pPr>
        <w:pStyle w:val="1"/>
        <w:keepNext w:val="0"/>
        <w:keepLines w:val="0"/>
        <w:widowControl w:val="0"/>
      </w:pPr>
      <w:bookmarkStart w:id="110" w:name="sub_11100"/>
      <w:r>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CE38F9" w:rsidRPr="00CE38F9" w:rsidRDefault="00CE38F9" w:rsidP="00CE38F9"/>
    <w:p w:rsidR="00E52526" w:rsidRPr="00AC796F" w:rsidRDefault="00E52526" w:rsidP="008641E5">
      <w:pPr>
        <w:spacing w:line="360" w:lineRule="exact"/>
        <w:ind w:firstLine="709"/>
        <w:jc w:val="both"/>
      </w:pPr>
      <w:bookmarkStart w:id="111" w:name="sub_1111"/>
      <w:bookmarkEnd w:id="110"/>
      <w:r w:rsidRPr="00AC796F">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AC796F">
        <w:t>ых</w:t>
      </w:r>
      <w:proofErr w:type="spellEnd"/>
      <w:r w:rsidRPr="00AC796F">
        <w:t>) возникло право на предоставление Услуги или сведения и (или)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E52526" w:rsidRPr="00AC796F" w:rsidRDefault="00E52526" w:rsidP="008641E5">
      <w:pPr>
        <w:spacing w:line="360" w:lineRule="exact"/>
        <w:ind w:firstLine="709"/>
        <w:jc w:val="both"/>
      </w:pPr>
      <w:bookmarkStart w:id="112" w:name="sub_1112"/>
      <w:bookmarkEnd w:id="111"/>
      <w:r w:rsidRPr="00AC796F">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E52526" w:rsidRPr="00AC796F" w:rsidRDefault="00E52526" w:rsidP="008641E5">
      <w:pPr>
        <w:spacing w:line="360" w:lineRule="exact"/>
        <w:ind w:firstLine="709"/>
        <w:jc w:val="both"/>
      </w:pPr>
      <w:bookmarkStart w:id="113" w:name="sub_1113"/>
      <w:bookmarkEnd w:id="112"/>
      <w:r w:rsidRPr="00AC796F">
        <w:t xml:space="preserve">11.3. Работники, указанных в </w:t>
      </w:r>
      <w:hyperlink w:anchor="sub_1112" w:history="1">
        <w:r w:rsidRPr="00AC796F">
          <w:rPr>
            <w:rStyle w:val="af8"/>
            <w:color w:val="auto"/>
          </w:rPr>
          <w:t>пункте 11.2</w:t>
        </w:r>
      </w:hyperlink>
      <w:r w:rsidRPr="00AC796F">
        <w:t xml:space="preserve"> настоящего Административного регламента</w:t>
      </w:r>
      <w:r w:rsidR="00CE38F9">
        <w:t>,</w:t>
      </w:r>
      <w:r w:rsidRPr="00AC796F">
        <w:t xml:space="preserve">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52526" w:rsidRPr="004E7C9F" w:rsidRDefault="00E52526" w:rsidP="008641E5">
      <w:pPr>
        <w:spacing w:line="360" w:lineRule="exact"/>
        <w:ind w:firstLine="709"/>
        <w:jc w:val="both"/>
      </w:pPr>
      <w:bookmarkStart w:id="114" w:name="sub_1114"/>
      <w:bookmarkEnd w:id="113"/>
      <w:r w:rsidRPr="00AC796F">
        <w:t xml:space="preserve">11.4. Документы, указанные в </w:t>
      </w:r>
      <w:hyperlink w:anchor="sub_1111" w:history="1">
        <w:r w:rsidRPr="00AC796F">
          <w:rPr>
            <w:rStyle w:val="af8"/>
            <w:color w:val="auto"/>
          </w:rPr>
          <w:t>пункте 11.1</w:t>
        </w:r>
      </w:hyperlink>
      <w:r w:rsidRPr="00AC796F">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bookmarkEnd w:id="114"/>
    <w:p w:rsidR="00E52526" w:rsidRDefault="00E52526" w:rsidP="004E7C9F">
      <w:pPr>
        <w:spacing w:line="240" w:lineRule="exact"/>
        <w:jc w:val="center"/>
      </w:pPr>
    </w:p>
    <w:p w:rsidR="00E52526" w:rsidRDefault="00E52526" w:rsidP="00E63697">
      <w:pPr>
        <w:pStyle w:val="1"/>
        <w:keepNext w:val="0"/>
        <w:keepLines w:val="0"/>
        <w:widowControl w:val="0"/>
      </w:pPr>
      <w:bookmarkStart w:id="115" w:name="sub_11200"/>
      <w:r>
        <w:t>12. Исчерпывающий перечень оснований для отказа в приеме и регистрации документов, необходимых для предоставления Услуги</w:t>
      </w:r>
    </w:p>
    <w:p w:rsidR="00CE38F9" w:rsidRPr="00CE38F9" w:rsidRDefault="00CE38F9" w:rsidP="00CE38F9"/>
    <w:p w:rsidR="00E52526" w:rsidRPr="003B5FEF" w:rsidRDefault="00E52526" w:rsidP="00BE6B78">
      <w:pPr>
        <w:spacing w:line="360" w:lineRule="exact"/>
        <w:ind w:firstLine="709"/>
        <w:jc w:val="both"/>
      </w:pPr>
      <w:bookmarkStart w:id="116" w:name="sub_1121"/>
      <w:bookmarkEnd w:id="115"/>
      <w:r w:rsidRPr="003B5FEF">
        <w:t>12.1. Основаниями для отказа в приеме документов, необходимых для предоставления Услуги, являются:</w:t>
      </w:r>
    </w:p>
    <w:p w:rsidR="00E52526" w:rsidRPr="003B5FEF" w:rsidRDefault="00E52526" w:rsidP="00BE6B78">
      <w:pPr>
        <w:spacing w:line="360" w:lineRule="exact"/>
        <w:ind w:firstLine="709"/>
        <w:jc w:val="both"/>
      </w:pPr>
      <w:bookmarkStart w:id="117" w:name="sub_11211"/>
      <w:bookmarkEnd w:id="116"/>
      <w:r w:rsidRPr="003B5FEF">
        <w:t>12.1.1. обращение за предоставлением иной услуги;</w:t>
      </w:r>
    </w:p>
    <w:p w:rsidR="00E52526" w:rsidRPr="003B5FEF" w:rsidRDefault="00E52526" w:rsidP="00BE6B78">
      <w:pPr>
        <w:spacing w:line="360" w:lineRule="exact"/>
        <w:ind w:firstLine="709"/>
        <w:jc w:val="both"/>
      </w:pPr>
      <w:bookmarkStart w:id="118" w:name="sub_11212"/>
      <w:bookmarkEnd w:id="117"/>
      <w:r w:rsidRPr="003B5FEF">
        <w:t>12.1.2. заявителем представлен неполный комплект документов, необходимых для предоставления Услуги;</w:t>
      </w:r>
    </w:p>
    <w:p w:rsidR="00E52526" w:rsidRPr="003B5FEF" w:rsidRDefault="00E52526" w:rsidP="00BE6B78">
      <w:pPr>
        <w:spacing w:line="360" w:lineRule="exact"/>
        <w:ind w:firstLine="709"/>
        <w:jc w:val="both"/>
      </w:pPr>
      <w:bookmarkStart w:id="119" w:name="sub_11213"/>
      <w:bookmarkEnd w:id="118"/>
      <w:r w:rsidRPr="003B5FEF">
        <w:t>12.1.3.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E52526" w:rsidRPr="003B5FEF" w:rsidRDefault="00E52526" w:rsidP="00BE6B78">
      <w:pPr>
        <w:spacing w:line="360" w:lineRule="exact"/>
        <w:ind w:firstLine="709"/>
        <w:jc w:val="both"/>
      </w:pPr>
      <w:bookmarkStart w:id="120" w:name="sub_11214"/>
      <w:bookmarkEnd w:id="119"/>
      <w:r w:rsidRPr="003B5FEF">
        <w:t>12.1.4. наличие противоречий между сведениями, указанными в заявлении, и сведениями, указанными в приложенных к нему документах;</w:t>
      </w:r>
    </w:p>
    <w:p w:rsidR="00E52526" w:rsidRPr="003B5FEF" w:rsidRDefault="00E52526" w:rsidP="00BE6B78">
      <w:pPr>
        <w:spacing w:line="360" w:lineRule="exact"/>
        <w:ind w:firstLine="709"/>
        <w:jc w:val="both"/>
      </w:pPr>
      <w:bookmarkStart w:id="121" w:name="sub_11215"/>
      <w:bookmarkEnd w:id="120"/>
      <w:r w:rsidRPr="003B5FEF">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E52526" w:rsidRPr="003B5FEF" w:rsidRDefault="00E52526" w:rsidP="00BE6B78">
      <w:pPr>
        <w:spacing w:line="360" w:lineRule="exact"/>
        <w:ind w:firstLine="709"/>
        <w:jc w:val="both"/>
      </w:pPr>
      <w:bookmarkStart w:id="122" w:name="sub_11216"/>
      <w:bookmarkEnd w:id="121"/>
      <w:r w:rsidRPr="003B5FEF">
        <w:t>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52526" w:rsidRPr="003B5FEF" w:rsidRDefault="00E52526" w:rsidP="00BE6B78">
      <w:pPr>
        <w:spacing w:line="360" w:lineRule="exact"/>
        <w:ind w:firstLine="709"/>
        <w:jc w:val="both"/>
      </w:pPr>
      <w:bookmarkStart w:id="123" w:name="sub_11217"/>
      <w:bookmarkEnd w:id="122"/>
      <w:r w:rsidRPr="003B5FEF">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52526" w:rsidRPr="003B5FEF" w:rsidRDefault="00E52526" w:rsidP="00BE6B78">
      <w:pPr>
        <w:spacing w:line="360" w:lineRule="exact"/>
        <w:ind w:firstLine="709"/>
        <w:jc w:val="both"/>
      </w:pPr>
      <w:bookmarkStart w:id="124" w:name="sub_11218"/>
      <w:bookmarkEnd w:id="123"/>
      <w:r w:rsidRPr="003B5FEF">
        <w:t xml:space="preserve">12.1.8. заявление подано лицом, не имеющим полномочий представлять интересы заявителя в соответствии с </w:t>
      </w:r>
      <w:hyperlink w:anchor="sub_1200" w:history="1">
        <w:r w:rsidRPr="003B5FEF">
          <w:rPr>
            <w:rStyle w:val="af8"/>
            <w:color w:val="auto"/>
          </w:rPr>
          <w:t>пунктом 2</w:t>
        </w:r>
      </w:hyperlink>
      <w:r w:rsidRPr="003B5FEF">
        <w:t xml:space="preserve"> настоящего Административного регламента;</w:t>
      </w:r>
    </w:p>
    <w:p w:rsidR="00E52526" w:rsidRPr="003B5FEF" w:rsidRDefault="00E52526" w:rsidP="00BE6B78">
      <w:pPr>
        <w:spacing w:line="360" w:lineRule="exact"/>
        <w:ind w:firstLine="709"/>
        <w:jc w:val="both"/>
      </w:pPr>
      <w:bookmarkStart w:id="125" w:name="sub_11219"/>
      <w:bookmarkEnd w:id="124"/>
      <w:r w:rsidRPr="003B5FEF">
        <w:t xml:space="preserve">12.1.9. несоответствие категории заявителей, указанных в </w:t>
      </w:r>
      <w:hyperlink w:anchor="sub_1022" w:history="1">
        <w:r w:rsidRPr="003B5FEF">
          <w:rPr>
            <w:rStyle w:val="af8"/>
            <w:color w:val="auto"/>
          </w:rPr>
          <w:t>пункте 2.2</w:t>
        </w:r>
      </w:hyperlink>
      <w:r w:rsidRPr="003B5FEF">
        <w:t xml:space="preserve"> настоящего Административного регламента;</w:t>
      </w:r>
    </w:p>
    <w:p w:rsidR="00E52526" w:rsidRPr="003B5FEF" w:rsidRDefault="00E52526" w:rsidP="00BE6B78">
      <w:pPr>
        <w:spacing w:line="360" w:lineRule="exact"/>
        <w:ind w:firstLine="709"/>
        <w:jc w:val="both"/>
      </w:pPr>
      <w:bookmarkStart w:id="126" w:name="sub_112110"/>
      <w:bookmarkEnd w:id="125"/>
      <w:r w:rsidRPr="003B5FEF">
        <w:t>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E52526" w:rsidRPr="003B5FEF" w:rsidRDefault="00E52526" w:rsidP="00BE6B78">
      <w:pPr>
        <w:spacing w:line="360" w:lineRule="exact"/>
        <w:ind w:firstLine="709"/>
        <w:jc w:val="both"/>
      </w:pPr>
      <w:bookmarkStart w:id="127" w:name="sub_112111"/>
      <w:bookmarkEnd w:id="126"/>
      <w:r w:rsidRPr="003B5FEF">
        <w:t xml:space="preserve">12.1.11. заявление подано за пределами периода, указанного в </w:t>
      </w:r>
      <w:hyperlink w:anchor="sub_1081" w:history="1">
        <w:r w:rsidRPr="003B5FEF">
          <w:rPr>
            <w:rStyle w:val="af8"/>
            <w:color w:val="auto"/>
          </w:rPr>
          <w:t>пункте 8.1</w:t>
        </w:r>
      </w:hyperlink>
      <w:r w:rsidRPr="003B5FEF">
        <w:t xml:space="preserve"> настоящего Административного регламента;</w:t>
      </w:r>
    </w:p>
    <w:p w:rsidR="00E52526" w:rsidRPr="003B5FEF" w:rsidRDefault="00E52526" w:rsidP="00BE6B78">
      <w:pPr>
        <w:spacing w:line="360" w:lineRule="exact"/>
        <w:ind w:firstLine="709"/>
        <w:jc w:val="both"/>
      </w:pPr>
      <w:bookmarkStart w:id="128" w:name="sub_112112"/>
      <w:bookmarkEnd w:id="127"/>
      <w:r w:rsidRPr="003B5FEF">
        <w:t xml:space="preserve">12.1.12. несоответствие документов, указанных в </w:t>
      </w:r>
      <w:hyperlink w:anchor="sub_1101" w:history="1">
        <w:r w:rsidRPr="003B5FEF">
          <w:rPr>
            <w:rStyle w:val="af8"/>
            <w:color w:val="auto"/>
          </w:rPr>
          <w:t>пункте 10.1</w:t>
        </w:r>
      </w:hyperlink>
      <w:r w:rsidRPr="003B5FEF">
        <w:t xml:space="preserve"> настоящего Административного регламента, по форме или содержанию требованиям законодательства Российской Федерации;</w:t>
      </w:r>
    </w:p>
    <w:p w:rsidR="00E52526" w:rsidRPr="003B5FEF" w:rsidRDefault="00E52526" w:rsidP="00BE6B78">
      <w:pPr>
        <w:spacing w:line="360" w:lineRule="exact"/>
        <w:ind w:firstLine="709"/>
        <w:jc w:val="both"/>
      </w:pPr>
      <w:bookmarkStart w:id="129" w:name="sub_112113"/>
      <w:bookmarkEnd w:id="128"/>
      <w:r w:rsidRPr="003B5FEF">
        <w:t>12.1.13.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E52526" w:rsidRPr="003B5FEF" w:rsidRDefault="00E52526" w:rsidP="00BE6B78">
      <w:pPr>
        <w:spacing w:line="360" w:lineRule="exact"/>
        <w:ind w:firstLine="709"/>
        <w:jc w:val="both"/>
      </w:pPr>
      <w:bookmarkStart w:id="130" w:name="sub_112114"/>
      <w:bookmarkEnd w:id="129"/>
      <w:r w:rsidRPr="003B5FEF">
        <w:t>12.1.14.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bookmarkEnd w:id="130"/>
    <w:p w:rsidR="00E52526" w:rsidRDefault="00E52526" w:rsidP="00237CCF">
      <w:pPr>
        <w:spacing w:line="240" w:lineRule="exact"/>
        <w:jc w:val="center"/>
      </w:pPr>
    </w:p>
    <w:p w:rsidR="00E52526" w:rsidRDefault="00E52526" w:rsidP="00E63697">
      <w:pPr>
        <w:pStyle w:val="1"/>
        <w:keepNext w:val="0"/>
        <w:keepLines w:val="0"/>
        <w:widowControl w:val="0"/>
      </w:pPr>
      <w:bookmarkStart w:id="131" w:name="sub_11300"/>
      <w:r>
        <w:t>13. Исчерпывающий перечень оснований для приостановления или отказа в предоставлении Услуги</w:t>
      </w:r>
    </w:p>
    <w:p w:rsidR="00CE38F9" w:rsidRPr="00CE38F9" w:rsidRDefault="00CE38F9" w:rsidP="00CE38F9"/>
    <w:p w:rsidR="00E52526" w:rsidRPr="00237CCF" w:rsidRDefault="00E52526" w:rsidP="007305E7">
      <w:pPr>
        <w:spacing w:line="360" w:lineRule="exact"/>
        <w:ind w:firstLine="709"/>
        <w:jc w:val="both"/>
      </w:pPr>
      <w:bookmarkStart w:id="132" w:name="sub_1131"/>
      <w:bookmarkEnd w:id="131"/>
      <w:r w:rsidRPr="00237CCF">
        <w:t>13.1. Основания для приостановления предоставления Услуги отсутствуют.</w:t>
      </w:r>
    </w:p>
    <w:p w:rsidR="00E52526" w:rsidRPr="00237CCF" w:rsidRDefault="00E52526" w:rsidP="007305E7">
      <w:pPr>
        <w:spacing w:line="360" w:lineRule="exact"/>
        <w:ind w:firstLine="709"/>
        <w:jc w:val="both"/>
      </w:pPr>
      <w:bookmarkStart w:id="133" w:name="sub_1132"/>
      <w:bookmarkEnd w:id="132"/>
      <w:r w:rsidRPr="00237CCF">
        <w:t>13.2. Основаниями для отказа в предоставлении Услуги являются:</w:t>
      </w:r>
    </w:p>
    <w:p w:rsidR="00E52526" w:rsidRPr="00237CCF" w:rsidRDefault="00E52526" w:rsidP="007305E7">
      <w:pPr>
        <w:spacing w:line="360" w:lineRule="exact"/>
        <w:ind w:firstLine="709"/>
        <w:jc w:val="both"/>
      </w:pPr>
      <w:bookmarkStart w:id="134" w:name="sub_11321"/>
      <w:bookmarkEnd w:id="133"/>
      <w:r w:rsidRPr="00237CCF">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E52526" w:rsidRPr="00237CCF" w:rsidRDefault="00E52526" w:rsidP="007305E7">
      <w:pPr>
        <w:spacing w:line="360" w:lineRule="exact"/>
        <w:ind w:firstLine="709"/>
        <w:jc w:val="both"/>
      </w:pPr>
      <w:bookmarkStart w:id="135" w:name="sub_11322"/>
      <w:bookmarkEnd w:id="134"/>
      <w:r w:rsidRPr="00237CCF">
        <w:t>13.2.2. отзыв заявления по инициативе заявителя;</w:t>
      </w:r>
    </w:p>
    <w:p w:rsidR="00E52526" w:rsidRPr="00237CCF" w:rsidRDefault="00E52526" w:rsidP="007305E7">
      <w:pPr>
        <w:spacing w:line="360" w:lineRule="exact"/>
        <w:ind w:firstLine="709"/>
        <w:jc w:val="both"/>
      </w:pPr>
      <w:bookmarkStart w:id="136" w:name="sub_11323"/>
      <w:bookmarkEnd w:id="135"/>
      <w:r w:rsidRPr="00237CCF">
        <w:t>13.2.3. о</w:t>
      </w:r>
      <w:r w:rsidR="00D512FB">
        <w:t xml:space="preserve">тсутствие в </w:t>
      </w:r>
      <w:r w:rsidRPr="00237CCF">
        <w:t xml:space="preserve">муниципальной образовательной организации свободных мест, за исключением случаев, предусмотренных </w:t>
      </w:r>
      <w:hyperlink r:id="rId29" w:history="1">
        <w:r w:rsidRPr="00237CCF">
          <w:rPr>
            <w:rStyle w:val="af8"/>
            <w:color w:val="auto"/>
          </w:rPr>
          <w:t>частями 5</w:t>
        </w:r>
      </w:hyperlink>
      <w:r w:rsidRPr="00237CCF">
        <w:t xml:space="preserve"> и </w:t>
      </w:r>
      <w:hyperlink r:id="rId30" w:history="1">
        <w:r w:rsidRPr="00237CCF">
          <w:rPr>
            <w:rStyle w:val="af8"/>
            <w:color w:val="auto"/>
          </w:rPr>
          <w:t>6 статьи 67</w:t>
        </w:r>
      </w:hyperlink>
      <w:r w:rsidRPr="00237CCF">
        <w:t xml:space="preserve"> и </w:t>
      </w:r>
      <w:hyperlink r:id="rId31" w:history="1">
        <w:r w:rsidRPr="00237CCF">
          <w:rPr>
            <w:rStyle w:val="af8"/>
            <w:color w:val="auto"/>
          </w:rPr>
          <w:t>статьей 88</w:t>
        </w:r>
      </w:hyperlink>
      <w:r w:rsidRPr="00237CCF">
        <w:t xml:space="preserve"> Закона об образовании.</w:t>
      </w:r>
    </w:p>
    <w:p w:rsidR="00E52526" w:rsidRPr="00237CCF" w:rsidRDefault="00E52526" w:rsidP="007305E7">
      <w:pPr>
        <w:spacing w:line="360" w:lineRule="exact"/>
        <w:ind w:firstLine="709"/>
        <w:jc w:val="both"/>
      </w:pPr>
      <w:bookmarkStart w:id="137" w:name="sub_1133"/>
      <w:bookmarkEnd w:id="136"/>
      <w:r w:rsidRPr="00237CCF">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w:t>
      </w:r>
      <w:hyperlink r:id="rId32" w:history="1">
        <w:r w:rsidRPr="00237CCF">
          <w:rPr>
            <w:rStyle w:val="af8"/>
            <w:color w:val="auto"/>
          </w:rPr>
          <w:t>Портала</w:t>
        </w:r>
      </w:hyperlink>
      <w:r w:rsidRPr="00237CCF">
        <w:t xml:space="preserve">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bookmarkEnd w:id="137"/>
    <w:p w:rsidR="00E52526" w:rsidRDefault="00E52526" w:rsidP="00D512FB">
      <w:pPr>
        <w:spacing w:line="240" w:lineRule="exact"/>
        <w:jc w:val="center"/>
      </w:pPr>
    </w:p>
    <w:p w:rsidR="00E52526" w:rsidRDefault="00E52526" w:rsidP="00E63697">
      <w:pPr>
        <w:pStyle w:val="1"/>
        <w:keepNext w:val="0"/>
        <w:keepLines w:val="0"/>
        <w:widowControl w:val="0"/>
      </w:pPr>
      <w:bookmarkStart w:id="138" w:name="sub_11400"/>
      <w:r>
        <w:t>14. Порядок, размер и основания взимания государственной пошлины или иной платы за предоставление Услуги</w:t>
      </w:r>
    </w:p>
    <w:p w:rsidR="00CE38F9" w:rsidRPr="00CE38F9" w:rsidRDefault="00CE38F9" w:rsidP="00CE38F9"/>
    <w:p w:rsidR="00E52526" w:rsidRDefault="00E52526" w:rsidP="00D965B6">
      <w:pPr>
        <w:spacing w:line="360" w:lineRule="exact"/>
        <w:ind w:firstLine="709"/>
        <w:jc w:val="both"/>
      </w:pPr>
      <w:bookmarkStart w:id="139" w:name="sub_1141"/>
      <w:bookmarkEnd w:id="138"/>
      <w:r>
        <w:t>14.1. Услуга предоставляется бесплатно.</w:t>
      </w:r>
    </w:p>
    <w:bookmarkEnd w:id="139"/>
    <w:p w:rsidR="00E52526" w:rsidRDefault="00E52526" w:rsidP="00D965B6">
      <w:pPr>
        <w:spacing w:line="240" w:lineRule="exact"/>
        <w:jc w:val="center"/>
      </w:pPr>
    </w:p>
    <w:p w:rsidR="00E52526" w:rsidRDefault="00E52526" w:rsidP="00E63697">
      <w:pPr>
        <w:pStyle w:val="1"/>
        <w:keepNext w:val="0"/>
        <w:keepLines w:val="0"/>
        <w:widowControl w:val="0"/>
      </w:pPr>
      <w:bookmarkStart w:id="140" w:name="sub_11500"/>
      <w:r>
        <w:t>15. 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w:t>
      </w:r>
      <w:r w:rsidR="00D965B6">
        <w:t xml:space="preserve"> </w:t>
      </w:r>
      <w:r>
        <w:t>а также порядок, размер и основания взимания платы за предоставление таких услуг</w:t>
      </w:r>
    </w:p>
    <w:p w:rsidR="00CE38F9" w:rsidRPr="00CE38F9" w:rsidRDefault="00CE38F9" w:rsidP="00CE38F9"/>
    <w:p w:rsidR="00E52526" w:rsidRDefault="00E52526" w:rsidP="00164D2B">
      <w:pPr>
        <w:spacing w:line="360" w:lineRule="exact"/>
        <w:ind w:firstLine="709"/>
        <w:jc w:val="both"/>
      </w:pPr>
      <w:bookmarkStart w:id="141" w:name="sub_1151"/>
      <w:bookmarkEnd w:id="140"/>
      <w:r>
        <w:t>15.1. Услуги, которые являются необходимыми и обязательными для предоставления Услуги, отсутствуют.</w:t>
      </w:r>
    </w:p>
    <w:bookmarkEnd w:id="141"/>
    <w:p w:rsidR="00E52526" w:rsidRDefault="00E52526" w:rsidP="003D2E6A">
      <w:pPr>
        <w:spacing w:line="240" w:lineRule="exact"/>
        <w:jc w:val="center"/>
      </w:pPr>
    </w:p>
    <w:p w:rsidR="00E52526" w:rsidRDefault="00E52526" w:rsidP="00E63697">
      <w:pPr>
        <w:pStyle w:val="1"/>
        <w:keepNext w:val="0"/>
        <w:keepLines w:val="0"/>
        <w:widowControl w:val="0"/>
      </w:pPr>
      <w:bookmarkStart w:id="142" w:name="sub_11600"/>
      <w:r>
        <w:t>16. Способы подачи заявителем документов, необходимых для получения Услуги</w:t>
      </w:r>
    </w:p>
    <w:p w:rsidR="00CE38F9" w:rsidRPr="00CE38F9" w:rsidRDefault="00CE38F9" w:rsidP="00CE38F9"/>
    <w:p w:rsidR="00E52526" w:rsidRPr="004C08CB" w:rsidRDefault="00E52526" w:rsidP="004C08CB">
      <w:pPr>
        <w:spacing w:line="360" w:lineRule="exact"/>
        <w:ind w:firstLine="709"/>
        <w:jc w:val="both"/>
      </w:pPr>
      <w:bookmarkStart w:id="143" w:name="sub_1161"/>
      <w:bookmarkEnd w:id="142"/>
      <w:r w:rsidRPr="004C08CB">
        <w:t xml:space="preserve">16.1. Обращение заявителя посредством </w:t>
      </w:r>
      <w:r w:rsidR="0062114C" w:rsidRPr="00513A67">
        <w:t>Портала</w:t>
      </w:r>
      <w:r w:rsidRPr="00513A67">
        <w:t>:</w:t>
      </w:r>
    </w:p>
    <w:p w:rsidR="00E52526" w:rsidRPr="004C08CB" w:rsidRDefault="00E52526" w:rsidP="004C08CB">
      <w:pPr>
        <w:spacing w:line="360" w:lineRule="exact"/>
        <w:ind w:firstLine="709"/>
        <w:jc w:val="both"/>
      </w:pPr>
      <w:bookmarkStart w:id="144" w:name="sub_11611"/>
      <w:bookmarkEnd w:id="143"/>
      <w:r w:rsidRPr="004C08CB">
        <w:t xml:space="preserve">16.1.1. для получения Услуги заявитель на </w:t>
      </w:r>
      <w:hyperlink r:id="rId33" w:history="1">
        <w:r w:rsidRPr="004C08CB">
          <w:rPr>
            <w:rStyle w:val="af8"/>
            <w:color w:val="auto"/>
          </w:rPr>
          <w:t>Портале</w:t>
        </w:r>
      </w:hyperlink>
      <w:r w:rsidRPr="004C08CB">
        <w:t xml:space="preserve"> заполняет заявление в электронном виде с использованием специальной интерактивной формы;</w:t>
      </w:r>
    </w:p>
    <w:p w:rsidR="00E52526" w:rsidRPr="004C08CB" w:rsidRDefault="00E52526" w:rsidP="004C08CB">
      <w:pPr>
        <w:spacing w:line="360" w:lineRule="exact"/>
        <w:ind w:firstLine="709"/>
        <w:jc w:val="both"/>
      </w:pPr>
      <w:bookmarkStart w:id="145" w:name="sub_11612"/>
      <w:bookmarkEnd w:id="144"/>
      <w:r w:rsidRPr="004C08CB">
        <w:t xml:space="preserve">16.1.2.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w:t>
      </w:r>
      <w:r w:rsidRPr="00513A67">
        <w:t xml:space="preserve">на </w:t>
      </w:r>
      <w:r w:rsidR="0062114C" w:rsidRPr="00513A67">
        <w:t>Портал</w:t>
      </w:r>
      <w:r w:rsidRPr="00513A67">
        <w:t>;</w:t>
      </w:r>
    </w:p>
    <w:p w:rsidR="00E52526" w:rsidRPr="004C08CB" w:rsidRDefault="00E52526" w:rsidP="004C08CB">
      <w:pPr>
        <w:spacing w:line="360" w:lineRule="exact"/>
        <w:ind w:firstLine="709"/>
        <w:jc w:val="both"/>
      </w:pPr>
      <w:bookmarkStart w:id="146" w:name="sub_11613"/>
      <w:bookmarkEnd w:id="145"/>
      <w:r w:rsidRPr="004C08CB">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w:t>
      </w:r>
      <w:r w:rsidRPr="00513A67">
        <w:t xml:space="preserve">на </w:t>
      </w:r>
      <w:r w:rsidR="0045249B" w:rsidRPr="00513A67">
        <w:t>Портал</w:t>
      </w:r>
      <w:r w:rsidRPr="00513A67">
        <w:t>;</w:t>
      </w:r>
    </w:p>
    <w:p w:rsidR="00E52526" w:rsidRPr="004C08CB" w:rsidRDefault="00E52526" w:rsidP="004C08CB">
      <w:pPr>
        <w:spacing w:line="360" w:lineRule="exact"/>
        <w:ind w:firstLine="709"/>
        <w:jc w:val="both"/>
      </w:pPr>
      <w:bookmarkStart w:id="147" w:name="sub_11614"/>
      <w:bookmarkEnd w:id="146"/>
      <w:r w:rsidRPr="004C08CB">
        <w:t>16.1.4. решение о предоставлении Услуги принимается Организацией на основании документов</w:t>
      </w:r>
      <w:r w:rsidR="00FD0209">
        <w:t>, поданных заявителем</w:t>
      </w:r>
      <w:r w:rsidRPr="004C08CB">
        <w:t>.</w:t>
      </w:r>
    </w:p>
    <w:p w:rsidR="00E52526" w:rsidRPr="004C08CB" w:rsidRDefault="00E52526" w:rsidP="004C08CB">
      <w:pPr>
        <w:spacing w:line="360" w:lineRule="exact"/>
        <w:ind w:firstLine="709"/>
        <w:jc w:val="both"/>
      </w:pPr>
      <w:bookmarkStart w:id="148" w:name="sub_1162"/>
      <w:bookmarkEnd w:id="147"/>
      <w:r w:rsidRPr="004C08CB">
        <w:t>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E52526" w:rsidRDefault="00E52526" w:rsidP="00E63697">
      <w:pPr>
        <w:pStyle w:val="1"/>
        <w:keepNext w:val="0"/>
        <w:keepLines w:val="0"/>
        <w:widowControl w:val="0"/>
      </w:pPr>
      <w:bookmarkStart w:id="149" w:name="sub_11700"/>
      <w:bookmarkEnd w:id="148"/>
      <w:r>
        <w:t>17. Способы получения заявителем результатов предоставления Услуги</w:t>
      </w:r>
    </w:p>
    <w:p w:rsidR="00CE38F9" w:rsidRPr="00CE38F9" w:rsidRDefault="00CE38F9" w:rsidP="00CE38F9"/>
    <w:p w:rsidR="00E52526" w:rsidRPr="00181788" w:rsidRDefault="00E52526" w:rsidP="00181788">
      <w:pPr>
        <w:spacing w:line="360" w:lineRule="exact"/>
        <w:ind w:firstLine="709"/>
        <w:jc w:val="both"/>
      </w:pPr>
      <w:bookmarkStart w:id="150" w:name="sub_1171"/>
      <w:bookmarkEnd w:id="149"/>
      <w:r w:rsidRPr="00181788">
        <w:t>17.1. Заявитель уведомляется о ходе рассмотрения результата предоставления Услуги следующими способами:</w:t>
      </w:r>
    </w:p>
    <w:p w:rsidR="00E52526" w:rsidRPr="00181788" w:rsidRDefault="00E52526" w:rsidP="00181788">
      <w:pPr>
        <w:spacing w:line="360" w:lineRule="exact"/>
        <w:ind w:firstLine="709"/>
        <w:jc w:val="both"/>
      </w:pPr>
      <w:bookmarkStart w:id="151" w:name="sub_11711"/>
      <w:bookmarkEnd w:id="150"/>
      <w:r w:rsidRPr="00181788">
        <w:t xml:space="preserve">17.1.1. </w:t>
      </w:r>
      <w:r w:rsidRPr="00B1099D">
        <w:t xml:space="preserve">через личный кабинет </w:t>
      </w:r>
      <w:r w:rsidRPr="00513A67">
        <w:t xml:space="preserve">на </w:t>
      </w:r>
      <w:r w:rsidR="00DC054C" w:rsidRPr="00513A67">
        <w:t>Портал</w:t>
      </w:r>
      <w:r w:rsidRPr="00513A67">
        <w:t>;</w:t>
      </w:r>
    </w:p>
    <w:p w:rsidR="00E52526" w:rsidRPr="00181788" w:rsidRDefault="00E52526" w:rsidP="00181788">
      <w:pPr>
        <w:spacing w:line="360" w:lineRule="exact"/>
        <w:ind w:firstLine="709"/>
        <w:jc w:val="both"/>
      </w:pPr>
      <w:bookmarkStart w:id="152" w:name="sub_11712"/>
      <w:bookmarkEnd w:id="151"/>
      <w:r w:rsidRPr="00181788">
        <w:t>17.1.2. по электронной почте;</w:t>
      </w:r>
    </w:p>
    <w:p w:rsidR="00E52526" w:rsidRPr="00181788" w:rsidRDefault="00E52526" w:rsidP="00181788">
      <w:pPr>
        <w:spacing w:line="360" w:lineRule="exact"/>
        <w:ind w:firstLine="709"/>
        <w:jc w:val="both"/>
      </w:pPr>
      <w:bookmarkStart w:id="153" w:name="sub_11713"/>
      <w:bookmarkEnd w:id="152"/>
      <w:r w:rsidRPr="00181788">
        <w:t>17.1.3. почтовым отправлением;</w:t>
      </w:r>
    </w:p>
    <w:p w:rsidR="00E52526" w:rsidRPr="00181788" w:rsidRDefault="00E52526" w:rsidP="00181788">
      <w:pPr>
        <w:spacing w:line="360" w:lineRule="exact"/>
        <w:ind w:firstLine="709"/>
        <w:jc w:val="both"/>
      </w:pPr>
      <w:bookmarkStart w:id="154" w:name="sub_11714"/>
      <w:bookmarkEnd w:id="153"/>
      <w:r w:rsidRPr="00181788">
        <w:t>17.1.4. в структурном подразделении МФЦ;</w:t>
      </w:r>
    </w:p>
    <w:p w:rsidR="00E52526" w:rsidRPr="00181788" w:rsidRDefault="00E52526" w:rsidP="00181788">
      <w:pPr>
        <w:spacing w:line="360" w:lineRule="exact"/>
        <w:ind w:firstLine="709"/>
        <w:jc w:val="both"/>
      </w:pPr>
      <w:bookmarkStart w:id="155" w:name="sub_11715"/>
      <w:bookmarkEnd w:id="154"/>
      <w:r w:rsidRPr="00181788">
        <w:t>17.1.5. личное обращение в Организацию.</w:t>
      </w:r>
    </w:p>
    <w:bookmarkEnd w:id="155"/>
    <w:p w:rsidR="00E52526" w:rsidRPr="00181788" w:rsidRDefault="00E52526" w:rsidP="00181788">
      <w:pPr>
        <w:spacing w:line="360" w:lineRule="exact"/>
        <w:ind w:firstLine="709"/>
        <w:jc w:val="both"/>
      </w:pPr>
      <w:r w:rsidRPr="00181788">
        <w:t xml:space="preserve">Результат предоставления Услуги независимо от принятого решения направляется заявителю в личный кабинет на </w:t>
      </w:r>
      <w:r w:rsidR="004A74CB" w:rsidRPr="00513A67">
        <w:t>Портал</w:t>
      </w:r>
      <w:r w:rsidRPr="00181788">
        <w:t xml:space="preserve"> в форме уведомления с присвоением соответствующего статуса рассмотрения заявления.</w:t>
      </w:r>
    </w:p>
    <w:p w:rsidR="00E52526" w:rsidRPr="00181788" w:rsidRDefault="00E52526" w:rsidP="00181788">
      <w:pPr>
        <w:spacing w:line="360" w:lineRule="exact"/>
        <w:ind w:firstLine="709"/>
        <w:jc w:val="both"/>
      </w:pPr>
      <w:r w:rsidRPr="00181788">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E52526" w:rsidRDefault="00E52526" w:rsidP="00181788">
      <w:pPr>
        <w:spacing w:line="240" w:lineRule="exact"/>
      </w:pPr>
    </w:p>
    <w:p w:rsidR="00E52526" w:rsidRDefault="00E52526" w:rsidP="00E63697">
      <w:pPr>
        <w:pStyle w:val="1"/>
        <w:keepNext w:val="0"/>
        <w:keepLines w:val="0"/>
        <w:widowControl w:val="0"/>
      </w:pPr>
      <w:bookmarkStart w:id="156" w:name="sub_11800"/>
      <w:r>
        <w:t>18. Максимальный срок ожидания в очереди</w:t>
      </w:r>
    </w:p>
    <w:p w:rsidR="00CE38F9" w:rsidRPr="00CE38F9" w:rsidRDefault="00CE38F9" w:rsidP="00CE38F9"/>
    <w:p w:rsidR="00E52526" w:rsidRDefault="00E52526" w:rsidP="00181788">
      <w:pPr>
        <w:spacing w:line="360" w:lineRule="exact"/>
        <w:ind w:firstLine="709"/>
        <w:jc w:val="both"/>
      </w:pPr>
      <w:bookmarkStart w:id="157" w:name="sub_1181"/>
      <w:bookmarkEnd w:id="156"/>
      <w:r>
        <w:t>18.1. Максимальный срок ожидания в очереди при подаче заявления и при получении результата предоставления Услуги не должен превышать 15 минут.</w:t>
      </w:r>
    </w:p>
    <w:bookmarkEnd w:id="157"/>
    <w:p w:rsidR="00E52526" w:rsidRDefault="00E52526" w:rsidP="004B22EC">
      <w:pPr>
        <w:spacing w:line="240" w:lineRule="exact"/>
        <w:jc w:val="center"/>
      </w:pPr>
    </w:p>
    <w:p w:rsidR="00E52526" w:rsidRDefault="00E52526" w:rsidP="00E63697">
      <w:pPr>
        <w:pStyle w:val="1"/>
        <w:keepNext w:val="0"/>
        <w:keepLines w:val="0"/>
        <w:widowControl w:val="0"/>
      </w:pPr>
      <w:bookmarkStart w:id="158" w:name="sub_11900"/>
      <w: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CE38F9" w:rsidRPr="00CE38F9" w:rsidRDefault="00CE38F9" w:rsidP="00CE38F9"/>
    <w:p w:rsidR="00E52526" w:rsidRDefault="00E52526" w:rsidP="001F5513">
      <w:pPr>
        <w:spacing w:line="360" w:lineRule="exact"/>
        <w:ind w:firstLine="709"/>
        <w:jc w:val="both"/>
      </w:pPr>
      <w:bookmarkStart w:id="159" w:name="sub_1191"/>
      <w:bookmarkEnd w:id="158"/>
      <w: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w:t>
      </w:r>
      <w:r w:rsidR="00C621F0">
        <w:t xml:space="preserve"> с нормативно-правовыми</w:t>
      </w:r>
      <w:r>
        <w:t xml:space="preserve"> акт</w:t>
      </w:r>
      <w:r w:rsidR="00C621F0">
        <w:t>ами Пермского края</w:t>
      </w:r>
      <w:r>
        <w:t>.</w:t>
      </w:r>
    </w:p>
    <w:p w:rsidR="00E52526" w:rsidRDefault="00E52526" w:rsidP="001F5513">
      <w:pPr>
        <w:spacing w:line="360" w:lineRule="exact"/>
        <w:ind w:firstLine="709"/>
        <w:jc w:val="both"/>
      </w:pPr>
      <w:bookmarkStart w:id="160" w:name="sub_1192"/>
      <w:bookmarkEnd w:id="159"/>
      <w:r>
        <w:t xml:space="preserve">19.2. Помещения, в которых осуществляется предоставление Услуги, должны соответствовать требованиям, установленным </w:t>
      </w:r>
      <w:hyperlink r:id="rId34" w:history="1">
        <w:r w:rsidRPr="00C621F0">
          <w:rPr>
            <w:rStyle w:val="af8"/>
            <w:color w:val="auto"/>
          </w:rPr>
          <w:t>постановлением</w:t>
        </w:r>
      </w:hyperlink>
      <w:r>
        <w:t xml:space="preserve"> Правительства Российск</w:t>
      </w:r>
      <w:r w:rsidR="00C621F0">
        <w:t>ой Федерации от 22 декабря 2012 г. № 1376 «</w:t>
      </w:r>
      <w:r>
        <w:t>Об утверждении Правил организации деятельности многофункциональных центров предоставления госуда</w:t>
      </w:r>
      <w:r w:rsidR="00C621F0">
        <w:t>рственных и муниципальных услуг»</w:t>
      </w:r>
      <w:r>
        <w:t>.</w:t>
      </w:r>
    </w:p>
    <w:bookmarkEnd w:id="160"/>
    <w:p w:rsidR="00E52526" w:rsidRDefault="00E52526" w:rsidP="00E12B9C">
      <w:pPr>
        <w:spacing w:line="240" w:lineRule="exact"/>
        <w:jc w:val="center"/>
      </w:pPr>
    </w:p>
    <w:p w:rsidR="00E52526" w:rsidRDefault="00E52526" w:rsidP="00E63697">
      <w:pPr>
        <w:pStyle w:val="1"/>
        <w:keepNext w:val="0"/>
        <w:keepLines w:val="0"/>
        <w:widowControl w:val="0"/>
      </w:pPr>
      <w:bookmarkStart w:id="161" w:name="sub_12000"/>
      <w:r>
        <w:t>20. Показатели доступности и качества Услуги</w:t>
      </w:r>
    </w:p>
    <w:p w:rsidR="00CE38F9" w:rsidRPr="00CE38F9" w:rsidRDefault="00CE38F9" w:rsidP="00CE38F9"/>
    <w:p w:rsidR="00E52526" w:rsidRPr="00631948" w:rsidRDefault="00E52526" w:rsidP="00631948">
      <w:pPr>
        <w:spacing w:line="360" w:lineRule="exact"/>
        <w:ind w:firstLine="709"/>
        <w:jc w:val="both"/>
      </w:pPr>
      <w:bookmarkStart w:id="162" w:name="sub_1201"/>
      <w:bookmarkEnd w:id="161"/>
      <w:r w:rsidRPr="00631948">
        <w:t>20.1. Оценка доступности и качества предоставления Услуги должна осуществляться по следующим показателям:</w:t>
      </w:r>
    </w:p>
    <w:p w:rsidR="00E52526" w:rsidRPr="00631948" w:rsidRDefault="00E52526" w:rsidP="00631948">
      <w:pPr>
        <w:spacing w:line="360" w:lineRule="exact"/>
        <w:ind w:firstLine="709"/>
        <w:jc w:val="both"/>
      </w:pPr>
      <w:bookmarkStart w:id="163" w:name="sub_12011"/>
      <w:bookmarkEnd w:id="162"/>
      <w:r w:rsidRPr="00631948">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E52526" w:rsidRPr="00631948" w:rsidRDefault="00E52526" w:rsidP="00631948">
      <w:pPr>
        <w:spacing w:line="360" w:lineRule="exact"/>
        <w:ind w:firstLine="709"/>
        <w:jc w:val="both"/>
      </w:pPr>
      <w:bookmarkStart w:id="164" w:name="sub_12012"/>
      <w:bookmarkEnd w:id="163"/>
      <w:r w:rsidRPr="00631948">
        <w:t xml:space="preserve">20.1.2. возможность выбора заявителем форм предоставления Услуги, в том </w:t>
      </w:r>
      <w:r w:rsidRPr="007F667A">
        <w:t xml:space="preserve">числе с </w:t>
      </w:r>
      <w:r w:rsidRPr="00513A67">
        <w:t xml:space="preserve">использованием </w:t>
      </w:r>
      <w:r w:rsidR="005226FD" w:rsidRPr="00513A67">
        <w:t>Портала</w:t>
      </w:r>
      <w:r w:rsidRPr="00513A67">
        <w:t>;</w:t>
      </w:r>
    </w:p>
    <w:p w:rsidR="00E52526" w:rsidRPr="00631948" w:rsidRDefault="00E52526" w:rsidP="00631948">
      <w:pPr>
        <w:spacing w:line="360" w:lineRule="exact"/>
        <w:ind w:firstLine="709"/>
        <w:jc w:val="both"/>
      </w:pPr>
      <w:bookmarkStart w:id="165" w:name="sub_12013"/>
      <w:bookmarkEnd w:id="164"/>
      <w:r w:rsidRPr="00631948">
        <w:t xml:space="preserve">20.1.3. обеспечение бесплатного доступа к </w:t>
      </w:r>
      <w:r w:rsidR="005226FD" w:rsidRPr="00513A67">
        <w:t>Порталу</w:t>
      </w:r>
      <w:r w:rsidRPr="00631948">
        <w:t xml:space="preserve"> для подачи заявлений, документов, информации, необходимых для получения Услуги в электронной форме в любом МФЦ в пределах территории </w:t>
      </w:r>
      <w:r w:rsidR="00FE302A">
        <w:t>Соликамского городского округа</w:t>
      </w:r>
      <w:r w:rsidRPr="00631948">
        <w:t xml:space="preserve"> по выбору заявителя независимо от его места жительства или места пребывания;</w:t>
      </w:r>
    </w:p>
    <w:p w:rsidR="00E52526" w:rsidRPr="00631948" w:rsidRDefault="00E52526" w:rsidP="00631948">
      <w:pPr>
        <w:spacing w:line="360" w:lineRule="exact"/>
        <w:ind w:firstLine="709"/>
        <w:jc w:val="both"/>
      </w:pPr>
      <w:bookmarkStart w:id="166" w:name="sub_12014"/>
      <w:bookmarkEnd w:id="165"/>
      <w:r w:rsidRPr="00631948">
        <w:t>20.1.4. доступность обращения за предоставлением Услуги, в том числе для инвалидов и других маломобильных групп населения;</w:t>
      </w:r>
    </w:p>
    <w:p w:rsidR="00E52526" w:rsidRPr="00631948" w:rsidRDefault="00E52526" w:rsidP="00631948">
      <w:pPr>
        <w:spacing w:line="360" w:lineRule="exact"/>
        <w:ind w:firstLine="709"/>
        <w:jc w:val="both"/>
      </w:pPr>
      <w:bookmarkStart w:id="167" w:name="sub_12015"/>
      <w:bookmarkEnd w:id="166"/>
      <w:r w:rsidRPr="00631948">
        <w:t>20.1.5. соблюдение установленного времени ожидания в очереди при подаче заявления и при получении результата предоставления Услуги;</w:t>
      </w:r>
    </w:p>
    <w:p w:rsidR="00E52526" w:rsidRPr="00631948" w:rsidRDefault="00E52526" w:rsidP="00631948">
      <w:pPr>
        <w:spacing w:line="360" w:lineRule="exact"/>
        <w:ind w:firstLine="709"/>
        <w:jc w:val="both"/>
      </w:pPr>
      <w:bookmarkStart w:id="168" w:name="sub_12016"/>
      <w:bookmarkEnd w:id="167"/>
      <w:r w:rsidRPr="00631948">
        <w:t>20.1.6. соблюдение сроков предоставления Услуги и сроков выполнения административных процедур при предоставлении Услуги;</w:t>
      </w:r>
    </w:p>
    <w:p w:rsidR="00E52526" w:rsidRPr="00631948" w:rsidRDefault="00E52526" w:rsidP="00631948">
      <w:pPr>
        <w:spacing w:line="360" w:lineRule="exact"/>
        <w:ind w:firstLine="709"/>
        <w:jc w:val="both"/>
      </w:pPr>
      <w:bookmarkStart w:id="169" w:name="sub_12017"/>
      <w:bookmarkEnd w:id="168"/>
      <w:r w:rsidRPr="00631948">
        <w:t>20.1.7. отсутствие обоснованных жалоб со стороны заявителей по результатам предоставления Услуги;</w:t>
      </w:r>
    </w:p>
    <w:p w:rsidR="00E52526" w:rsidRPr="00631948" w:rsidRDefault="00E52526" w:rsidP="00631948">
      <w:pPr>
        <w:spacing w:line="360" w:lineRule="exact"/>
        <w:ind w:firstLine="709"/>
        <w:jc w:val="both"/>
      </w:pPr>
      <w:bookmarkStart w:id="170" w:name="sub_12018"/>
      <w:bookmarkEnd w:id="169"/>
      <w:r w:rsidRPr="00631948">
        <w:t xml:space="preserve">20.1.8. возможность получения информации о ходе предоставления Услуги, в том числе с </w:t>
      </w:r>
      <w:r w:rsidRPr="00513A67">
        <w:t xml:space="preserve">использованием </w:t>
      </w:r>
      <w:r w:rsidR="00B94D06" w:rsidRPr="00513A67">
        <w:t>Портала</w:t>
      </w:r>
      <w:r w:rsidRPr="00513A67">
        <w:t>;</w:t>
      </w:r>
    </w:p>
    <w:p w:rsidR="00E52526" w:rsidRPr="00631948" w:rsidRDefault="00E52526" w:rsidP="00631948">
      <w:pPr>
        <w:spacing w:line="360" w:lineRule="exact"/>
        <w:ind w:firstLine="709"/>
        <w:jc w:val="both"/>
      </w:pPr>
      <w:bookmarkStart w:id="171" w:name="sub_12019"/>
      <w:bookmarkEnd w:id="170"/>
      <w:r w:rsidRPr="00631948">
        <w:t>20.1.9. количество взаимодействий заявителя с работниками Организации при предоставлении Услуги и их продолжительность.</w:t>
      </w:r>
    </w:p>
    <w:p w:rsidR="00E52526" w:rsidRPr="00631948" w:rsidRDefault="00E52526" w:rsidP="00631948">
      <w:pPr>
        <w:spacing w:line="360" w:lineRule="exact"/>
        <w:ind w:firstLine="709"/>
        <w:jc w:val="both"/>
      </w:pPr>
      <w:bookmarkStart w:id="172" w:name="sub_1202"/>
      <w:bookmarkEnd w:id="171"/>
      <w:r w:rsidRPr="00631948">
        <w:t>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w:t>
      </w:r>
      <w:r w:rsidR="00AD27F2">
        <w:t>т, в том числе через</w:t>
      </w:r>
      <w:r w:rsidRPr="00631948">
        <w:t xml:space="preserve"> сайт Организации.</w:t>
      </w:r>
    </w:p>
    <w:bookmarkEnd w:id="172"/>
    <w:p w:rsidR="00E52526" w:rsidRDefault="00E52526" w:rsidP="005C1870">
      <w:pPr>
        <w:spacing w:line="240" w:lineRule="exact"/>
        <w:jc w:val="center"/>
      </w:pPr>
    </w:p>
    <w:p w:rsidR="00E52526" w:rsidRDefault="00E52526" w:rsidP="00E63697">
      <w:pPr>
        <w:pStyle w:val="1"/>
        <w:keepNext w:val="0"/>
        <w:keepLines w:val="0"/>
        <w:widowControl w:val="0"/>
      </w:pPr>
      <w:bookmarkStart w:id="173" w:name="sub_12100"/>
      <w:r>
        <w:t>21. Требования к организации предоставления Услуги в электронной форме</w:t>
      </w:r>
    </w:p>
    <w:p w:rsidR="00CE38F9" w:rsidRPr="00CE38F9" w:rsidRDefault="00CE38F9" w:rsidP="00CE38F9"/>
    <w:p w:rsidR="00E52526" w:rsidRPr="00C5054B" w:rsidRDefault="00E52526" w:rsidP="00C5054B">
      <w:pPr>
        <w:spacing w:line="360" w:lineRule="exact"/>
        <w:ind w:firstLine="709"/>
        <w:jc w:val="both"/>
      </w:pPr>
      <w:bookmarkStart w:id="174" w:name="sub_1211"/>
      <w:bookmarkEnd w:id="173"/>
      <w:r w:rsidRPr="00C5054B">
        <w:t xml:space="preserve">21.1. В целях предоставления Услуги в электронной форме с использованием </w:t>
      </w:r>
      <w:r w:rsidR="00661420" w:rsidRPr="00513A67">
        <w:t>Портале</w:t>
      </w:r>
      <w:r w:rsidRPr="00C5054B">
        <w:t xml:space="preserve"> заявителем заполняется электронная форма заявления.</w:t>
      </w:r>
    </w:p>
    <w:p w:rsidR="00E52526" w:rsidRPr="00C5054B" w:rsidRDefault="00E52526" w:rsidP="00C5054B">
      <w:pPr>
        <w:spacing w:line="360" w:lineRule="exact"/>
        <w:ind w:firstLine="709"/>
        <w:jc w:val="both"/>
      </w:pPr>
      <w:bookmarkStart w:id="175" w:name="sub_1212"/>
      <w:bookmarkEnd w:id="174"/>
      <w:r w:rsidRPr="00C5054B">
        <w:t>21.2. При предоставлении Услуги в электронной форме могут осуществляться:</w:t>
      </w:r>
    </w:p>
    <w:p w:rsidR="00E52526" w:rsidRPr="00C5054B" w:rsidRDefault="00E52526" w:rsidP="00C5054B">
      <w:pPr>
        <w:spacing w:line="360" w:lineRule="exact"/>
        <w:ind w:firstLine="709"/>
        <w:jc w:val="both"/>
      </w:pPr>
      <w:bookmarkStart w:id="176" w:name="sub_12121"/>
      <w:bookmarkEnd w:id="175"/>
      <w:r w:rsidRPr="00C5054B">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E52526" w:rsidRPr="00C5054B" w:rsidRDefault="00E52526" w:rsidP="00C5054B">
      <w:pPr>
        <w:spacing w:line="360" w:lineRule="exact"/>
        <w:ind w:firstLine="709"/>
        <w:jc w:val="both"/>
      </w:pPr>
      <w:bookmarkStart w:id="177" w:name="sub_12122"/>
      <w:bookmarkEnd w:id="176"/>
      <w:r w:rsidRPr="00C5054B">
        <w:t xml:space="preserve">21.2.2. возможность </w:t>
      </w:r>
      <w:proofErr w:type="spellStart"/>
      <w:r w:rsidRPr="00C5054B">
        <w:t>предзаполнения</w:t>
      </w:r>
      <w:proofErr w:type="spellEnd"/>
      <w:r w:rsidRPr="00C5054B">
        <w:t xml:space="preserve"> интерактивной формы заявления не ранее чем за 15 календарных дней до начала предоставления услуги в соответствии с положениями </w:t>
      </w:r>
      <w:hyperlink w:anchor="sub_1081" w:history="1">
        <w:r w:rsidRPr="00C5054B">
          <w:rPr>
            <w:rStyle w:val="af8"/>
            <w:color w:val="auto"/>
          </w:rPr>
          <w:t>пункта 8.1</w:t>
        </w:r>
      </w:hyperlink>
      <w:r w:rsidRPr="00C5054B">
        <w:t xml:space="preserve"> настоящего Административного регламента;</w:t>
      </w:r>
    </w:p>
    <w:p w:rsidR="00E52526" w:rsidRPr="00C5054B" w:rsidRDefault="00E52526" w:rsidP="00C5054B">
      <w:pPr>
        <w:spacing w:line="360" w:lineRule="exact"/>
        <w:ind w:firstLine="709"/>
        <w:jc w:val="both"/>
      </w:pPr>
      <w:bookmarkStart w:id="178" w:name="sub_12123"/>
      <w:bookmarkEnd w:id="177"/>
      <w:r w:rsidRPr="00C5054B">
        <w:t xml:space="preserve">21.2.3. подача заявления на предоставление Услуги в Организацию с использованием </w:t>
      </w:r>
      <w:r w:rsidR="00AA162E" w:rsidRPr="00513A67">
        <w:t>Портала</w:t>
      </w:r>
      <w:r w:rsidRPr="00C5054B">
        <w:t xml:space="preserve"> в соответствии со временем, установленным уполномоченным органом государственной влас</w:t>
      </w:r>
      <w:r w:rsidR="00C5054B">
        <w:t>ти Пермского края</w:t>
      </w:r>
      <w:r w:rsidRPr="00C5054B">
        <w:t>;</w:t>
      </w:r>
    </w:p>
    <w:p w:rsidR="00E52526" w:rsidRPr="00C5054B" w:rsidRDefault="00E52526" w:rsidP="00C5054B">
      <w:pPr>
        <w:spacing w:line="360" w:lineRule="exact"/>
        <w:ind w:firstLine="709"/>
        <w:jc w:val="both"/>
      </w:pPr>
      <w:bookmarkStart w:id="179" w:name="sub_12124"/>
      <w:bookmarkEnd w:id="178"/>
      <w:r w:rsidRPr="00C5054B">
        <w:t xml:space="preserve">21.2.4. направление уведомления в личный кабинет заявителя на </w:t>
      </w:r>
      <w:r w:rsidR="00AA162E" w:rsidRPr="00513A67">
        <w:t>Портал</w:t>
      </w:r>
      <w:r w:rsidRPr="00C5054B">
        <w:t xml:space="preserve"> о необходимости в установленный Организацией срок предоставить оригиналы документов;</w:t>
      </w:r>
    </w:p>
    <w:p w:rsidR="00E52526" w:rsidRPr="00C5054B" w:rsidRDefault="00E52526" w:rsidP="00C5054B">
      <w:pPr>
        <w:spacing w:line="360" w:lineRule="exact"/>
        <w:ind w:firstLine="709"/>
        <w:jc w:val="both"/>
      </w:pPr>
      <w:bookmarkStart w:id="180" w:name="sub_12125"/>
      <w:bookmarkEnd w:id="179"/>
      <w:r w:rsidRPr="00C5054B">
        <w:t xml:space="preserve">21.2.5. получение заявителем уведомлений о ходе предоставления Услуги в личный кабинет на </w:t>
      </w:r>
      <w:r w:rsidR="00AA162E" w:rsidRPr="00513A67">
        <w:t>Портале</w:t>
      </w:r>
      <w:r w:rsidRPr="00513A67">
        <w:t>;</w:t>
      </w:r>
    </w:p>
    <w:p w:rsidR="00E52526" w:rsidRPr="00C5054B" w:rsidRDefault="00C2525A" w:rsidP="00C5054B">
      <w:pPr>
        <w:spacing w:line="360" w:lineRule="exact"/>
        <w:ind w:firstLine="709"/>
        <w:jc w:val="both"/>
      </w:pPr>
      <w:bookmarkStart w:id="181" w:name="sub_12127"/>
      <w:bookmarkEnd w:id="180"/>
      <w:r>
        <w:t>21.2.6</w:t>
      </w:r>
      <w:r w:rsidR="00E52526" w:rsidRPr="00C5054B">
        <w:t xml:space="preserve">. получение заявителем результата предоставления Услуги в личном кабинете </w:t>
      </w:r>
      <w:r w:rsidR="00E52526" w:rsidRPr="00EA7579">
        <w:t xml:space="preserve">на </w:t>
      </w:r>
      <w:r w:rsidR="00E3353C" w:rsidRPr="00EA7579">
        <w:t>Портале</w:t>
      </w:r>
      <w:r w:rsidR="00E52526" w:rsidRPr="00EA7579">
        <w:t>;</w:t>
      </w:r>
    </w:p>
    <w:p w:rsidR="00E52526" w:rsidRPr="00C5054B" w:rsidRDefault="00C2525A" w:rsidP="00C5054B">
      <w:pPr>
        <w:spacing w:line="360" w:lineRule="exact"/>
        <w:ind w:firstLine="709"/>
        <w:jc w:val="both"/>
      </w:pPr>
      <w:bookmarkStart w:id="182" w:name="sub_12128"/>
      <w:bookmarkEnd w:id="181"/>
      <w:r>
        <w:t>21.2.7</w:t>
      </w:r>
      <w:r w:rsidR="00E52526" w:rsidRPr="00C5054B">
        <w:t xml:space="preserve">. направление жалобы на решения, действия (бездействия) Организации, работников Организации, МФЦ в порядке, установленном </w:t>
      </w:r>
      <w:hyperlink w:anchor="sub_1500" w:history="1">
        <w:r w:rsidR="00E52526" w:rsidRPr="00C5054B">
          <w:rPr>
            <w:rStyle w:val="af8"/>
            <w:color w:val="auto"/>
          </w:rPr>
          <w:t>разделом V</w:t>
        </w:r>
      </w:hyperlink>
      <w:r w:rsidR="00E52526" w:rsidRPr="00C5054B">
        <w:t xml:space="preserve"> настоящего Административного регламента.</w:t>
      </w:r>
    </w:p>
    <w:p w:rsidR="00E52526" w:rsidRDefault="008234B3" w:rsidP="00C5054B">
      <w:pPr>
        <w:spacing w:line="360" w:lineRule="exact"/>
        <w:ind w:firstLine="709"/>
        <w:jc w:val="both"/>
      </w:pPr>
      <w:bookmarkStart w:id="183" w:name="sub_12131"/>
      <w:bookmarkEnd w:id="182"/>
      <w:r>
        <w:t>21.3.</w:t>
      </w:r>
      <w:r w:rsidR="00E52526">
        <w:t xml:space="preserve"> При подаче заявления </w:t>
      </w:r>
      <w:r w:rsidR="00E52526" w:rsidRPr="00EA7579">
        <w:t xml:space="preserve">посредством </w:t>
      </w:r>
      <w:r w:rsidR="00E3353C" w:rsidRPr="00EA7579">
        <w:t>Портала</w:t>
      </w:r>
      <w:r w:rsidR="00E52526">
        <w:t xml:space="preserve"> электронные документы представляются в следующих форматах (при наличии технической возможности):</w:t>
      </w:r>
    </w:p>
    <w:bookmarkEnd w:id="183"/>
    <w:p w:rsidR="00E52526" w:rsidRDefault="00E52526" w:rsidP="00C5054B">
      <w:pPr>
        <w:spacing w:line="360" w:lineRule="exact"/>
        <w:ind w:firstLine="709"/>
        <w:jc w:val="both"/>
      </w:pPr>
      <w:proofErr w:type="spellStart"/>
      <w:r>
        <w:t>xml</w:t>
      </w:r>
      <w:proofErr w:type="spellEnd"/>
      <w:r>
        <w:t xml:space="preserve"> - для формализованных документов;</w:t>
      </w:r>
    </w:p>
    <w:p w:rsidR="00E52526" w:rsidRDefault="00E52526" w:rsidP="00C5054B">
      <w:pPr>
        <w:spacing w:line="360" w:lineRule="exact"/>
        <w:ind w:firstLine="709"/>
        <w:jc w:val="both"/>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w:t>
      </w:r>
      <w:r w:rsidR="008234B3">
        <w:t>кте «в»</w:t>
      </w:r>
      <w:r>
        <w:t xml:space="preserve"> настоящего пункта);</w:t>
      </w:r>
    </w:p>
    <w:p w:rsidR="00E52526" w:rsidRDefault="00E52526" w:rsidP="00C5054B">
      <w:pPr>
        <w:spacing w:line="360" w:lineRule="exact"/>
        <w:ind w:firstLine="709"/>
        <w:jc w:val="both"/>
      </w:pP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E52526" w:rsidRDefault="00E52526" w:rsidP="00C5054B">
      <w:pPr>
        <w:spacing w:line="360" w:lineRule="exact"/>
        <w:ind w:firstLine="709"/>
        <w:jc w:val="both"/>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w:t>
      </w:r>
      <w:r w:rsidR="008234B3">
        <w:t>ументов, указанных в подпункте «в»</w:t>
      </w:r>
      <w:r>
        <w:t xml:space="preserve"> настоящего пункта), а также документов с графическим содержанием.</w:t>
      </w:r>
    </w:p>
    <w:p w:rsidR="00E52526" w:rsidRDefault="00362589" w:rsidP="00C5054B">
      <w:pPr>
        <w:spacing w:line="360" w:lineRule="exact"/>
        <w:ind w:firstLine="709"/>
        <w:jc w:val="both"/>
      </w:pPr>
      <w:bookmarkStart w:id="184" w:name="sub_12132"/>
      <w:r>
        <w:t>21.3.1</w:t>
      </w:r>
      <w:r w:rsidR="00E52526">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E52526">
        <w:t>dpi</w:t>
      </w:r>
      <w:proofErr w:type="spellEnd"/>
      <w:r w:rsidR="00E52526">
        <w:t xml:space="preserve"> (масштаб 1:1) с использованием следующих режимов:</w:t>
      </w:r>
    </w:p>
    <w:p w:rsidR="00E52526" w:rsidRDefault="008234B3" w:rsidP="00C5054B">
      <w:pPr>
        <w:spacing w:line="360" w:lineRule="exact"/>
        <w:ind w:firstLine="709"/>
        <w:jc w:val="both"/>
      </w:pPr>
      <w:bookmarkStart w:id="185" w:name="sub_121321"/>
      <w:bookmarkEnd w:id="184"/>
      <w:r>
        <w:t>а) «черно-белый»</w:t>
      </w:r>
      <w:r w:rsidR="00E52526">
        <w:t xml:space="preserve"> (при отсутствии в документе графических изображений и (или) цветного текста);</w:t>
      </w:r>
    </w:p>
    <w:p w:rsidR="00E52526" w:rsidRDefault="008234B3" w:rsidP="00C5054B">
      <w:pPr>
        <w:spacing w:line="360" w:lineRule="exact"/>
        <w:ind w:firstLine="709"/>
        <w:jc w:val="both"/>
      </w:pPr>
      <w:bookmarkStart w:id="186" w:name="sub_121322"/>
      <w:bookmarkEnd w:id="185"/>
      <w:r>
        <w:t>б) «оттенки серого»</w:t>
      </w:r>
      <w:r w:rsidR="00E52526">
        <w:t xml:space="preserve"> (при наличии в документе графических изображений, отличных от цветного графического изображения);</w:t>
      </w:r>
    </w:p>
    <w:p w:rsidR="00E52526" w:rsidRDefault="00362589" w:rsidP="00C5054B">
      <w:pPr>
        <w:spacing w:line="360" w:lineRule="exact"/>
        <w:ind w:firstLine="709"/>
        <w:jc w:val="both"/>
      </w:pPr>
      <w:bookmarkStart w:id="187" w:name="sub_121323"/>
      <w:bookmarkEnd w:id="186"/>
      <w:r>
        <w:t>в) «цветной» или «режим полной цветопередачи»</w:t>
      </w:r>
      <w:r w:rsidR="00E52526">
        <w:t xml:space="preserve"> (при наличии в документе цветных графических изображений либо цветного текста);</w:t>
      </w:r>
    </w:p>
    <w:p w:rsidR="00E52526" w:rsidRDefault="00E52526" w:rsidP="00C5054B">
      <w:pPr>
        <w:spacing w:line="360" w:lineRule="exact"/>
        <w:ind w:firstLine="709"/>
        <w:jc w:val="both"/>
      </w:pPr>
      <w:bookmarkStart w:id="188" w:name="sub_121324"/>
      <w:bookmarkEnd w:id="187"/>
      <w:r>
        <w:t>г) с сохранением всех аутентичных признаков подлинности, а именно: графической подписи лица, печати, углового штампа бланка;</w:t>
      </w:r>
    </w:p>
    <w:p w:rsidR="00E52526" w:rsidRDefault="00E52526" w:rsidP="00C5054B">
      <w:pPr>
        <w:spacing w:line="360" w:lineRule="exact"/>
        <w:ind w:firstLine="709"/>
        <w:jc w:val="both"/>
      </w:pPr>
      <w:bookmarkStart w:id="189" w:name="sub_121325"/>
      <w:bookmarkEnd w:id="188"/>
      <w:r>
        <w:t>д) количество файлов должно соответствовать количеству документов, каждый из которых содержит текстовую и (или) графическую информацию.</w:t>
      </w:r>
    </w:p>
    <w:p w:rsidR="00E52526" w:rsidRDefault="00362589" w:rsidP="00C5054B">
      <w:pPr>
        <w:spacing w:line="360" w:lineRule="exact"/>
        <w:ind w:firstLine="709"/>
        <w:jc w:val="both"/>
      </w:pPr>
      <w:bookmarkStart w:id="190" w:name="sub_12133"/>
      <w:bookmarkEnd w:id="189"/>
      <w:r>
        <w:t>21.3.2</w:t>
      </w:r>
      <w:r w:rsidR="00E52526">
        <w:t>. Электронные документы должны обеспечивать:</w:t>
      </w:r>
    </w:p>
    <w:bookmarkEnd w:id="190"/>
    <w:p w:rsidR="00E52526" w:rsidRDefault="00E52526" w:rsidP="00C5054B">
      <w:pPr>
        <w:spacing w:line="360" w:lineRule="exact"/>
        <w:ind w:firstLine="709"/>
        <w:jc w:val="both"/>
      </w:pPr>
      <w:r>
        <w:t>возможность идентифицировать документ и количество листов в документе;</w:t>
      </w:r>
    </w:p>
    <w:p w:rsidR="00E52526" w:rsidRDefault="00E52526" w:rsidP="00C5054B">
      <w:pPr>
        <w:spacing w:line="360" w:lineRule="exact"/>
        <w:ind w:firstLine="709"/>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E52526" w:rsidRDefault="00E52526" w:rsidP="00C5054B">
      <w:pPr>
        <w:spacing w:line="360" w:lineRule="exact"/>
        <w:ind w:firstLine="709"/>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52526" w:rsidRDefault="00362589" w:rsidP="00C5054B">
      <w:pPr>
        <w:spacing w:line="360" w:lineRule="exact"/>
        <w:ind w:firstLine="709"/>
        <w:jc w:val="both"/>
      </w:pPr>
      <w:bookmarkStart w:id="191" w:name="sub_12134"/>
      <w:r>
        <w:t>21.3.3</w:t>
      </w:r>
      <w:r w:rsidR="00E52526">
        <w:t xml:space="preserve">. Документы, подлежащие представлению в форматах </w:t>
      </w:r>
      <w:proofErr w:type="spellStart"/>
      <w:r w:rsidR="00E52526">
        <w:t>xls</w:t>
      </w:r>
      <w:proofErr w:type="spellEnd"/>
      <w:r w:rsidR="00E52526">
        <w:t xml:space="preserve">, </w:t>
      </w:r>
      <w:proofErr w:type="spellStart"/>
      <w:r w:rsidR="00E52526">
        <w:t>xlsx</w:t>
      </w:r>
      <w:proofErr w:type="spellEnd"/>
      <w:r w:rsidR="00E52526">
        <w:t xml:space="preserve"> или </w:t>
      </w:r>
      <w:proofErr w:type="spellStart"/>
      <w:r w:rsidR="00E52526">
        <w:t>ods</w:t>
      </w:r>
      <w:proofErr w:type="spellEnd"/>
      <w:r w:rsidR="00E52526">
        <w:t>, формируются в виде отдельного электронного документа.</w:t>
      </w:r>
    </w:p>
    <w:p w:rsidR="00E52526" w:rsidRDefault="00362589" w:rsidP="00C5054B">
      <w:pPr>
        <w:spacing w:line="360" w:lineRule="exact"/>
        <w:ind w:firstLine="709"/>
        <w:jc w:val="both"/>
      </w:pPr>
      <w:bookmarkStart w:id="192" w:name="sub_12135"/>
      <w:bookmarkEnd w:id="191"/>
      <w:r>
        <w:t>21.3.4</w:t>
      </w:r>
      <w:r w:rsidR="00E52526">
        <w:t>. Максимально допустимый размер прикрепленного пакета документов не должен превышать 10 ГБ.</w:t>
      </w:r>
    </w:p>
    <w:bookmarkEnd w:id="192"/>
    <w:p w:rsidR="00E52526" w:rsidRDefault="00E52526" w:rsidP="00F8220C">
      <w:pPr>
        <w:spacing w:line="240" w:lineRule="exact"/>
        <w:jc w:val="center"/>
      </w:pPr>
    </w:p>
    <w:p w:rsidR="00E52526" w:rsidRDefault="00E52526" w:rsidP="00E63697">
      <w:pPr>
        <w:pStyle w:val="1"/>
        <w:keepNext w:val="0"/>
        <w:keepLines w:val="0"/>
        <w:widowControl w:val="0"/>
      </w:pPr>
      <w:bookmarkStart w:id="193" w:name="sub_12200"/>
      <w:r>
        <w:t>22. Требования к организации предоставления Услуги в МФЦ</w:t>
      </w:r>
    </w:p>
    <w:p w:rsidR="00A34CEE" w:rsidRPr="00A34CEE" w:rsidRDefault="00A34CEE" w:rsidP="00A34CEE"/>
    <w:p w:rsidR="00E52526" w:rsidRDefault="00E52526" w:rsidP="005A2811">
      <w:pPr>
        <w:spacing w:line="360" w:lineRule="exact"/>
        <w:ind w:firstLine="709"/>
        <w:jc w:val="both"/>
      </w:pPr>
      <w:bookmarkStart w:id="194" w:name="sub_10221"/>
      <w:bookmarkEnd w:id="193"/>
      <w:r>
        <w:t xml:space="preserve">22.1. Предоставление бесплатного доступа к </w:t>
      </w:r>
      <w:r w:rsidR="00DC47E4" w:rsidRPr="00EA7579">
        <w:t>Порталу</w:t>
      </w:r>
      <w:r>
        <w:t xml:space="preserve"> для подачи заявлений, документов, информации, необходимых для получения Услуги в электронной форме осуществляется в любом МФЦ в пределах </w:t>
      </w:r>
      <w:r w:rsidR="00AB00B0">
        <w:t xml:space="preserve">Соликамского городского округа </w:t>
      </w:r>
      <w:r>
        <w:t>по выбору заявителя независимо от его места жительства или места пребывания.</w:t>
      </w:r>
    </w:p>
    <w:p w:rsidR="00E52526" w:rsidRDefault="00E52526" w:rsidP="005A2811">
      <w:pPr>
        <w:spacing w:line="360" w:lineRule="exact"/>
        <w:ind w:firstLine="709"/>
        <w:jc w:val="both"/>
      </w:pPr>
      <w:bookmarkStart w:id="195" w:name="sub_10222"/>
      <w:bookmarkEnd w:id="194"/>
      <w:r>
        <w:t>22.2. Организация предоставления Услуги в МФЦ должна обеспечивать:</w:t>
      </w:r>
    </w:p>
    <w:p w:rsidR="00E52526" w:rsidRDefault="00E52526" w:rsidP="005A2811">
      <w:pPr>
        <w:spacing w:line="360" w:lineRule="exact"/>
        <w:ind w:firstLine="709"/>
        <w:jc w:val="both"/>
      </w:pPr>
      <w:bookmarkStart w:id="196" w:name="sub_12221"/>
      <w:bookmarkEnd w:id="195"/>
      <w:r>
        <w:t xml:space="preserve">22.2.1. бесплатный доступ заявителя к </w:t>
      </w:r>
      <w:r w:rsidR="00DC47E4" w:rsidRPr="00EA7579">
        <w:t>Порталу</w:t>
      </w:r>
      <w:r>
        <w:t xml:space="preserve"> для обеспечения возможности получения Услуги в электронной форме;</w:t>
      </w:r>
    </w:p>
    <w:p w:rsidR="00E52526" w:rsidRDefault="00E52526" w:rsidP="005A2811">
      <w:pPr>
        <w:spacing w:line="360" w:lineRule="exact"/>
        <w:ind w:firstLine="709"/>
        <w:jc w:val="both"/>
      </w:pPr>
      <w:bookmarkStart w:id="197" w:name="sub_12222"/>
      <w:bookmarkEnd w:id="196"/>
      <w:r>
        <w:t>22.2.2. иные функции, установленные нормативными правовыми актами Российской Федерации</w:t>
      </w:r>
      <w:r w:rsidR="00AB00B0">
        <w:t>, Пермского края</w:t>
      </w:r>
      <w:r>
        <w:t xml:space="preserve"> и </w:t>
      </w:r>
      <w:r w:rsidR="00AB00B0">
        <w:t>Соликамского городского округа</w:t>
      </w:r>
      <w:r>
        <w:t>.</w:t>
      </w:r>
    </w:p>
    <w:p w:rsidR="00E52526" w:rsidRDefault="00E52526" w:rsidP="005A2811">
      <w:pPr>
        <w:spacing w:line="360" w:lineRule="exact"/>
        <w:ind w:firstLine="709"/>
        <w:jc w:val="both"/>
      </w:pPr>
      <w:bookmarkStart w:id="198" w:name="sub_10223"/>
      <w:bookmarkEnd w:id="197"/>
      <w:r>
        <w:t>22.3. В МФЦ исключается взаимодействие заявителя с работниками Организации.</w:t>
      </w:r>
    </w:p>
    <w:bookmarkEnd w:id="198"/>
    <w:p w:rsidR="00E52526" w:rsidRDefault="00E52526" w:rsidP="005A2811">
      <w:pPr>
        <w:spacing w:line="360" w:lineRule="exact"/>
        <w:ind w:firstLine="709"/>
        <w:jc w:val="both"/>
      </w:pPr>
      <w: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rsidR="00E52526" w:rsidRDefault="00E52526" w:rsidP="005A2811">
      <w:pPr>
        <w:spacing w:line="360" w:lineRule="exact"/>
        <w:ind w:firstLine="709"/>
        <w:jc w:val="both"/>
      </w:pPr>
      <w:bookmarkStart w:id="199" w:name="sub_10224"/>
      <w:r>
        <w:t>22.4. 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E52526" w:rsidRDefault="00E52526" w:rsidP="005A2811">
      <w:pPr>
        <w:spacing w:line="360" w:lineRule="exact"/>
        <w:ind w:firstLine="709"/>
        <w:jc w:val="both"/>
      </w:pPr>
      <w:bookmarkStart w:id="200" w:name="sub_10225"/>
      <w:bookmarkEnd w:id="199"/>
      <w:r>
        <w:t>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52526" w:rsidRDefault="00E52526" w:rsidP="005A2811">
      <w:pPr>
        <w:spacing w:line="360" w:lineRule="exact"/>
        <w:ind w:firstLine="709"/>
        <w:jc w:val="both"/>
      </w:pPr>
      <w:bookmarkStart w:id="201" w:name="sub_10226"/>
      <w:bookmarkEnd w:id="200"/>
      <w: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00644F44">
        <w:t>Пермского края, Соликамского городского округа</w:t>
      </w:r>
      <w:r>
        <w:t>, возмещается МФЦ в соответствии с законодательством Российской Федерации.</w:t>
      </w:r>
    </w:p>
    <w:p w:rsidR="00E52526" w:rsidRDefault="00E52526" w:rsidP="005A2811">
      <w:pPr>
        <w:spacing w:line="360" w:lineRule="exact"/>
        <w:ind w:firstLine="709"/>
        <w:jc w:val="both"/>
      </w:pPr>
      <w:bookmarkStart w:id="202" w:name="sub_10227"/>
      <w:bookmarkEnd w:id="201"/>
      <w:r>
        <w:t xml:space="preserve">22.7. Региональный стандарт организации деятельности многофункциональных центров предоставления государственных и муниципальных услуг в </w:t>
      </w:r>
      <w:r w:rsidR="00B238E4">
        <w:t>Соликамском городском округе утвер</w:t>
      </w:r>
      <w:r>
        <w:t>ж</w:t>
      </w:r>
      <w:r w:rsidR="00B238E4">
        <w:t>ден нормативно-правовыми актами Пермского края</w:t>
      </w:r>
      <w:r>
        <w:t>.</w:t>
      </w:r>
    </w:p>
    <w:bookmarkEnd w:id="202"/>
    <w:p w:rsidR="00E52526" w:rsidRDefault="00E52526" w:rsidP="00DB6E1F">
      <w:pPr>
        <w:spacing w:line="240" w:lineRule="exact"/>
        <w:jc w:val="center"/>
      </w:pPr>
    </w:p>
    <w:p w:rsidR="00E52526" w:rsidRDefault="00E52526" w:rsidP="00E63697">
      <w:pPr>
        <w:pStyle w:val="1"/>
        <w:keepNext w:val="0"/>
        <w:keepLines w:val="0"/>
        <w:widowControl w:val="0"/>
      </w:pPr>
      <w:bookmarkStart w:id="203" w:name="sub_1030"/>
      <w:r>
        <w:t>III. Состав, последовательность и сроки выполнения административных процедур (действий), требования к порядку их выполнения</w:t>
      </w:r>
    </w:p>
    <w:bookmarkEnd w:id="203"/>
    <w:p w:rsidR="00E52526" w:rsidRDefault="00E52526" w:rsidP="00DB6E1F">
      <w:pPr>
        <w:spacing w:line="240" w:lineRule="exact"/>
        <w:jc w:val="center"/>
      </w:pPr>
    </w:p>
    <w:p w:rsidR="00E52526" w:rsidRDefault="00E52526" w:rsidP="00E63697">
      <w:pPr>
        <w:pStyle w:val="1"/>
        <w:keepNext w:val="0"/>
        <w:keepLines w:val="0"/>
        <w:widowControl w:val="0"/>
      </w:pPr>
      <w:bookmarkStart w:id="204" w:name="sub_12300"/>
      <w:r>
        <w:t>23. Состав, последовательность и сроки выполнения административных процедур при предоставлении Услуги</w:t>
      </w:r>
    </w:p>
    <w:p w:rsidR="00A34CEE" w:rsidRPr="00A34CEE" w:rsidRDefault="00A34CEE" w:rsidP="00A34CEE"/>
    <w:p w:rsidR="00E52526" w:rsidRPr="00B7352C" w:rsidRDefault="00E52526" w:rsidP="00B7352C">
      <w:pPr>
        <w:spacing w:line="360" w:lineRule="exact"/>
        <w:ind w:firstLine="709"/>
        <w:jc w:val="both"/>
      </w:pPr>
      <w:bookmarkStart w:id="205" w:name="sub_1231"/>
      <w:bookmarkEnd w:id="204"/>
      <w:r w:rsidRPr="00B7352C">
        <w:t>23.1. Перечень административных процедур:</w:t>
      </w:r>
    </w:p>
    <w:p w:rsidR="00E52526" w:rsidRPr="00B7352C" w:rsidRDefault="00E52526" w:rsidP="00B7352C">
      <w:pPr>
        <w:spacing w:line="360" w:lineRule="exact"/>
        <w:ind w:firstLine="709"/>
        <w:jc w:val="both"/>
      </w:pPr>
      <w:bookmarkStart w:id="206" w:name="sub_12311"/>
      <w:bookmarkEnd w:id="205"/>
      <w:r w:rsidRPr="00B7352C">
        <w:t>23.1.1. прием и регистрация заявления и документов, необходимых для предоставления Услуги;</w:t>
      </w:r>
    </w:p>
    <w:p w:rsidR="00E52526" w:rsidRPr="00B7352C" w:rsidRDefault="00E3562F" w:rsidP="00B7352C">
      <w:pPr>
        <w:spacing w:line="360" w:lineRule="exact"/>
        <w:ind w:firstLine="709"/>
        <w:jc w:val="both"/>
      </w:pPr>
      <w:bookmarkStart w:id="207" w:name="sub_12313"/>
      <w:bookmarkEnd w:id="206"/>
      <w:r>
        <w:t>23.1.2</w:t>
      </w:r>
      <w:r w:rsidR="00E52526" w:rsidRPr="00B7352C">
        <w:t>. рассмотрение документов и принятие решения о подготовке результата предоставления Услуги;</w:t>
      </w:r>
    </w:p>
    <w:p w:rsidR="00E52526" w:rsidRPr="00B7352C" w:rsidRDefault="00E3562F" w:rsidP="00B7352C">
      <w:pPr>
        <w:spacing w:line="360" w:lineRule="exact"/>
        <w:ind w:firstLine="709"/>
        <w:jc w:val="both"/>
      </w:pPr>
      <w:bookmarkStart w:id="208" w:name="sub_12314"/>
      <w:bookmarkEnd w:id="207"/>
      <w:r>
        <w:t>23.1.3</w:t>
      </w:r>
      <w:r w:rsidR="00E52526" w:rsidRPr="00B7352C">
        <w:t>. принятие решения о предоставлении (об отказе в предоставлении) Услуги и оформление результата предоставления Услуги;</w:t>
      </w:r>
    </w:p>
    <w:p w:rsidR="00E52526" w:rsidRPr="00B7352C" w:rsidRDefault="00E3562F" w:rsidP="00B7352C">
      <w:pPr>
        <w:spacing w:line="360" w:lineRule="exact"/>
        <w:ind w:firstLine="709"/>
        <w:jc w:val="both"/>
      </w:pPr>
      <w:bookmarkStart w:id="209" w:name="sub_12315"/>
      <w:bookmarkEnd w:id="208"/>
      <w:r>
        <w:t>23.1.4</w:t>
      </w:r>
      <w:r w:rsidR="00E52526" w:rsidRPr="00B7352C">
        <w:t>. выдача (направление) результата предоставления Услуги заявителю.</w:t>
      </w:r>
    </w:p>
    <w:p w:rsidR="00E52526" w:rsidRPr="00B7352C" w:rsidRDefault="00E52526" w:rsidP="00B7352C">
      <w:pPr>
        <w:spacing w:line="360" w:lineRule="exact"/>
        <w:ind w:firstLine="709"/>
        <w:jc w:val="both"/>
      </w:pPr>
      <w:bookmarkStart w:id="210" w:name="sub_1232"/>
      <w:bookmarkEnd w:id="209"/>
      <w:r w:rsidRPr="00B7352C">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hyperlink w:anchor="sub_70000" w:history="1">
        <w:r w:rsidR="00E3562F">
          <w:rPr>
            <w:rStyle w:val="af8"/>
            <w:color w:val="auto"/>
          </w:rPr>
          <w:t>Приложении</w:t>
        </w:r>
        <w:r w:rsidR="00492BE4">
          <w:rPr>
            <w:rStyle w:val="af8"/>
            <w:color w:val="auto"/>
          </w:rPr>
          <w:t xml:space="preserve"> </w:t>
        </w:r>
        <w:r w:rsidRPr="00B7352C">
          <w:rPr>
            <w:rStyle w:val="af8"/>
            <w:color w:val="auto"/>
          </w:rPr>
          <w:t>7</w:t>
        </w:r>
      </w:hyperlink>
      <w:r w:rsidRPr="00B7352C">
        <w:t xml:space="preserve"> к настоящему Административному регламенту.</w:t>
      </w:r>
    </w:p>
    <w:p w:rsidR="00E52526" w:rsidRPr="00B7352C" w:rsidRDefault="00E52526" w:rsidP="00B7352C">
      <w:pPr>
        <w:spacing w:line="360" w:lineRule="exact"/>
        <w:ind w:firstLine="709"/>
        <w:jc w:val="both"/>
      </w:pPr>
      <w:bookmarkStart w:id="211" w:name="sub_1233"/>
      <w:bookmarkEnd w:id="210"/>
      <w:r w:rsidRPr="00B7352C">
        <w:t>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bookmarkEnd w:id="211"/>
    <w:p w:rsidR="00E52526" w:rsidRPr="00B7352C" w:rsidRDefault="00E52526" w:rsidP="00B7352C">
      <w:pPr>
        <w:spacing w:line="360" w:lineRule="exact"/>
        <w:ind w:firstLine="709"/>
        <w:jc w:val="both"/>
      </w:pPr>
      <w:r w:rsidRPr="00B7352C">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E52526" w:rsidRPr="00EA7579" w:rsidRDefault="00E52526" w:rsidP="00B7352C">
      <w:pPr>
        <w:spacing w:line="360" w:lineRule="exact"/>
        <w:ind w:firstLine="709"/>
        <w:jc w:val="both"/>
      </w:pPr>
      <w:bookmarkStart w:id="212" w:name="sub_1241"/>
      <w:r w:rsidRPr="00B7352C">
        <w:t xml:space="preserve">24.1. Перечень административных процедур при подаче заявления посредством </w:t>
      </w:r>
      <w:r w:rsidR="00F17FCD" w:rsidRPr="00EA7579">
        <w:t>Портала</w:t>
      </w:r>
      <w:r w:rsidRPr="00EA7579">
        <w:t>:</w:t>
      </w:r>
    </w:p>
    <w:p w:rsidR="00E52526" w:rsidRPr="00EA7579" w:rsidRDefault="00E52526" w:rsidP="00B7352C">
      <w:pPr>
        <w:spacing w:line="360" w:lineRule="exact"/>
        <w:ind w:firstLine="709"/>
        <w:jc w:val="both"/>
      </w:pPr>
      <w:bookmarkStart w:id="213" w:name="sub_12411"/>
      <w:bookmarkEnd w:id="212"/>
      <w:r w:rsidRPr="00EA7579">
        <w:t xml:space="preserve">24.1.1. Авторизация на </w:t>
      </w:r>
      <w:r w:rsidR="00F17FCD" w:rsidRPr="00EA7579">
        <w:t>Портале</w:t>
      </w:r>
      <w:r w:rsidRPr="00EA7579">
        <w:t xml:space="preserve"> с подтвержденной учетной записью в ЕСИА;</w:t>
      </w:r>
    </w:p>
    <w:p w:rsidR="00E52526" w:rsidRPr="00EA7579" w:rsidRDefault="00E52526" w:rsidP="00B7352C">
      <w:pPr>
        <w:spacing w:line="360" w:lineRule="exact"/>
        <w:ind w:firstLine="709"/>
        <w:jc w:val="both"/>
      </w:pPr>
      <w:bookmarkStart w:id="214" w:name="sub_12412"/>
      <w:bookmarkEnd w:id="213"/>
      <w:r w:rsidRPr="00EA7579">
        <w:t xml:space="preserve">24.1.2. Формирование и направление заявления в образовательную организацию посредством </w:t>
      </w:r>
      <w:r w:rsidR="00F17FCD" w:rsidRPr="00EA7579">
        <w:t>Портала</w:t>
      </w:r>
      <w:r w:rsidRPr="00EA7579">
        <w:t>.</w:t>
      </w:r>
    </w:p>
    <w:bookmarkEnd w:id="214"/>
    <w:p w:rsidR="00E52526" w:rsidRPr="007D0453" w:rsidRDefault="00E52526" w:rsidP="00B7352C">
      <w:pPr>
        <w:spacing w:line="360" w:lineRule="exact"/>
        <w:ind w:firstLine="709"/>
        <w:jc w:val="both"/>
      </w:pPr>
      <w:r w:rsidRPr="00EA7579">
        <w:t xml:space="preserve">Формирование заявления осуществляется посредством заполнения интерактивной формы на </w:t>
      </w:r>
      <w:r w:rsidR="00F17FCD" w:rsidRPr="00EA7579">
        <w:t>Портале</w:t>
      </w:r>
      <w:r w:rsidRPr="007D0453">
        <w:t xml:space="preserve"> без необходимости дополнительной подачи заявления в какой-либо иной форме.</w:t>
      </w:r>
    </w:p>
    <w:p w:rsidR="00E52526" w:rsidRPr="007D0453" w:rsidRDefault="00E52526" w:rsidP="00B7352C">
      <w:pPr>
        <w:spacing w:line="360" w:lineRule="exact"/>
        <w:ind w:firstLine="709"/>
        <w:jc w:val="both"/>
      </w:pPr>
      <w:r w:rsidRPr="007D0453">
        <w:t>В заявлении Заявитель указывает данные, в соответствии с полями интерактивной формы заявления.</w:t>
      </w:r>
    </w:p>
    <w:p w:rsidR="00E52526" w:rsidRPr="007D0453" w:rsidRDefault="00E52526" w:rsidP="00B7352C">
      <w:pPr>
        <w:spacing w:line="360" w:lineRule="exact"/>
        <w:ind w:firstLine="709"/>
        <w:jc w:val="both"/>
      </w:pPr>
      <w:r w:rsidRPr="007D0453">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52526" w:rsidRPr="007D0453" w:rsidRDefault="00E52526" w:rsidP="00B7352C">
      <w:pPr>
        <w:spacing w:line="360" w:lineRule="exact"/>
        <w:ind w:firstLine="709"/>
        <w:jc w:val="both"/>
      </w:pPr>
      <w:r w:rsidRPr="007D0453">
        <w:t>При формировании заявления Заявителю обеспечивается:</w:t>
      </w:r>
    </w:p>
    <w:p w:rsidR="00E52526" w:rsidRPr="00E90316" w:rsidRDefault="00E52526" w:rsidP="00B7352C">
      <w:pPr>
        <w:spacing w:line="360" w:lineRule="exact"/>
        <w:ind w:firstLine="709"/>
        <w:jc w:val="both"/>
      </w:pPr>
      <w:r w:rsidRPr="007D0453">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F17FCD" w:rsidRPr="00E90316">
        <w:t>Портале</w:t>
      </w:r>
      <w:r w:rsidRPr="00E90316">
        <w:t>, в части, касающейся сведений, отсутствующих в ЕСИА;</w:t>
      </w:r>
    </w:p>
    <w:p w:rsidR="00E52526" w:rsidRPr="00E90316" w:rsidRDefault="00E52526" w:rsidP="00B7352C">
      <w:pPr>
        <w:spacing w:line="360" w:lineRule="exact"/>
        <w:ind w:firstLine="709"/>
        <w:jc w:val="both"/>
      </w:pPr>
      <w:r w:rsidRPr="00E90316">
        <w:t>возможность вернуться на любой из этапов заполнения электронной формы заявления без потери ранее введенной информации;</w:t>
      </w:r>
    </w:p>
    <w:p w:rsidR="00E52526" w:rsidRPr="00E90316" w:rsidRDefault="00E52526" w:rsidP="00B7352C">
      <w:pPr>
        <w:spacing w:line="360" w:lineRule="exact"/>
        <w:ind w:firstLine="709"/>
        <w:jc w:val="both"/>
      </w:pPr>
      <w:r w:rsidRPr="00E90316">
        <w:t xml:space="preserve">возможность доступа Заявителя на </w:t>
      </w:r>
      <w:hyperlink r:id="rId35" w:history="1">
        <w:r w:rsidRPr="00E90316">
          <w:rPr>
            <w:rStyle w:val="af8"/>
            <w:color w:val="auto"/>
          </w:rPr>
          <w:t>Портале</w:t>
        </w:r>
      </w:hyperlink>
      <w:r w:rsidRPr="00E90316">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E52526" w:rsidRPr="00B7352C" w:rsidRDefault="00FE456D" w:rsidP="00B7352C">
      <w:pPr>
        <w:spacing w:line="360" w:lineRule="exact"/>
        <w:ind w:firstLine="709"/>
        <w:jc w:val="both"/>
      </w:pPr>
      <w:bookmarkStart w:id="215" w:name="sub_12414"/>
      <w:r>
        <w:t>24.1.3</w:t>
      </w:r>
      <w:r w:rsidR="00E52526" w:rsidRPr="00B7352C">
        <w:t>. После рассмотрения заявления в личный кабинет заявителя направляется одно из следующих уведомлений:</w:t>
      </w:r>
    </w:p>
    <w:bookmarkEnd w:id="215"/>
    <w:p w:rsidR="00E52526" w:rsidRPr="00B7352C" w:rsidRDefault="00E52526" w:rsidP="00B7352C">
      <w:pPr>
        <w:spacing w:line="360" w:lineRule="exact"/>
        <w:ind w:firstLine="709"/>
        <w:jc w:val="both"/>
      </w:pPr>
      <w:r w:rsidRPr="00B7352C">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E52526" w:rsidRPr="00B7352C" w:rsidRDefault="00E52526" w:rsidP="00B7352C">
      <w:pPr>
        <w:spacing w:line="360" w:lineRule="exact"/>
        <w:ind w:firstLine="709"/>
        <w:jc w:val="both"/>
      </w:pPr>
      <w:r w:rsidRPr="00B7352C">
        <w:t>Уведомление о необходимости предоставления оригиналов документов в Организацию с указанием срока предоставления.</w:t>
      </w:r>
    </w:p>
    <w:p w:rsidR="00E52526" w:rsidRPr="00B7352C" w:rsidRDefault="00FE456D" w:rsidP="00B7352C">
      <w:pPr>
        <w:spacing w:line="360" w:lineRule="exact"/>
        <w:ind w:firstLine="709"/>
        <w:jc w:val="both"/>
      </w:pPr>
      <w:bookmarkStart w:id="216" w:name="sub_12415"/>
      <w:r>
        <w:t>24.1.4</w:t>
      </w:r>
      <w:r w:rsidR="00E52526" w:rsidRPr="00B7352C">
        <w:t>.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E52526" w:rsidRPr="00B7352C" w:rsidRDefault="00FE456D" w:rsidP="00B7352C">
      <w:pPr>
        <w:spacing w:line="360" w:lineRule="exact"/>
        <w:ind w:firstLine="709"/>
        <w:jc w:val="both"/>
      </w:pPr>
      <w:bookmarkStart w:id="217" w:name="sub_12416"/>
      <w:bookmarkEnd w:id="216"/>
      <w:r>
        <w:t>24.1.5</w:t>
      </w:r>
      <w:r w:rsidR="00E52526" w:rsidRPr="00B7352C">
        <w:t>.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bookmarkEnd w:id="217"/>
    <w:p w:rsidR="00E52526" w:rsidRPr="00B7352C" w:rsidRDefault="00E52526" w:rsidP="00B7352C">
      <w:pPr>
        <w:spacing w:line="360" w:lineRule="exact"/>
        <w:ind w:firstLine="709"/>
        <w:jc w:val="both"/>
      </w:pPr>
      <w:r w:rsidRPr="00B7352C">
        <w:t>Уведомление о приеме на обучение ребенка в Организацию с указанием реквизитов распорядительного акта;</w:t>
      </w:r>
    </w:p>
    <w:p w:rsidR="00E52526" w:rsidRPr="00B7352C" w:rsidRDefault="00E52526" w:rsidP="00B7352C">
      <w:pPr>
        <w:spacing w:line="360" w:lineRule="exact"/>
        <w:ind w:firstLine="709"/>
        <w:jc w:val="both"/>
      </w:pPr>
      <w:r w:rsidRPr="00B7352C">
        <w:t xml:space="preserve">Уведомление об отказе в предоставлении Услуги в соответствии с </w:t>
      </w:r>
      <w:hyperlink w:anchor="sub_1132" w:history="1">
        <w:r w:rsidRPr="00B7352C">
          <w:rPr>
            <w:rStyle w:val="af8"/>
            <w:color w:val="auto"/>
          </w:rPr>
          <w:t>пунктом 13.2</w:t>
        </w:r>
      </w:hyperlink>
      <w:r w:rsidRPr="00B7352C">
        <w:t xml:space="preserve"> настоящего Административного регламента.</w:t>
      </w:r>
    </w:p>
    <w:p w:rsidR="00E52526" w:rsidRPr="00B7352C" w:rsidRDefault="00E52526" w:rsidP="00B7352C">
      <w:pPr>
        <w:spacing w:line="360" w:lineRule="exact"/>
        <w:ind w:firstLine="709"/>
        <w:jc w:val="both"/>
      </w:pPr>
      <w:bookmarkStart w:id="218" w:name="sub_1242"/>
      <w:r w:rsidRPr="00B7352C">
        <w:t xml:space="preserve">24.2. Получение информации о ходе рассмотрения заявления и о результате предоставления государственной услуги производится в личном кабинете на </w:t>
      </w:r>
      <w:hyperlink r:id="rId36" w:history="1">
        <w:r w:rsidRPr="00B7352C">
          <w:rPr>
            <w:rStyle w:val="af8"/>
            <w:color w:val="auto"/>
          </w:rPr>
          <w:t>Портале</w:t>
        </w:r>
      </w:hyperlink>
      <w:r w:rsidRPr="00B7352C">
        <w:t>,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E52526" w:rsidRPr="00B7352C" w:rsidRDefault="00E52526" w:rsidP="00B7352C">
      <w:pPr>
        <w:spacing w:line="360" w:lineRule="exact"/>
        <w:ind w:firstLine="709"/>
        <w:jc w:val="both"/>
      </w:pPr>
      <w:bookmarkStart w:id="219" w:name="sub_1243"/>
      <w:bookmarkEnd w:id="218"/>
      <w:r w:rsidRPr="00B7352C">
        <w:t xml:space="preserve">24.3. Оценка качества предоставления государственной услуги осуществляется в соответствии с </w:t>
      </w:r>
      <w:hyperlink r:id="rId37" w:history="1">
        <w:r w:rsidRPr="00B7352C">
          <w:rPr>
            <w:rStyle w:val="af8"/>
            <w:color w:val="auto"/>
          </w:rPr>
          <w:t>Правилами</w:t>
        </w:r>
      </w:hyperlink>
      <w:r w:rsidRPr="00B7352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8" w:history="1">
        <w:r w:rsidRPr="00B7352C">
          <w:rPr>
            <w:rStyle w:val="af8"/>
            <w:color w:val="auto"/>
          </w:rPr>
          <w:t>постановлением</w:t>
        </w:r>
      </w:hyperlink>
      <w:r w:rsidRPr="00B7352C">
        <w:t xml:space="preserve"> Правительства Российской Фе</w:t>
      </w:r>
      <w:r w:rsidR="00872181">
        <w:t>дерации от 12 декабря 2012 г. № 1284 «</w:t>
      </w:r>
      <w:r w:rsidRPr="00B7352C">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872181">
        <w:t xml:space="preserve"> своих должностных обязанностей»</w:t>
      </w:r>
      <w:r w:rsidRPr="00B7352C">
        <w:t>.</w:t>
      </w:r>
    </w:p>
    <w:p w:rsidR="00E52526" w:rsidRPr="00B7352C" w:rsidRDefault="00E52526" w:rsidP="00B7352C">
      <w:pPr>
        <w:spacing w:line="360" w:lineRule="exact"/>
        <w:ind w:firstLine="709"/>
        <w:jc w:val="both"/>
      </w:pPr>
      <w:bookmarkStart w:id="220" w:name="sub_1244"/>
      <w:bookmarkEnd w:id="219"/>
      <w:r w:rsidRPr="00B7352C">
        <w:t xml:space="preserve">24.4.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w:t>
      </w:r>
      <w:hyperlink r:id="rId39" w:history="1">
        <w:r w:rsidRPr="00B7352C">
          <w:rPr>
            <w:rStyle w:val="af8"/>
            <w:color w:val="auto"/>
          </w:rPr>
          <w:t>статьей 11.2</w:t>
        </w:r>
      </w:hyperlink>
      <w:r w:rsidR="00872181">
        <w:t xml:space="preserve"> Федерального закона № </w:t>
      </w:r>
      <w:r w:rsidRPr="00B7352C">
        <w:t xml:space="preserve">210-ФЗ и в порядке, установленном </w:t>
      </w:r>
      <w:hyperlink r:id="rId40" w:history="1">
        <w:r w:rsidRPr="00B7352C">
          <w:rPr>
            <w:rStyle w:val="af8"/>
            <w:color w:val="auto"/>
          </w:rPr>
          <w:t>постановлением</w:t>
        </w:r>
      </w:hyperlink>
      <w:r w:rsidRPr="00B7352C">
        <w:t xml:space="preserve"> Правительства Российской Федерац</w:t>
      </w:r>
      <w:r w:rsidR="00872181">
        <w:t>ии от 20 ноября 2012 г. № 1198 «</w:t>
      </w:r>
      <w:r w:rsidRPr="00B7352C">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872181">
        <w:t>рственных и муниципальных услуг»</w:t>
      </w:r>
      <w:r w:rsidRPr="00B7352C">
        <w:t>.</w:t>
      </w:r>
    </w:p>
    <w:bookmarkEnd w:id="220"/>
    <w:p w:rsidR="00E52526" w:rsidRDefault="00E52526" w:rsidP="00733516">
      <w:pPr>
        <w:spacing w:line="240" w:lineRule="exact"/>
        <w:jc w:val="center"/>
      </w:pPr>
    </w:p>
    <w:p w:rsidR="00E52526" w:rsidRDefault="00E52526" w:rsidP="00E63697">
      <w:pPr>
        <w:pStyle w:val="1"/>
        <w:keepNext w:val="0"/>
        <w:keepLines w:val="0"/>
        <w:widowControl w:val="0"/>
      </w:pPr>
      <w:bookmarkStart w:id="221" w:name="sub_2040"/>
      <w:r>
        <w:t>IV. Порядок и формы контроля за исполнением Административного регламента</w:t>
      </w:r>
    </w:p>
    <w:bookmarkEnd w:id="221"/>
    <w:p w:rsidR="00E52526" w:rsidRDefault="00E52526" w:rsidP="00733516">
      <w:pPr>
        <w:spacing w:line="240" w:lineRule="exact"/>
        <w:jc w:val="center"/>
      </w:pPr>
    </w:p>
    <w:p w:rsidR="00E52526" w:rsidRDefault="00E52526" w:rsidP="00E63697">
      <w:pPr>
        <w:pStyle w:val="1"/>
        <w:keepNext w:val="0"/>
        <w:keepLines w:val="0"/>
        <w:widowControl w:val="0"/>
      </w:pPr>
      <w:bookmarkStart w:id="222" w:name="sub_12400"/>
      <w: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A34CEE" w:rsidRPr="00A34CEE" w:rsidRDefault="00A34CEE" w:rsidP="00A34CEE"/>
    <w:p w:rsidR="00E52526" w:rsidRDefault="00E52526" w:rsidP="00755AAD">
      <w:pPr>
        <w:spacing w:line="360" w:lineRule="exact"/>
        <w:ind w:firstLine="709"/>
        <w:jc w:val="both"/>
      </w:pPr>
      <w:bookmarkStart w:id="223" w:name="sub_10241"/>
      <w:bookmarkEnd w:id="222"/>
      <w:r>
        <w:t>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E52526" w:rsidRDefault="00E52526" w:rsidP="00755AAD">
      <w:pPr>
        <w:spacing w:line="360" w:lineRule="exact"/>
        <w:ind w:firstLine="709"/>
        <w:jc w:val="both"/>
      </w:pPr>
      <w:bookmarkStart w:id="224" w:name="sub_10242"/>
      <w:bookmarkEnd w:id="223"/>
      <w:r>
        <w:t>24.2. Требованиями к порядку и формам текущего контроля за предоставлением Услуги являются:</w:t>
      </w:r>
    </w:p>
    <w:p w:rsidR="00E52526" w:rsidRDefault="00E52526" w:rsidP="00755AAD">
      <w:pPr>
        <w:spacing w:line="360" w:lineRule="exact"/>
        <w:ind w:firstLine="709"/>
        <w:jc w:val="both"/>
      </w:pPr>
      <w:bookmarkStart w:id="225" w:name="sub_12421"/>
      <w:bookmarkEnd w:id="224"/>
      <w:r>
        <w:t>24.2.1. независимость;</w:t>
      </w:r>
    </w:p>
    <w:p w:rsidR="00E52526" w:rsidRDefault="00E52526" w:rsidP="00755AAD">
      <w:pPr>
        <w:spacing w:line="360" w:lineRule="exact"/>
        <w:ind w:firstLine="709"/>
        <w:jc w:val="both"/>
      </w:pPr>
      <w:bookmarkStart w:id="226" w:name="sub_12422"/>
      <w:bookmarkEnd w:id="225"/>
      <w:r>
        <w:t>24.2.2. тщательность.</w:t>
      </w:r>
    </w:p>
    <w:p w:rsidR="00E52526" w:rsidRDefault="00E52526" w:rsidP="00755AAD">
      <w:pPr>
        <w:spacing w:line="360" w:lineRule="exact"/>
        <w:ind w:firstLine="709"/>
        <w:jc w:val="both"/>
      </w:pPr>
      <w:bookmarkStart w:id="227" w:name="sub_10243"/>
      <w:bookmarkEnd w:id="226"/>
      <w:r>
        <w:t>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52526" w:rsidRDefault="00E52526" w:rsidP="00755AAD">
      <w:pPr>
        <w:spacing w:line="360" w:lineRule="exact"/>
        <w:ind w:firstLine="709"/>
        <w:jc w:val="both"/>
      </w:pPr>
      <w:bookmarkStart w:id="228" w:name="sub_10244"/>
      <w:bookmarkEnd w:id="227"/>
      <w:r>
        <w:t>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E52526" w:rsidRDefault="00E52526" w:rsidP="00755AAD">
      <w:pPr>
        <w:spacing w:line="360" w:lineRule="exact"/>
        <w:ind w:firstLine="709"/>
        <w:jc w:val="both"/>
      </w:pPr>
      <w:bookmarkStart w:id="229" w:name="sub_1245"/>
      <w:bookmarkEnd w:id="228"/>
      <w:r>
        <w:t>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bookmarkEnd w:id="229"/>
    <w:p w:rsidR="00E52526" w:rsidRDefault="00E52526" w:rsidP="00755AAD">
      <w:pPr>
        <w:spacing w:line="360" w:lineRule="exact"/>
        <w:ind w:firstLine="709"/>
        <w:jc w:val="both"/>
      </w:pPr>
      <w: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E52526" w:rsidRDefault="00E52526" w:rsidP="00755AAD">
      <w:pPr>
        <w:spacing w:line="360" w:lineRule="exact"/>
        <w:ind w:firstLine="709"/>
        <w:jc w:val="both"/>
      </w:pPr>
      <w:bookmarkStart w:id="230" w:name="sub_1246"/>
      <w:r>
        <w:t>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E52526" w:rsidRDefault="00E52526" w:rsidP="00755AAD">
      <w:pPr>
        <w:spacing w:line="360" w:lineRule="exact"/>
        <w:ind w:firstLine="709"/>
        <w:jc w:val="both"/>
      </w:pPr>
      <w:bookmarkStart w:id="231" w:name="sub_1247"/>
      <w:bookmarkEnd w:id="230"/>
      <w:r>
        <w:t>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E52526" w:rsidRDefault="00E52526" w:rsidP="00755AAD">
      <w:pPr>
        <w:spacing w:line="360" w:lineRule="exact"/>
        <w:ind w:firstLine="709"/>
        <w:jc w:val="both"/>
      </w:pPr>
      <w:bookmarkStart w:id="232" w:name="sub_1248"/>
      <w:bookmarkEnd w:id="231"/>
      <w:r>
        <w:t>24.8. Мероприятия по контролю предоставления услуги проводятся в форме проверок.</w:t>
      </w:r>
    </w:p>
    <w:bookmarkEnd w:id="232"/>
    <w:p w:rsidR="00E52526" w:rsidRDefault="00E52526" w:rsidP="00755AAD">
      <w:pPr>
        <w:spacing w:line="360" w:lineRule="exact"/>
        <w:ind w:firstLine="709"/>
        <w:jc w:val="both"/>
      </w:pPr>
      <w:r>
        <w:t>Проверки могут быть плановыми и внеплановыми.</w:t>
      </w:r>
    </w:p>
    <w:p w:rsidR="00E52526" w:rsidRDefault="00E52526" w:rsidP="00755AAD">
      <w:pPr>
        <w:spacing w:line="360" w:lineRule="exact"/>
        <w:ind w:firstLine="709"/>
        <w:jc w:val="both"/>
      </w:pPr>
      <w:r>
        <w:t>Внеплановые проверки проводятся в случае поступления обращений заявителей с жалобами на нарушение их прав и законных интересов.</w:t>
      </w:r>
    </w:p>
    <w:p w:rsidR="00E52526" w:rsidRDefault="00E52526" w:rsidP="00755AAD">
      <w:pPr>
        <w:spacing w:line="240" w:lineRule="exact"/>
        <w:jc w:val="center"/>
      </w:pPr>
    </w:p>
    <w:p w:rsidR="00E52526" w:rsidRDefault="00E52526" w:rsidP="00E63697">
      <w:pPr>
        <w:pStyle w:val="1"/>
        <w:keepNext w:val="0"/>
        <w:keepLines w:val="0"/>
        <w:widowControl w:val="0"/>
      </w:pPr>
      <w:bookmarkStart w:id="233" w:name="sub_12500"/>
      <w:r>
        <w:t>25. Порядок и периодичность осуществления плановых и внеплановых проверок полноты и качества предоставления Услуги</w:t>
      </w:r>
    </w:p>
    <w:p w:rsidR="00A34CEE" w:rsidRPr="00A34CEE" w:rsidRDefault="00A34CEE" w:rsidP="00A34CEE"/>
    <w:p w:rsidR="00E52526" w:rsidRDefault="00E52526" w:rsidP="00CB28E2">
      <w:pPr>
        <w:spacing w:line="360" w:lineRule="exact"/>
        <w:ind w:firstLine="709"/>
        <w:jc w:val="both"/>
      </w:pPr>
      <w:bookmarkStart w:id="234" w:name="sub_1251"/>
      <w:bookmarkEnd w:id="233"/>
      <w:r>
        <w:t>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E52526" w:rsidRDefault="00E52526" w:rsidP="00CB28E2">
      <w:pPr>
        <w:spacing w:line="360" w:lineRule="exact"/>
        <w:ind w:firstLine="709"/>
        <w:jc w:val="both"/>
      </w:pPr>
      <w:bookmarkStart w:id="235" w:name="sub_1252"/>
      <w:bookmarkEnd w:id="234"/>
      <w:r>
        <w:t>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bookmarkEnd w:id="235"/>
    <w:p w:rsidR="00E52526" w:rsidRDefault="00E52526" w:rsidP="00645BC1">
      <w:pPr>
        <w:spacing w:line="240" w:lineRule="exact"/>
        <w:jc w:val="center"/>
      </w:pPr>
    </w:p>
    <w:p w:rsidR="00E52526" w:rsidRDefault="00E52526" w:rsidP="00E63697">
      <w:pPr>
        <w:pStyle w:val="1"/>
        <w:keepNext w:val="0"/>
        <w:keepLines w:val="0"/>
        <w:widowControl w:val="0"/>
      </w:pPr>
      <w:bookmarkStart w:id="236" w:name="sub_12600"/>
      <w:r>
        <w:t>26. 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A34CEE" w:rsidRPr="00A34CEE" w:rsidRDefault="00A34CEE" w:rsidP="00A34CEE"/>
    <w:p w:rsidR="00E52526" w:rsidRDefault="00E52526" w:rsidP="00F041F0">
      <w:pPr>
        <w:spacing w:line="360" w:lineRule="exact"/>
        <w:ind w:firstLine="709"/>
        <w:jc w:val="both"/>
      </w:pPr>
      <w:bookmarkStart w:id="237" w:name="sub_1261"/>
      <w:bookmarkEnd w:id="236"/>
      <w:r>
        <w:t>26.1. 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E52526" w:rsidRDefault="00E52526" w:rsidP="00F041F0">
      <w:pPr>
        <w:spacing w:line="360" w:lineRule="exact"/>
        <w:ind w:firstLine="709"/>
        <w:jc w:val="both"/>
      </w:pPr>
      <w:bookmarkStart w:id="238" w:name="sub_1262"/>
      <w:bookmarkEnd w:id="237"/>
      <w: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00636A4F">
        <w:t>Пермского края</w:t>
      </w:r>
      <w:r>
        <w:t>.</w:t>
      </w:r>
    </w:p>
    <w:bookmarkEnd w:id="238"/>
    <w:p w:rsidR="00E52526" w:rsidRDefault="00E52526" w:rsidP="00E91FF8">
      <w:pPr>
        <w:spacing w:line="240" w:lineRule="exact"/>
        <w:jc w:val="center"/>
      </w:pPr>
    </w:p>
    <w:p w:rsidR="00E52526" w:rsidRDefault="00E52526" w:rsidP="00E63697">
      <w:pPr>
        <w:pStyle w:val="1"/>
        <w:keepNext w:val="0"/>
        <w:keepLines w:val="0"/>
        <w:widowControl w:val="0"/>
      </w:pPr>
      <w:bookmarkStart w:id="239" w:name="sub_12700"/>
      <w: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34CEE" w:rsidRPr="00A34CEE" w:rsidRDefault="00A34CEE" w:rsidP="00A34CEE"/>
    <w:p w:rsidR="00E52526" w:rsidRPr="002921F3" w:rsidRDefault="00E52526" w:rsidP="00CB625B">
      <w:pPr>
        <w:spacing w:line="360" w:lineRule="exact"/>
        <w:ind w:firstLine="709"/>
        <w:jc w:val="both"/>
      </w:pPr>
      <w:bookmarkStart w:id="240" w:name="sub_1271"/>
      <w:bookmarkEnd w:id="239"/>
      <w:r w:rsidRPr="002921F3">
        <w:t xml:space="preserve">27.1. Контроль за предоставлением Услуги осуществляется в порядке и формах, предусмотренных </w:t>
      </w:r>
      <w:hyperlink w:anchor="sub_12400" w:history="1">
        <w:r w:rsidRPr="002921F3">
          <w:rPr>
            <w:rStyle w:val="af8"/>
            <w:color w:val="auto"/>
          </w:rPr>
          <w:t>подразделами 24</w:t>
        </w:r>
      </w:hyperlink>
      <w:r w:rsidRPr="002921F3">
        <w:t xml:space="preserve"> и </w:t>
      </w:r>
      <w:hyperlink w:anchor="sub_12500" w:history="1">
        <w:r w:rsidRPr="002921F3">
          <w:rPr>
            <w:rStyle w:val="af8"/>
            <w:color w:val="auto"/>
          </w:rPr>
          <w:t>25</w:t>
        </w:r>
      </w:hyperlink>
      <w:r w:rsidRPr="002921F3">
        <w:t xml:space="preserve"> настоящего Административного регламента.</w:t>
      </w:r>
    </w:p>
    <w:p w:rsidR="00E52526" w:rsidRPr="002921F3" w:rsidRDefault="00E52526" w:rsidP="00CB625B">
      <w:pPr>
        <w:spacing w:line="360" w:lineRule="exact"/>
        <w:ind w:firstLine="709"/>
        <w:jc w:val="both"/>
      </w:pPr>
      <w:bookmarkStart w:id="241" w:name="sub_1272"/>
      <w:bookmarkEnd w:id="240"/>
      <w:r w:rsidRPr="002921F3">
        <w:t>27.2. Контроль за порядком предоставления Услуги осуществляется в порядке, установленн</w:t>
      </w:r>
      <w:r w:rsidR="002921F3">
        <w:t xml:space="preserve">ом </w:t>
      </w:r>
      <w:r w:rsidRPr="002921F3">
        <w:t>но</w:t>
      </w:r>
      <w:r w:rsidR="002921F3">
        <w:t>рмативно-правовыми актами Пермского края</w:t>
      </w:r>
      <w:r w:rsidRPr="002921F3">
        <w:t>.</w:t>
      </w:r>
    </w:p>
    <w:p w:rsidR="00E52526" w:rsidRPr="002921F3" w:rsidRDefault="00E52526" w:rsidP="00CB625B">
      <w:pPr>
        <w:spacing w:line="360" w:lineRule="exact"/>
        <w:ind w:firstLine="709"/>
        <w:jc w:val="both"/>
      </w:pPr>
      <w:bookmarkStart w:id="242" w:name="sub_1273"/>
      <w:bookmarkEnd w:id="241"/>
      <w:r w:rsidRPr="002921F3">
        <w:t xml:space="preserve">27.3.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w:t>
      </w:r>
      <w:r w:rsidR="002921F3">
        <w:t>администрацию Соликамского городского округа</w:t>
      </w:r>
      <w:r w:rsidRPr="002921F3">
        <w:t xml:space="preserve"> жалобы на нарушение работниками Организации, МФЦ порядка предоставления Услуги, повлекшее ее не</w:t>
      </w:r>
      <w:r w:rsidR="00703622">
        <w:t xml:space="preserve"> </w:t>
      </w:r>
      <w:r w:rsidRPr="002921F3">
        <w:t>предоставление или предоставление с нарушением срока, установленного Административным регламентом.</w:t>
      </w:r>
    </w:p>
    <w:p w:rsidR="00E52526" w:rsidRPr="002921F3" w:rsidRDefault="00E52526" w:rsidP="00CB625B">
      <w:pPr>
        <w:spacing w:line="360" w:lineRule="exact"/>
        <w:ind w:firstLine="709"/>
        <w:jc w:val="both"/>
      </w:pPr>
      <w:bookmarkStart w:id="243" w:name="sub_1274"/>
      <w:bookmarkEnd w:id="242"/>
      <w:r w:rsidRPr="002921F3">
        <w:t>27.4. 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E52526" w:rsidRPr="002921F3" w:rsidRDefault="00E52526" w:rsidP="00CB625B">
      <w:pPr>
        <w:spacing w:line="360" w:lineRule="exact"/>
        <w:ind w:firstLine="709"/>
        <w:jc w:val="both"/>
      </w:pPr>
      <w:bookmarkStart w:id="244" w:name="sub_1275"/>
      <w:bookmarkEnd w:id="243"/>
      <w:r w:rsidRPr="002921F3">
        <w:t xml:space="preserve">27.5. Контроль за предоставлением Услуги, в том числе со стороны граждан и </w:t>
      </w:r>
      <w:proofErr w:type="gramStart"/>
      <w:r w:rsidRPr="002921F3">
        <w:t>их объединений</w:t>
      </w:r>
      <w:proofErr w:type="gramEnd"/>
      <w:r w:rsidRPr="002921F3">
        <w:t xml:space="preserve">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bookmarkEnd w:id="244"/>
    <w:p w:rsidR="00E52526" w:rsidRDefault="00E52526" w:rsidP="006A0EC5">
      <w:pPr>
        <w:spacing w:line="240" w:lineRule="exact"/>
        <w:jc w:val="center"/>
      </w:pPr>
    </w:p>
    <w:p w:rsidR="00E52526" w:rsidRDefault="00E52526" w:rsidP="00E63697">
      <w:pPr>
        <w:pStyle w:val="1"/>
        <w:keepNext w:val="0"/>
        <w:keepLines w:val="0"/>
        <w:widowControl w:val="0"/>
      </w:pPr>
      <w:bookmarkStart w:id="245" w:name="sub_1050"/>
      <w:r>
        <w:t>V. Досудебный (внесудебный) порядок обжалования решений и действий (бездействия) Организации, предоставляющей Услугу, МФЦ, а также их работников</w:t>
      </w:r>
    </w:p>
    <w:bookmarkEnd w:id="245"/>
    <w:p w:rsidR="00E52526" w:rsidRDefault="00E52526" w:rsidP="006A0EC5">
      <w:pPr>
        <w:spacing w:line="240" w:lineRule="exact"/>
        <w:jc w:val="center"/>
      </w:pPr>
    </w:p>
    <w:p w:rsidR="00E52526" w:rsidRDefault="00E52526" w:rsidP="00E63697">
      <w:pPr>
        <w:pStyle w:val="1"/>
        <w:keepNext w:val="0"/>
        <w:keepLines w:val="0"/>
        <w:widowControl w:val="0"/>
      </w:pPr>
      <w:bookmarkStart w:id="246" w:name="sub_12800"/>
      <w:r w:rsidRPr="0050631C">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A34CEE" w:rsidRPr="00A34CEE" w:rsidRDefault="00A34CEE" w:rsidP="00A34CEE"/>
    <w:p w:rsidR="00E52526" w:rsidRPr="002B4B8F" w:rsidRDefault="00E52526" w:rsidP="00A34CEE">
      <w:pPr>
        <w:spacing w:line="360" w:lineRule="exact"/>
        <w:ind w:firstLine="709"/>
        <w:jc w:val="both"/>
        <w:rPr>
          <w:szCs w:val="28"/>
        </w:rPr>
      </w:pPr>
      <w:bookmarkStart w:id="247" w:name="sub_1281"/>
      <w:bookmarkEnd w:id="246"/>
      <w:r w:rsidRPr="002B4B8F">
        <w:rPr>
          <w:szCs w:val="28"/>
        </w:rPr>
        <w:t>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E52526" w:rsidRPr="002B4B8F" w:rsidRDefault="00E52526" w:rsidP="00A34CEE">
      <w:pPr>
        <w:spacing w:line="360" w:lineRule="exact"/>
        <w:ind w:firstLine="709"/>
        <w:jc w:val="both"/>
        <w:rPr>
          <w:szCs w:val="28"/>
        </w:rPr>
      </w:pPr>
      <w:bookmarkStart w:id="248" w:name="sub_1282"/>
      <w:bookmarkEnd w:id="247"/>
      <w:r w:rsidRPr="002B4B8F">
        <w:rPr>
          <w:szCs w:val="28"/>
        </w:rPr>
        <w:t>28.2.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E52526" w:rsidRPr="002B4B8F" w:rsidRDefault="00E52526" w:rsidP="00A34CEE">
      <w:pPr>
        <w:spacing w:line="360" w:lineRule="exact"/>
        <w:ind w:firstLine="709"/>
        <w:jc w:val="both"/>
        <w:rPr>
          <w:szCs w:val="28"/>
        </w:rPr>
      </w:pPr>
      <w:bookmarkStart w:id="249" w:name="sub_1283"/>
      <w:bookmarkEnd w:id="248"/>
      <w:r w:rsidRPr="002B4B8F">
        <w:rPr>
          <w:szCs w:val="28"/>
        </w:rPr>
        <w:t>28.3. Заявитель может обратиться с жалобой, в том числе в следующих случаях:</w:t>
      </w:r>
    </w:p>
    <w:p w:rsidR="00E52526" w:rsidRPr="002B4B8F" w:rsidRDefault="00E52526" w:rsidP="00A34CEE">
      <w:pPr>
        <w:spacing w:line="360" w:lineRule="exact"/>
        <w:ind w:firstLine="709"/>
        <w:jc w:val="both"/>
        <w:rPr>
          <w:szCs w:val="28"/>
        </w:rPr>
      </w:pPr>
      <w:bookmarkStart w:id="250" w:name="sub_12831"/>
      <w:bookmarkEnd w:id="249"/>
      <w:r w:rsidRPr="002B4B8F">
        <w:rPr>
          <w:szCs w:val="28"/>
        </w:rPr>
        <w:t xml:space="preserve">28.3.1. нарушение срока регистрации заявления о предоставлении Услуги, комплексного запроса, указанного в </w:t>
      </w:r>
      <w:hyperlink r:id="rId41" w:history="1">
        <w:r w:rsidRPr="002B4B8F">
          <w:rPr>
            <w:rStyle w:val="af8"/>
            <w:color w:val="auto"/>
            <w:szCs w:val="28"/>
          </w:rPr>
          <w:t>статье 15.1</w:t>
        </w:r>
      </w:hyperlink>
      <w:r w:rsidRPr="002B4B8F">
        <w:rPr>
          <w:szCs w:val="28"/>
        </w:rPr>
        <w:t xml:space="preserve"> Федеральн</w:t>
      </w:r>
      <w:r w:rsidR="002B4B8F">
        <w:rPr>
          <w:szCs w:val="28"/>
        </w:rPr>
        <w:t xml:space="preserve">ого закона № </w:t>
      </w:r>
      <w:r w:rsidRPr="002B4B8F">
        <w:rPr>
          <w:szCs w:val="28"/>
        </w:rPr>
        <w:t>210-ФЗ;</w:t>
      </w:r>
    </w:p>
    <w:p w:rsidR="00E52526" w:rsidRPr="002B4B8F" w:rsidRDefault="00E52526" w:rsidP="00A34CEE">
      <w:pPr>
        <w:spacing w:line="360" w:lineRule="exact"/>
        <w:ind w:firstLine="709"/>
        <w:jc w:val="both"/>
        <w:rPr>
          <w:szCs w:val="28"/>
        </w:rPr>
      </w:pPr>
      <w:bookmarkStart w:id="251" w:name="sub_12832"/>
      <w:bookmarkEnd w:id="250"/>
      <w:r w:rsidRPr="002B4B8F">
        <w:rPr>
          <w:szCs w:val="28"/>
        </w:rPr>
        <w:t>28.3.2. нарушение срока предоставления Услуги;</w:t>
      </w:r>
    </w:p>
    <w:p w:rsidR="00E52526" w:rsidRPr="002B4B8F" w:rsidRDefault="00E52526" w:rsidP="00A34CEE">
      <w:pPr>
        <w:spacing w:line="360" w:lineRule="exact"/>
        <w:ind w:firstLine="709"/>
        <w:jc w:val="both"/>
        <w:rPr>
          <w:szCs w:val="28"/>
        </w:rPr>
      </w:pPr>
      <w:bookmarkStart w:id="252" w:name="sub_12833"/>
      <w:bookmarkEnd w:id="251"/>
      <w:r w:rsidRPr="002B4B8F">
        <w:rPr>
          <w:szCs w:val="28"/>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E52526" w:rsidRPr="002B4B8F" w:rsidRDefault="00E52526" w:rsidP="00A34CEE">
      <w:pPr>
        <w:spacing w:line="360" w:lineRule="exact"/>
        <w:ind w:firstLine="709"/>
        <w:jc w:val="both"/>
        <w:rPr>
          <w:szCs w:val="28"/>
        </w:rPr>
      </w:pPr>
      <w:bookmarkStart w:id="253" w:name="sub_12834"/>
      <w:bookmarkEnd w:id="252"/>
      <w:r w:rsidRPr="002B4B8F">
        <w:rPr>
          <w:szCs w:val="28"/>
        </w:rPr>
        <w:t>28.3.4. 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E52526" w:rsidRPr="002B4B8F" w:rsidRDefault="00E52526" w:rsidP="00A34CEE">
      <w:pPr>
        <w:spacing w:line="360" w:lineRule="exact"/>
        <w:ind w:firstLine="709"/>
        <w:jc w:val="both"/>
        <w:rPr>
          <w:szCs w:val="28"/>
        </w:rPr>
      </w:pPr>
      <w:bookmarkStart w:id="254" w:name="sub_12835"/>
      <w:bookmarkEnd w:id="253"/>
      <w:r w:rsidRPr="002B4B8F">
        <w:rPr>
          <w:szCs w:val="28"/>
        </w:rPr>
        <w:t>28.3.5. отказ в предоставлении Услуги, если основания отказа не предусмотрены законодательством Российской Федерации;</w:t>
      </w:r>
    </w:p>
    <w:p w:rsidR="00E52526" w:rsidRPr="002B4B8F" w:rsidRDefault="00E52526" w:rsidP="00A34CEE">
      <w:pPr>
        <w:spacing w:line="360" w:lineRule="exact"/>
        <w:ind w:firstLine="709"/>
        <w:jc w:val="both"/>
        <w:rPr>
          <w:szCs w:val="28"/>
        </w:rPr>
      </w:pPr>
      <w:bookmarkStart w:id="255" w:name="sub_12836"/>
      <w:bookmarkEnd w:id="254"/>
      <w:r w:rsidRPr="002B4B8F">
        <w:rPr>
          <w:szCs w:val="28"/>
        </w:rPr>
        <w:t>28.3.6. требование с заявителя при предоставлении Услуги платы, не предусмотренной законодательством Российской Федерации;</w:t>
      </w:r>
    </w:p>
    <w:p w:rsidR="00E52526" w:rsidRPr="002B4B8F" w:rsidRDefault="00E52526" w:rsidP="00A34CEE">
      <w:pPr>
        <w:spacing w:line="360" w:lineRule="exact"/>
        <w:ind w:firstLine="709"/>
        <w:jc w:val="both"/>
        <w:rPr>
          <w:szCs w:val="28"/>
        </w:rPr>
      </w:pPr>
      <w:bookmarkStart w:id="256" w:name="sub_12837"/>
      <w:bookmarkEnd w:id="255"/>
      <w:r w:rsidRPr="002B4B8F">
        <w:rPr>
          <w:szCs w:val="28"/>
        </w:rPr>
        <w:t>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E52526" w:rsidRPr="002B4B8F" w:rsidRDefault="00E52526" w:rsidP="00A34CEE">
      <w:pPr>
        <w:spacing w:line="360" w:lineRule="exact"/>
        <w:ind w:firstLine="709"/>
        <w:jc w:val="both"/>
        <w:rPr>
          <w:szCs w:val="28"/>
        </w:rPr>
      </w:pPr>
      <w:bookmarkStart w:id="257" w:name="sub_12838"/>
      <w:bookmarkEnd w:id="256"/>
      <w:r w:rsidRPr="002B4B8F">
        <w:rPr>
          <w:szCs w:val="28"/>
        </w:rPr>
        <w:t>28.3.8. нарушение срока или порядка выдачи документов по результатам предоставления Услуги;</w:t>
      </w:r>
    </w:p>
    <w:p w:rsidR="00E52526" w:rsidRPr="002B4B8F" w:rsidRDefault="00E52526" w:rsidP="00A34CEE">
      <w:pPr>
        <w:spacing w:line="360" w:lineRule="exact"/>
        <w:ind w:firstLine="709"/>
        <w:jc w:val="both"/>
        <w:rPr>
          <w:szCs w:val="28"/>
        </w:rPr>
      </w:pPr>
      <w:bookmarkStart w:id="258" w:name="sub_12839"/>
      <w:bookmarkEnd w:id="257"/>
      <w:r w:rsidRPr="002B4B8F">
        <w:rPr>
          <w:szCs w:val="28"/>
        </w:rPr>
        <w:t>28.3.9. приостановление предоставления Услуги, если основания приостановления не предусмотрены законодательством Российской Федерации;</w:t>
      </w:r>
    </w:p>
    <w:p w:rsidR="00E52526" w:rsidRPr="002B4B8F" w:rsidRDefault="00E52526" w:rsidP="00A34CEE">
      <w:pPr>
        <w:spacing w:line="360" w:lineRule="exact"/>
        <w:ind w:firstLine="709"/>
        <w:jc w:val="both"/>
        <w:rPr>
          <w:szCs w:val="28"/>
        </w:rPr>
      </w:pPr>
      <w:bookmarkStart w:id="259" w:name="sub_128310"/>
      <w:bookmarkEnd w:id="258"/>
      <w:r w:rsidRPr="002B4B8F">
        <w:rPr>
          <w:szCs w:val="28"/>
        </w:rPr>
        <w:t xml:space="preserve">28.3.10.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w:t>
      </w:r>
      <w:hyperlink w:anchor="sub_11044" w:history="1">
        <w:r w:rsidRPr="002B4B8F">
          <w:rPr>
            <w:rStyle w:val="af8"/>
            <w:color w:val="auto"/>
            <w:szCs w:val="28"/>
          </w:rPr>
          <w:t>подпункте 10.4.4 пункта 10.</w:t>
        </w:r>
      </w:hyperlink>
      <w:r w:rsidR="002B4B8F">
        <w:rPr>
          <w:szCs w:val="28"/>
        </w:rPr>
        <w:t>4</w:t>
      </w:r>
      <w:r w:rsidRPr="002B4B8F">
        <w:rPr>
          <w:szCs w:val="28"/>
        </w:rPr>
        <w:t xml:space="preserve"> настоящего Административного регламента.</w:t>
      </w:r>
    </w:p>
    <w:p w:rsidR="00E52526" w:rsidRPr="002B4B8F" w:rsidRDefault="00E52526" w:rsidP="00A34CEE">
      <w:pPr>
        <w:spacing w:line="360" w:lineRule="exact"/>
        <w:ind w:firstLine="709"/>
        <w:jc w:val="both"/>
        <w:rPr>
          <w:szCs w:val="28"/>
        </w:rPr>
      </w:pPr>
      <w:bookmarkStart w:id="260" w:name="sub_1284"/>
      <w:bookmarkEnd w:id="259"/>
      <w:r w:rsidRPr="002B4B8F">
        <w:rPr>
          <w:szCs w:val="28"/>
        </w:rPr>
        <w:t>28.4. Жалоба должна содержать:</w:t>
      </w:r>
    </w:p>
    <w:p w:rsidR="00E52526" w:rsidRPr="002B4B8F" w:rsidRDefault="00E52526" w:rsidP="00A34CEE">
      <w:pPr>
        <w:spacing w:line="360" w:lineRule="exact"/>
        <w:ind w:firstLine="709"/>
        <w:jc w:val="both"/>
        <w:rPr>
          <w:szCs w:val="28"/>
        </w:rPr>
      </w:pPr>
      <w:bookmarkStart w:id="261" w:name="sub_12841"/>
      <w:bookmarkEnd w:id="260"/>
      <w:r w:rsidRPr="002B4B8F">
        <w:rPr>
          <w:szCs w:val="28"/>
        </w:rPr>
        <w:t>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E52526" w:rsidRPr="002B4B8F" w:rsidRDefault="00E52526" w:rsidP="00A34CEE">
      <w:pPr>
        <w:spacing w:line="360" w:lineRule="exact"/>
        <w:ind w:firstLine="709"/>
        <w:jc w:val="both"/>
        <w:rPr>
          <w:szCs w:val="28"/>
        </w:rPr>
      </w:pPr>
      <w:bookmarkStart w:id="262" w:name="sub_12842"/>
      <w:bookmarkEnd w:id="261"/>
      <w:r w:rsidRPr="002B4B8F">
        <w:rPr>
          <w:szCs w:val="28"/>
        </w:rPr>
        <w:t>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2526" w:rsidRPr="002B4B8F" w:rsidRDefault="00E52526" w:rsidP="00A34CEE">
      <w:pPr>
        <w:spacing w:line="360" w:lineRule="exact"/>
        <w:ind w:firstLine="709"/>
        <w:jc w:val="both"/>
        <w:rPr>
          <w:szCs w:val="28"/>
        </w:rPr>
      </w:pPr>
      <w:bookmarkStart w:id="263" w:name="sub_12843"/>
      <w:bookmarkEnd w:id="262"/>
      <w:r w:rsidRPr="002B4B8F">
        <w:rPr>
          <w:szCs w:val="28"/>
        </w:rPr>
        <w:t>28.4.3. сведения об обжалуемых решениях и действиях (бездействии) Организации, работника Организации, МФЦ, работника МФЦ;</w:t>
      </w:r>
    </w:p>
    <w:p w:rsidR="00E52526" w:rsidRPr="002B4B8F" w:rsidRDefault="00E52526" w:rsidP="00A34CEE">
      <w:pPr>
        <w:spacing w:line="360" w:lineRule="exact"/>
        <w:ind w:firstLine="709"/>
        <w:jc w:val="both"/>
        <w:rPr>
          <w:szCs w:val="28"/>
        </w:rPr>
      </w:pPr>
      <w:bookmarkStart w:id="264" w:name="sub_12844"/>
      <w:bookmarkEnd w:id="263"/>
      <w:r w:rsidRPr="002B4B8F">
        <w:rPr>
          <w:szCs w:val="28"/>
        </w:rPr>
        <w:t>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E52526" w:rsidRPr="002B4B8F" w:rsidRDefault="00E52526" w:rsidP="00A34CEE">
      <w:pPr>
        <w:spacing w:line="360" w:lineRule="exact"/>
        <w:ind w:firstLine="709"/>
        <w:jc w:val="both"/>
        <w:rPr>
          <w:szCs w:val="28"/>
        </w:rPr>
      </w:pPr>
      <w:bookmarkStart w:id="265" w:name="sub_1285"/>
      <w:bookmarkEnd w:id="264"/>
      <w:r w:rsidRPr="002B4B8F">
        <w:rPr>
          <w:szCs w:val="28"/>
        </w:rPr>
        <w:t>28.5. Жалоба подается в письменной форме на бумажном носителе, в том числе на личном приеме заявителя, по почте либо в электронной форме.</w:t>
      </w:r>
    </w:p>
    <w:bookmarkEnd w:id="265"/>
    <w:p w:rsidR="00E52526" w:rsidRPr="002B4B8F" w:rsidRDefault="00E52526" w:rsidP="00A34CEE">
      <w:pPr>
        <w:spacing w:line="360" w:lineRule="exact"/>
        <w:ind w:firstLine="709"/>
        <w:jc w:val="both"/>
        <w:rPr>
          <w:szCs w:val="28"/>
        </w:rPr>
      </w:pPr>
      <w:r w:rsidRPr="002B4B8F">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52526" w:rsidRPr="002B4B8F" w:rsidRDefault="00E52526" w:rsidP="00A34CEE">
      <w:pPr>
        <w:spacing w:line="360" w:lineRule="exact"/>
        <w:ind w:firstLine="709"/>
        <w:jc w:val="both"/>
        <w:rPr>
          <w:szCs w:val="28"/>
        </w:rPr>
      </w:pPr>
      <w:r w:rsidRPr="002B4B8F">
        <w:rPr>
          <w:szCs w:val="28"/>
        </w:rPr>
        <w:t xml:space="preserve">При подаче жалобы в электронном виде документы, указанные в </w:t>
      </w:r>
      <w:hyperlink w:anchor="sub_1282" w:history="1">
        <w:r w:rsidRPr="002B4B8F">
          <w:rPr>
            <w:rStyle w:val="af8"/>
            <w:color w:val="auto"/>
            <w:szCs w:val="28"/>
          </w:rPr>
          <w:t>пункте 28.2</w:t>
        </w:r>
      </w:hyperlink>
      <w:r w:rsidRPr="002B4B8F">
        <w:rPr>
          <w:szCs w:val="28"/>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52526" w:rsidRPr="002B4B8F" w:rsidRDefault="00E52526" w:rsidP="00A34CEE">
      <w:pPr>
        <w:spacing w:line="360" w:lineRule="exact"/>
        <w:ind w:firstLine="709"/>
        <w:jc w:val="both"/>
        <w:rPr>
          <w:szCs w:val="28"/>
        </w:rPr>
      </w:pPr>
      <w:bookmarkStart w:id="266" w:name="sub_1286"/>
      <w:r w:rsidRPr="002B4B8F">
        <w:rPr>
          <w:szCs w:val="28"/>
        </w:rPr>
        <w:t>28.6. В электронной форме жалоба может быть подана заявителем посредством:</w:t>
      </w:r>
    </w:p>
    <w:p w:rsidR="00E52526" w:rsidRPr="002B4B8F" w:rsidRDefault="00907A00" w:rsidP="00A34CEE">
      <w:pPr>
        <w:spacing w:line="360" w:lineRule="exact"/>
        <w:ind w:firstLine="709"/>
        <w:jc w:val="both"/>
        <w:rPr>
          <w:szCs w:val="28"/>
        </w:rPr>
      </w:pPr>
      <w:bookmarkStart w:id="267" w:name="sub_12862"/>
      <w:bookmarkEnd w:id="266"/>
      <w:r>
        <w:rPr>
          <w:szCs w:val="28"/>
        </w:rPr>
        <w:t>28.6.1</w:t>
      </w:r>
      <w:r w:rsidR="00E52526" w:rsidRPr="002B4B8F">
        <w:rPr>
          <w:szCs w:val="28"/>
        </w:rPr>
        <w:t xml:space="preserve">. официального сайта Уполномоченного органа, </w:t>
      </w:r>
      <w:r w:rsidR="007E7919">
        <w:rPr>
          <w:szCs w:val="28"/>
        </w:rPr>
        <w:t xml:space="preserve">сайта </w:t>
      </w:r>
      <w:r w:rsidR="00E52526" w:rsidRPr="002B4B8F">
        <w:rPr>
          <w:szCs w:val="28"/>
        </w:rPr>
        <w:t>Организации, МФЦ, учредителя МФЦ в сети Интернет;</w:t>
      </w:r>
    </w:p>
    <w:p w:rsidR="00E52526" w:rsidRPr="002B4B8F" w:rsidRDefault="00907A00" w:rsidP="00A34CEE">
      <w:pPr>
        <w:spacing w:line="360" w:lineRule="exact"/>
        <w:ind w:firstLine="709"/>
        <w:jc w:val="both"/>
        <w:rPr>
          <w:szCs w:val="28"/>
        </w:rPr>
      </w:pPr>
      <w:bookmarkStart w:id="268" w:name="sub_12863"/>
      <w:bookmarkEnd w:id="267"/>
      <w:r>
        <w:rPr>
          <w:szCs w:val="28"/>
        </w:rPr>
        <w:t>28.6.2</w:t>
      </w:r>
      <w:r w:rsidR="00E52526" w:rsidRPr="002B4B8F">
        <w:rPr>
          <w:szCs w:val="28"/>
        </w:rPr>
        <w:t xml:space="preserve">. </w:t>
      </w:r>
      <w:r w:rsidR="003A1B73" w:rsidRPr="00FE456D">
        <w:t>Портала</w:t>
      </w:r>
      <w:r w:rsidR="00E52526" w:rsidRPr="00FE456D">
        <w:rPr>
          <w:szCs w:val="28"/>
        </w:rPr>
        <w:t>,</w:t>
      </w:r>
      <w:r w:rsidR="00E52526" w:rsidRPr="002B4B8F">
        <w:rPr>
          <w:szCs w:val="28"/>
        </w:rPr>
        <w:t xml:space="preserve"> за исключением жалоб на решения и действия (бездействие) МФЦ и их работников;</w:t>
      </w:r>
    </w:p>
    <w:p w:rsidR="00E52526" w:rsidRPr="002B4B8F" w:rsidRDefault="00907A00" w:rsidP="00A34CEE">
      <w:pPr>
        <w:spacing w:line="360" w:lineRule="exact"/>
        <w:ind w:firstLine="709"/>
        <w:jc w:val="both"/>
        <w:rPr>
          <w:szCs w:val="28"/>
        </w:rPr>
      </w:pPr>
      <w:bookmarkStart w:id="269" w:name="sub_12864"/>
      <w:bookmarkEnd w:id="268"/>
      <w:r>
        <w:rPr>
          <w:szCs w:val="28"/>
        </w:rPr>
        <w:t>28.6.3</w:t>
      </w:r>
      <w:r w:rsidR="00E52526" w:rsidRPr="002B4B8F">
        <w:rPr>
          <w:szCs w:val="28"/>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E52526" w:rsidRPr="002B4B8F" w:rsidRDefault="00E52526" w:rsidP="00A34CEE">
      <w:pPr>
        <w:spacing w:line="360" w:lineRule="exact"/>
        <w:ind w:firstLine="709"/>
        <w:jc w:val="both"/>
        <w:rPr>
          <w:szCs w:val="28"/>
        </w:rPr>
      </w:pPr>
      <w:bookmarkStart w:id="270" w:name="sub_1287"/>
      <w:bookmarkEnd w:id="269"/>
      <w:r w:rsidRPr="002B4B8F">
        <w:rPr>
          <w:szCs w:val="28"/>
        </w:rPr>
        <w:t>28.7. В Организации, МФЦ, учредителями</w:t>
      </w:r>
      <w:r w:rsidR="00E25317">
        <w:rPr>
          <w:szCs w:val="28"/>
        </w:rPr>
        <w:t xml:space="preserve"> МФЦ,</w:t>
      </w:r>
      <w:r w:rsidRPr="002B4B8F">
        <w:rPr>
          <w:szCs w:val="28"/>
        </w:rPr>
        <w:t xml:space="preserve"> определяются уполномоченные должностные лица и (или) работники, которые обеспечивают:</w:t>
      </w:r>
    </w:p>
    <w:p w:rsidR="00E52526" w:rsidRPr="002B4B8F" w:rsidRDefault="00E52526" w:rsidP="00A34CEE">
      <w:pPr>
        <w:spacing w:line="360" w:lineRule="exact"/>
        <w:ind w:firstLine="709"/>
        <w:jc w:val="both"/>
        <w:rPr>
          <w:szCs w:val="28"/>
        </w:rPr>
      </w:pPr>
      <w:bookmarkStart w:id="271" w:name="sub_12871"/>
      <w:bookmarkEnd w:id="270"/>
      <w:r w:rsidRPr="002B4B8F">
        <w:rPr>
          <w:szCs w:val="28"/>
        </w:rPr>
        <w:t>28.7.1. прием и регистрацию жалоб;</w:t>
      </w:r>
    </w:p>
    <w:p w:rsidR="00E52526" w:rsidRPr="002B4B8F" w:rsidRDefault="00E52526" w:rsidP="00A34CEE">
      <w:pPr>
        <w:spacing w:line="360" w:lineRule="exact"/>
        <w:ind w:firstLine="709"/>
        <w:jc w:val="both"/>
        <w:rPr>
          <w:szCs w:val="28"/>
        </w:rPr>
      </w:pPr>
      <w:bookmarkStart w:id="272" w:name="sub_12872"/>
      <w:bookmarkEnd w:id="271"/>
      <w:r w:rsidRPr="002B4B8F">
        <w:rPr>
          <w:szCs w:val="28"/>
        </w:rPr>
        <w:t>28.7.2. направление жалоб в уполномоченные на их рассмотрение Организацию, МФЦ, учредителю</w:t>
      </w:r>
      <w:r w:rsidR="00E25317">
        <w:rPr>
          <w:szCs w:val="28"/>
        </w:rPr>
        <w:t xml:space="preserve"> МФЦ,</w:t>
      </w:r>
      <w:r w:rsidRPr="002B4B8F">
        <w:rPr>
          <w:szCs w:val="28"/>
        </w:rPr>
        <w:t xml:space="preserve"> в соответствии с </w:t>
      </w:r>
      <w:hyperlink w:anchor="sub_1291" w:history="1">
        <w:r w:rsidRPr="002B4B8F">
          <w:rPr>
            <w:rStyle w:val="af8"/>
            <w:color w:val="auto"/>
            <w:szCs w:val="28"/>
          </w:rPr>
          <w:t>пунктами 29.1</w:t>
        </w:r>
      </w:hyperlink>
      <w:r w:rsidRPr="002B4B8F">
        <w:rPr>
          <w:szCs w:val="28"/>
        </w:rPr>
        <w:t xml:space="preserve"> и </w:t>
      </w:r>
      <w:hyperlink w:anchor="sub_1294" w:history="1">
        <w:r w:rsidRPr="002B4B8F">
          <w:rPr>
            <w:rStyle w:val="af8"/>
            <w:color w:val="auto"/>
            <w:szCs w:val="28"/>
          </w:rPr>
          <w:t>29.4</w:t>
        </w:r>
      </w:hyperlink>
      <w:r w:rsidRPr="002B4B8F">
        <w:rPr>
          <w:szCs w:val="28"/>
        </w:rPr>
        <w:t xml:space="preserve"> настоящего Административного регламента;</w:t>
      </w:r>
    </w:p>
    <w:p w:rsidR="00E52526" w:rsidRPr="002B4B8F" w:rsidRDefault="00E52526" w:rsidP="00A34CEE">
      <w:pPr>
        <w:spacing w:line="360" w:lineRule="exact"/>
        <w:ind w:firstLine="709"/>
        <w:jc w:val="both"/>
        <w:rPr>
          <w:szCs w:val="28"/>
        </w:rPr>
      </w:pPr>
      <w:bookmarkStart w:id="273" w:name="sub_12873"/>
      <w:bookmarkEnd w:id="272"/>
      <w:r w:rsidRPr="002B4B8F">
        <w:rPr>
          <w:szCs w:val="28"/>
        </w:rPr>
        <w:t>28.7.3. рассмотрение жалоб в соответствии с требованиями законодательства Российской Федерации.</w:t>
      </w:r>
    </w:p>
    <w:p w:rsidR="00E52526" w:rsidRPr="002B4B8F" w:rsidRDefault="00E52526" w:rsidP="00A34CEE">
      <w:pPr>
        <w:spacing w:line="360" w:lineRule="exact"/>
        <w:ind w:firstLine="709"/>
        <w:jc w:val="both"/>
        <w:rPr>
          <w:szCs w:val="28"/>
        </w:rPr>
      </w:pPr>
      <w:bookmarkStart w:id="274" w:name="sub_1288"/>
      <w:bookmarkEnd w:id="273"/>
      <w:r w:rsidRPr="002B4B8F">
        <w:rPr>
          <w:szCs w:val="28"/>
        </w:rPr>
        <w:t>28.8. По результатам рассмотрения жалобы Уполномоченный орган, Организация, МФЦ, учредитель</w:t>
      </w:r>
      <w:r w:rsidR="00E25317">
        <w:rPr>
          <w:szCs w:val="28"/>
        </w:rPr>
        <w:t xml:space="preserve"> МФЦ,</w:t>
      </w:r>
      <w:r w:rsidRPr="002B4B8F">
        <w:rPr>
          <w:szCs w:val="28"/>
        </w:rPr>
        <w:t xml:space="preserve"> в пределах полномочий принимает одно из следующих решений:</w:t>
      </w:r>
    </w:p>
    <w:p w:rsidR="00E52526" w:rsidRPr="002B4B8F" w:rsidRDefault="00E52526" w:rsidP="00A34CEE">
      <w:pPr>
        <w:spacing w:line="360" w:lineRule="exact"/>
        <w:ind w:firstLine="709"/>
        <w:jc w:val="both"/>
        <w:rPr>
          <w:szCs w:val="28"/>
        </w:rPr>
      </w:pPr>
      <w:bookmarkStart w:id="275" w:name="sub_12881"/>
      <w:bookmarkEnd w:id="274"/>
      <w:r w:rsidRPr="002B4B8F">
        <w:rPr>
          <w:szCs w:val="28"/>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E52526" w:rsidRPr="002B4B8F" w:rsidRDefault="00E52526" w:rsidP="00A34CEE">
      <w:pPr>
        <w:spacing w:line="360" w:lineRule="exact"/>
        <w:ind w:firstLine="709"/>
        <w:jc w:val="both"/>
        <w:rPr>
          <w:szCs w:val="28"/>
        </w:rPr>
      </w:pPr>
      <w:bookmarkStart w:id="276" w:name="sub_12882"/>
      <w:bookmarkEnd w:id="275"/>
      <w:r w:rsidRPr="002B4B8F">
        <w:rPr>
          <w:szCs w:val="28"/>
        </w:rPr>
        <w:t xml:space="preserve">28.8.2. в удовлетворении жалобы отказывается по основаниям, предусмотренным </w:t>
      </w:r>
      <w:hyperlink w:anchor="sub_12812" w:history="1">
        <w:r w:rsidRPr="002B4B8F">
          <w:rPr>
            <w:rStyle w:val="af8"/>
            <w:color w:val="auto"/>
            <w:szCs w:val="28"/>
          </w:rPr>
          <w:t>пунктом 28.12</w:t>
        </w:r>
      </w:hyperlink>
      <w:r w:rsidRPr="002B4B8F">
        <w:rPr>
          <w:szCs w:val="28"/>
        </w:rPr>
        <w:t xml:space="preserve"> настоящего Административного регламента.</w:t>
      </w:r>
    </w:p>
    <w:p w:rsidR="00E52526" w:rsidRPr="002B4B8F" w:rsidRDefault="00E52526" w:rsidP="00A34CEE">
      <w:pPr>
        <w:spacing w:line="360" w:lineRule="exact"/>
        <w:ind w:firstLine="709"/>
        <w:jc w:val="both"/>
        <w:rPr>
          <w:szCs w:val="28"/>
        </w:rPr>
      </w:pPr>
      <w:bookmarkStart w:id="277" w:name="sub_1289"/>
      <w:bookmarkEnd w:id="276"/>
      <w:r w:rsidRPr="002B4B8F">
        <w:rPr>
          <w:szCs w:val="28"/>
        </w:rPr>
        <w:t>28.9. При удовлетворении жалобы Уполномоченный орган, Организация, МФЦ, учредитель МФЦ,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E52526" w:rsidRPr="002B4B8F" w:rsidRDefault="00E52526" w:rsidP="00A34CEE">
      <w:pPr>
        <w:spacing w:line="360" w:lineRule="exact"/>
        <w:ind w:firstLine="709"/>
        <w:jc w:val="both"/>
        <w:rPr>
          <w:szCs w:val="28"/>
        </w:rPr>
      </w:pPr>
      <w:bookmarkStart w:id="278" w:name="sub_12810"/>
      <w:bookmarkEnd w:id="277"/>
      <w:r w:rsidRPr="002B4B8F">
        <w:rPr>
          <w:szCs w:val="28"/>
        </w:rPr>
        <w:t xml:space="preserve">28.10. Не позднее дня, следующего за днем принятия решения, указанного в </w:t>
      </w:r>
      <w:hyperlink w:anchor="sub_1288" w:history="1">
        <w:r w:rsidRPr="002B4B8F">
          <w:rPr>
            <w:rStyle w:val="af8"/>
            <w:color w:val="auto"/>
            <w:szCs w:val="28"/>
          </w:rPr>
          <w:t>пункте 28.8</w:t>
        </w:r>
      </w:hyperlink>
      <w:r w:rsidRPr="002B4B8F">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78"/>
    <w:p w:rsidR="00E52526" w:rsidRPr="002B4B8F" w:rsidRDefault="00E52526" w:rsidP="00A34CEE">
      <w:pPr>
        <w:spacing w:line="360" w:lineRule="exact"/>
        <w:ind w:firstLine="709"/>
        <w:jc w:val="both"/>
        <w:rPr>
          <w:szCs w:val="28"/>
        </w:rPr>
      </w:pPr>
      <w:r w:rsidRPr="002B4B8F">
        <w:rPr>
          <w:szCs w:val="28"/>
        </w:rPr>
        <w:t>Ответ по результатам рассмотрения жалобы подписывается уполномоченным на рассмотрение жало</w:t>
      </w:r>
      <w:r w:rsidR="002B2F6D">
        <w:rPr>
          <w:szCs w:val="28"/>
        </w:rPr>
        <w:t>бы</w:t>
      </w:r>
      <w:r w:rsidRPr="002B4B8F">
        <w:rPr>
          <w:szCs w:val="28"/>
        </w:rPr>
        <w:t xml:space="preserve"> работником Организации, работником МФЦ, учредителем</w:t>
      </w:r>
      <w:r w:rsidR="002B2F6D">
        <w:rPr>
          <w:szCs w:val="28"/>
        </w:rPr>
        <w:t xml:space="preserve"> МФЦ </w:t>
      </w:r>
      <w:r w:rsidRPr="002B4B8F">
        <w:rPr>
          <w:szCs w:val="28"/>
        </w:rPr>
        <w:t>соответственно.</w:t>
      </w:r>
    </w:p>
    <w:p w:rsidR="00E52526" w:rsidRPr="002B4B8F" w:rsidRDefault="00E52526" w:rsidP="00A34CEE">
      <w:pPr>
        <w:spacing w:line="360" w:lineRule="exact"/>
        <w:ind w:firstLine="709"/>
        <w:jc w:val="both"/>
        <w:rPr>
          <w:szCs w:val="28"/>
        </w:rPr>
      </w:pPr>
      <w:r w:rsidRPr="002B4B8F">
        <w:rPr>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w:t>
      </w:r>
      <w:r w:rsidR="002B2F6D">
        <w:rPr>
          <w:szCs w:val="28"/>
        </w:rPr>
        <w:t>Ц</w:t>
      </w:r>
      <w:r w:rsidRPr="002B4B8F">
        <w:rPr>
          <w:szCs w:val="28"/>
        </w:rPr>
        <w:t>, вид которой установлен законодательством Российской Федерации.</w:t>
      </w:r>
    </w:p>
    <w:p w:rsidR="00E52526" w:rsidRPr="002B4B8F" w:rsidRDefault="00E52526" w:rsidP="00A34CEE">
      <w:pPr>
        <w:spacing w:line="360" w:lineRule="exact"/>
        <w:ind w:firstLine="709"/>
        <w:jc w:val="both"/>
        <w:rPr>
          <w:szCs w:val="28"/>
        </w:rPr>
      </w:pPr>
      <w:r w:rsidRPr="002B4B8F">
        <w:rPr>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E52526" w:rsidRPr="002B4B8F" w:rsidRDefault="00E52526" w:rsidP="00A34CEE">
      <w:pPr>
        <w:spacing w:line="360" w:lineRule="exact"/>
        <w:ind w:firstLine="709"/>
        <w:jc w:val="both"/>
        <w:rPr>
          <w:szCs w:val="28"/>
        </w:rPr>
      </w:pPr>
      <w:r w:rsidRPr="002B4B8F">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2526" w:rsidRPr="002B4B8F" w:rsidRDefault="00E52526" w:rsidP="00A34CEE">
      <w:pPr>
        <w:spacing w:line="360" w:lineRule="exact"/>
        <w:ind w:firstLine="709"/>
        <w:jc w:val="both"/>
        <w:rPr>
          <w:szCs w:val="28"/>
        </w:rPr>
      </w:pPr>
      <w:bookmarkStart w:id="279" w:name="sub_12811"/>
      <w:r w:rsidRPr="002B4B8F">
        <w:rPr>
          <w:szCs w:val="28"/>
        </w:rPr>
        <w:t>28.11. В ответе по результатам рассмотрения жалобы указываются:</w:t>
      </w:r>
    </w:p>
    <w:p w:rsidR="00E52526" w:rsidRPr="002B4B8F" w:rsidRDefault="00E52526" w:rsidP="00A34CEE">
      <w:pPr>
        <w:spacing w:line="360" w:lineRule="exact"/>
        <w:ind w:firstLine="709"/>
        <w:jc w:val="both"/>
        <w:rPr>
          <w:szCs w:val="28"/>
        </w:rPr>
      </w:pPr>
      <w:bookmarkStart w:id="280" w:name="sub_128111"/>
      <w:bookmarkEnd w:id="279"/>
      <w:r w:rsidRPr="002B4B8F">
        <w:rPr>
          <w:szCs w:val="28"/>
        </w:rPr>
        <w:t>28.11.1. наименование Уполномоченного органа, Организации</w:t>
      </w:r>
      <w:r w:rsidR="00B7049D">
        <w:rPr>
          <w:szCs w:val="28"/>
        </w:rPr>
        <w:t>, МФЦ, учредителя МФЦ</w:t>
      </w:r>
      <w:r w:rsidRPr="002B4B8F">
        <w:rPr>
          <w:szCs w:val="28"/>
        </w:rPr>
        <w:t>, рассмотревшего жалобу, должность, фамилия, имя, отчество (при наличии) должностного лица и (или) работника, принявшего решение по жалобе;</w:t>
      </w:r>
    </w:p>
    <w:p w:rsidR="00E52526" w:rsidRPr="002B4B8F" w:rsidRDefault="00E52526" w:rsidP="00A34CEE">
      <w:pPr>
        <w:spacing w:line="360" w:lineRule="exact"/>
        <w:ind w:firstLine="709"/>
        <w:jc w:val="both"/>
        <w:rPr>
          <w:szCs w:val="28"/>
        </w:rPr>
      </w:pPr>
      <w:bookmarkStart w:id="281" w:name="sub_128112"/>
      <w:bookmarkEnd w:id="280"/>
      <w:r w:rsidRPr="002B4B8F">
        <w:rPr>
          <w:szCs w:val="28"/>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E52526" w:rsidRPr="002B4B8F" w:rsidRDefault="00E52526" w:rsidP="00A34CEE">
      <w:pPr>
        <w:spacing w:line="360" w:lineRule="exact"/>
        <w:ind w:firstLine="709"/>
        <w:jc w:val="both"/>
        <w:rPr>
          <w:szCs w:val="28"/>
        </w:rPr>
      </w:pPr>
      <w:bookmarkStart w:id="282" w:name="sub_128113"/>
      <w:bookmarkEnd w:id="281"/>
      <w:r w:rsidRPr="002B4B8F">
        <w:rPr>
          <w:szCs w:val="28"/>
        </w:rPr>
        <w:t>28.11.3. фамилия, имя, отчество (при наличии) или наименование заявителя;</w:t>
      </w:r>
    </w:p>
    <w:p w:rsidR="00E52526" w:rsidRPr="002B4B8F" w:rsidRDefault="00E52526" w:rsidP="00A34CEE">
      <w:pPr>
        <w:spacing w:line="360" w:lineRule="exact"/>
        <w:ind w:firstLine="709"/>
        <w:jc w:val="both"/>
        <w:rPr>
          <w:szCs w:val="28"/>
        </w:rPr>
      </w:pPr>
      <w:bookmarkStart w:id="283" w:name="sub_128114"/>
      <w:bookmarkEnd w:id="282"/>
      <w:r w:rsidRPr="002B4B8F">
        <w:rPr>
          <w:szCs w:val="28"/>
        </w:rPr>
        <w:t>28.11.4. основания для принятия решения по жалобе;</w:t>
      </w:r>
    </w:p>
    <w:p w:rsidR="00E52526" w:rsidRPr="002B4B8F" w:rsidRDefault="00E52526" w:rsidP="00A34CEE">
      <w:pPr>
        <w:spacing w:line="360" w:lineRule="exact"/>
        <w:ind w:firstLine="709"/>
        <w:jc w:val="both"/>
        <w:rPr>
          <w:szCs w:val="28"/>
        </w:rPr>
      </w:pPr>
      <w:bookmarkStart w:id="284" w:name="sub_128115"/>
      <w:bookmarkEnd w:id="283"/>
      <w:r w:rsidRPr="002B4B8F">
        <w:rPr>
          <w:szCs w:val="28"/>
        </w:rPr>
        <w:t>28.11.5. принятое по жалобе решение;</w:t>
      </w:r>
    </w:p>
    <w:p w:rsidR="00E52526" w:rsidRPr="002B4B8F" w:rsidRDefault="00E52526" w:rsidP="00A34CEE">
      <w:pPr>
        <w:spacing w:line="360" w:lineRule="exact"/>
        <w:ind w:firstLine="709"/>
        <w:jc w:val="both"/>
        <w:rPr>
          <w:szCs w:val="28"/>
        </w:rPr>
      </w:pPr>
      <w:bookmarkStart w:id="285" w:name="sub_128116"/>
      <w:bookmarkEnd w:id="284"/>
      <w:r w:rsidRPr="002B4B8F">
        <w:rPr>
          <w:szCs w:val="28"/>
        </w:rPr>
        <w:t xml:space="preserve">28.11.6.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hyperlink w:anchor="sub_12810" w:history="1">
        <w:r w:rsidRPr="002B4B8F">
          <w:rPr>
            <w:rStyle w:val="af8"/>
            <w:color w:val="auto"/>
            <w:szCs w:val="28"/>
          </w:rPr>
          <w:t>пункте 28.10</w:t>
        </w:r>
      </w:hyperlink>
      <w:r w:rsidRPr="002B4B8F">
        <w:rPr>
          <w:szCs w:val="28"/>
        </w:rPr>
        <w:t xml:space="preserve"> настоящего Административного регламента;</w:t>
      </w:r>
    </w:p>
    <w:p w:rsidR="00E52526" w:rsidRPr="002B4B8F" w:rsidRDefault="00E52526" w:rsidP="00A34CEE">
      <w:pPr>
        <w:spacing w:line="360" w:lineRule="exact"/>
        <w:ind w:firstLine="709"/>
        <w:jc w:val="both"/>
        <w:rPr>
          <w:szCs w:val="28"/>
        </w:rPr>
      </w:pPr>
      <w:bookmarkStart w:id="286" w:name="sub_128117"/>
      <w:bookmarkEnd w:id="285"/>
      <w:r w:rsidRPr="002B4B8F">
        <w:rPr>
          <w:szCs w:val="28"/>
        </w:rPr>
        <w:t>28.11.7. информация о порядке обжалования принятого по жалобе решения.</w:t>
      </w:r>
    </w:p>
    <w:p w:rsidR="00E52526" w:rsidRPr="002B4B8F" w:rsidRDefault="00E52526" w:rsidP="00A34CEE">
      <w:pPr>
        <w:spacing w:line="360" w:lineRule="exact"/>
        <w:ind w:firstLine="709"/>
        <w:jc w:val="both"/>
        <w:rPr>
          <w:szCs w:val="28"/>
        </w:rPr>
      </w:pPr>
      <w:bookmarkStart w:id="287" w:name="sub_12812"/>
      <w:bookmarkEnd w:id="286"/>
      <w:r w:rsidRPr="002B4B8F">
        <w:rPr>
          <w:szCs w:val="28"/>
        </w:rPr>
        <w:t>28.12. Уполномоченный орган, Организация, МФЦ, учредитель</w:t>
      </w:r>
      <w:r w:rsidR="00B7049D">
        <w:rPr>
          <w:szCs w:val="28"/>
        </w:rPr>
        <w:t xml:space="preserve"> МФЦ</w:t>
      </w:r>
      <w:r w:rsidRPr="002B4B8F">
        <w:rPr>
          <w:szCs w:val="28"/>
        </w:rPr>
        <w:t xml:space="preserve"> отказывает в удовлетворении жалобы в следующих случаях:</w:t>
      </w:r>
    </w:p>
    <w:p w:rsidR="00E52526" w:rsidRPr="002B4B8F" w:rsidRDefault="00E52526" w:rsidP="00A34CEE">
      <w:pPr>
        <w:spacing w:line="360" w:lineRule="exact"/>
        <w:ind w:firstLine="709"/>
        <w:jc w:val="both"/>
        <w:rPr>
          <w:szCs w:val="28"/>
        </w:rPr>
      </w:pPr>
      <w:bookmarkStart w:id="288" w:name="sub_128121"/>
      <w:bookmarkEnd w:id="287"/>
      <w:r w:rsidRPr="002B4B8F">
        <w:rPr>
          <w:szCs w:val="28"/>
        </w:rPr>
        <w:t>28.12.1. наличия вступившего в законную силу решения суда, арбитражного суда по жалобе о том же предмете и по тем же основаниям;</w:t>
      </w:r>
    </w:p>
    <w:p w:rsidR="00E52526" w:rsidRPr="002B4B8F" w:rsidRDefault="00E52526" w:rsidP="00A34CEE">
      <w:pPr>
        <w:spacing w:line="360" w:lineRule="exact"/>
        <w:ind w:firstLine="709"/>
        <w:jc w:val="both"/>
        <w:rPr>
          <w:szCs w:val="28"/>
        </w:rPr>
      </w:pPr>
      <w:bookmarkStart w:id="289" w:name="sub_128122"/>
      <w:bookmarkEnd w:id="288"/>
      <w:r w:rsidRPr="002B4B8F">
        <w:rPr>
          <w:szCs w:val="28"/>
        </w:rPr>
        <w:t>28.12.2. подачи жалобы лицом, полномочия которого не подтверждены в порядке, установленном законодательством Российской Федерации;</w:t>
      </w:r>
    </w:p>
    <w:p w:rsidR="00E52526" w:rsidRPr="002B4B8F" w:rsidRDefault="00E52526" w:rsidP="00A34CEE">
      <w:pPr>
        <w:spacing w:line="360" w:lineRule="exact"/>
        <w:ind w:firstLine="709"/>
        <w:jc w:val="both"/>
        <w:rPr>
          <w:szCs w:val="28"/>
        </w:rPr>
      </w:pPr>
      <w:bookmarkStart w:id="290" w:name="sub_128123"/>
      <w:bookmarkEnd w:id="289"/>
      <w:r w:rsidRPr="002B4B8F">
        <w:rPr>
          <w:szCs w:val="28"/>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E52526" w:rsidRPr="002B4B8F" w:rsidRDefault="00E52526" w:rsidP="00A34CEE">
      <w:pPr>
        <w:spacing w:line="360" w:lineRule="exact"/>
        <w:ind w:firstLine="709"/>
        <w:jc w:val="both"/>
        <w:rPr>
          <w:szCs w:val="28"/>
        </w:rPr>
      </w:pPr>
      <w:bookmarkStart w:id="291" w:name="sub_12813"/>
      <w:bookmarkEnd w:id="290"/>
      <w:r w:rsidRPr="002B4B8F">
        <w:rPr>
          <w:szCs w:val="28"/>
        </w:rPr>
        <w:t>28.13. Уполномоченный орган, Организация, МФЦ, учредите</w:t>
      </w:r>
      <w:r w:rsidR="00B7049D">
        <w:rPr>
          <w:szCs w:val="28"/>
        </w:rPr>
        <w:t>ль МФЦ</w:t>
      </w:r>
      <w:r w:rsidRPr="002B4B8F">
        <w:rPr>
          <w:szCs w:val="28"/>
        </w:rPr>
        <w:t xml:space="preserve"> вправе оставить жалобу без ответа в следующих случаях:</w:t>
      </w:r>
    </w:p>
    <w:p w:rsidR="00E52526" w:rsidRPr="002B4B8F" w:rsidRDefault="00E52526" w:rsidP="00A34CEE">
      <w:pPr>
        <w:spacing w:line="360" w:lineRule="exact"/>
        <w:ind w:firstLine="709"/>
        <w:jc w:val="both"/>
        <w:rPr>
          <w:szCs w:val="28"/>
        </w:rPr>
      </w:pPr>
      <w:bookmarkStart w:id="292" w:name="sub_128131"/>
      <w:bookmarkEnd w:id="291"/>
      <w:r w:rsidRPr="002B4B8F">
        <w:rPr>
          <w:szCs w:val="28"/>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E52526" w:rsidRPr="002B4B8F" w:rsidRDefault="00E52526" w:rsidP="00A34CEE">
      <w:pPr>
        <w:spacing w:line="360" w:lineRule="exact"/>
        <w:ind w:firstLine="709"/>
        <w:jc w:val="both"/>
        <w:rPr>
          <w:szCs w:val="28"/>
        </w:rPr>
      </w:pPr>
      <w:bookmarkStart w:id="293" w:name="sub_128132"/>
      <w:bookmarkEnd w:id="292"/>
      <w:r w:rsidRPr="002B4B8F">
        <w:rPr>
          <w:szCs w:val="28"/>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52526" w:rsidRPr="002B4B8F" w:rsidRDefault="00E52526" w:rsidP="00A34CEE">
      <w:pPr>
        <w:spacing w:line="360" w:lineRule="exact"/>
        <w:ind w:firstLine="709"/>
        <w:jc w:val="both"/>
        <w:rPr>
          <w:szCs w:val="28"/>
        </w:rPr>
      </w:pPr>
      <w:bookmarkStart w:id="294" w:name="sub_12814"/>
      <w:bookmarkEnd w:id="293"/>
      <w:r w:rsidRPr="002B4B8F">
        <w:rPr>
          <w:szCs w:val="28"/>
        </w:rPr>
        <w:t>28.14. Уполномоченный орган, Орган</w:t>
      </w:r>
      <w:r w:rsidR="000C01C0">
        <w:rPr>
          <w:szCs w:val="28"/>
        </w:rPr>
        <w:t xml:space="preserve">изация, МФЦ, учредитель МФЦ </w:t>
      </w:r>
      <w:r w:rsidRPr="002B4B8F">
        <w:rPr>
          <w:szCs w:val="28"/>
        </w:rPr>
        <w:t>сообщает заявителю об оставлении жалобы без ответа в течение 3 (Трех) рабочих дней со дня регистрации жалобы.</w:t>
      </w:r>
    </w:p>
    <w:p w:rsidR="00E52526" w:rsidRPr="002B4B8F" w:rsidRDefault="00E52526" w:rsidP="00A34CEE">
      <w:pPr>
        <w:spacing w:line="360" w:lineRule="exact"/>
        <w:ind w:firstLine="709"/>
        <w:jc w:val="both"/>
        <w:rPr>
          <w:szCs w:val="28"/>
        </w:rPr>
      </w:pPr>
      <w:bookmarkStart w:id="295" w:name="sub_12815"/>
      <w:bookmarkEnd w:id="294"/>
      <w:r w:rsidRPr="002B4B8F">
        <w:rPr>
          <w:szCs w:val="28"/>
        </w:rPr>
        <w:t>28.15. Заявитель вправе обжаловать принятое по жалобе решение в судебном порядке в соответствии с законодательством Российской Федерации.</w:t>
      </w:r>
    </w:p>
    <w:p w:rsidR="00E52526" w:rsidRPr="002B4B8F" w:rsidRDefault="00E52526" w:rsidP="00A34CEE">
      <w:pPr>
        <w:spacing w:line="360" w:lineRule="exact"/>
        <w:ind w:firstLine="709"/>
        <w:jc w:val="both"/>
        <w:rPr>
          <w:szCs w:val="28"/>
        </w:rPr>
      </w:pPr>
      <w:bookmarkStart w:id="296" w:name="sub_12816"/>
      <w:bookmarkEnd w:id="295"/>
      <w:r w:rsidRPr="002B4B8F">
        <w:rPr>
          <w:szCs w:val="28"/>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2" w:history="1">
        <w:r w:rsidRPr="002B4B8F">
          <w:rPr>
            <w:rStyle w:val="af8"/>
            <w:color w:val="auto"/>
            <w:szCs w:val="28"/>
          </w:rPr>
          <w:t>Кодексом</w:t>
        </w:r>
      </w:hyperlink>
      <w:r w:rsidRPr="002B4B8F">
        <w:rPr>
          <w:szCs w:val="28"/>
        </w:rPr>
        <w:t xml:space="preserve">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E52526" w:rsidRPr="002B4B8F" w:rsidRDefault="00E52526" w:rsidP="00A34CEE">
      <w:pPr>
        <w:spacing w:line="360" w:lineRule="exact"/>
        <w:ind w:firstLine="709"/>
        <w:jc w:val="both"/>
        <w:rPr>
          <w:szCs w:val="28"/>
        </w:rPr>
      </w:pPr>
      <w:bookmarkStart w:id="297" w:name="sub_12817"/>
      <w:bookmarkEnd w:id="296"/>
      <w:r w:rsidRPr="002B4B8F">
        <w:rPr>
          <w:szCs w:val="28"/>
        </w:rPr>
        <w:t>28.17. Уполномоченный орган, Организация, МФЦ, учредитель МФЦ обеспечивают:</w:t>
      </w:r>
    </w:p>
    <w:p w:rsidR="00E52526" w:rsidRPr="002B4B8F" w:rsidRDefault="00E52526" w:rsidP="00A34CEE">
      <w:pPr>
        <w:spacing w:line="360" w:lineRule="exact"/>
        <w:ind w:firstLine="709"/>
        <w:jc w:val="both"/>
        <w:rPr>
          <w:szCs w:val="28"/>
        </w:rPr>
      </w:pPr>
      <w:bookmarkStart w:id="298" w:name="sub_128171"/>
      <w:bookmarkEnd w:id="297"/>
      <w:r w:rsidRPr="002B4B8F">
        <w:rPr>
          <w:szCs w:val="28"/>
        </w:rPr>
        <w:t>28.17.1. оснащение мест приема жалоб;</w:t>
      </w:r>
    </w:p>
    <w:p w:rsidR="00E52526" w:rsidRPr="002B4B8F" w:rsidRDefault="00E52526" w:rsidP="00A34CEE">
      <w:pPr>
        <w:spacing w:line="360" w:lineRule="exact"/>
        <w:ind w:firstLine="709"/>
        <w:jc w:val="both"/>
        <w:rPr>
          <w:szCs w:val="28"/>
        </w:rPr>
      </w:pPr>
      <w:bookmarkStart w:id="299" w:name="sub_128172"/>
      <w:bookmarkEnd w:id="298"/>
      <w:r w:rsidRPr="002B4B8F">
        <w:rPr>
          <w:szCs w:val="28"/>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w:t>
      </w:r>
      <w:hyperlink r:id="rId43" w:history="1">
        <w:r w:rsidRPr="00FE456D">
          <w:rPr>
            <w:rStyle w:val="af8"/>
            <w:color w:val="auto"/>
            <w:szCs w:val="28"/>
          </w:rPr>
          <w:t>Портала</w:t>
        </w:r>
      </w:hyperlink>
      <w:r w:rsidRPr="00FE456D">
        <w:rPr>
          <w:szCs w:val="28"/>
        </w:rPr>
        <w:t>;</w:t>
      </w:r>
    </w:p>
    <w:p w:rsidR="00E52526" w:rsidRPr="002B4B8F" w:rsidRDefault="00E52526" w:rsidP="00A34CEE">
      <w:pPr>
        <w:spacing w:line="360" w:lineRule="exact"/>
        <w:ind w:firstLine="709"/>
        <w:jc w:val="both"/>
        <w:rPr>
          <w:szCs w:val="28"/>
        </w:rPr>
      </w:pPr>
      <w:bookmarkStart w:id="300" w:name="sub_128173"/>
      <w:bookmarkEnd w:id="299"/>
      <w:r w:rsidRPr="002B4B8F">
        <w:rPr>
          <w:szCs w:val="28"/>
        </w:rPr>
        <w:t>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E52526" w:rsidRPr="002B4B8F" w:rsidRDefault="00E52526" w:rsidP="00A34CEE">
      <w:pPr>
        <w:spacing w:line="360" w:lineRule="exact"/>
        <w:ind w:firstLine="709"/>
        <w:jc w:val="both"/>
        <w:rPr>
          <w:szCs w:val="28"/>
        </w:rPr>
      </w:pPr>
      <w:bookmarkStart w:id="301" w:name="sub_128174"/>
      <w:bookmarkEnd w:id="300"/>
      <w:r w:rsidRPr="002B4B8F">
        <w:rPr>
          <w:szCs w:val="28"/>
        </w:rPr>
        <w:t>28.17.4. заключение соглашений о взаимодействии в части осуществления МФЦ приема жалоб и выдачи заявителям результатов рассмотрения жалоб;</w:t>
      </w:r>
    </w:p>
    <w:p w:rsidR="00E52526" w:rsidRPr="002B4B8F" w:rsidRDefault="00E52526" w:rsidP="00A34CEE">
      <w:pPr>
        <w:spacing w:line="360" w:lineRule="exact"/>
        <w:ind w:firstLine="709"/>
        <w:jc w:val="both"/>
        <w:rPr>
          <w:szCs w:val="28"/>
        </w:rPr>
      </w:pPr>
      <w:bookmarkStart w:id="302" w:name="sub_128175"/>
      <w:bookmarkEnd w:id="301"/>
      <w:r w:rsidRPr="002B4B8F">
        <w:rPr>
          <w:szCs w:val="28"/>
        </w:rPr>
        <w:t>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E52526" w:rsidRPr="002B4B8F" w:rsidRDefault="00E52526" w:rsidP="00A34CEE">
      <w:pPr>
        <w:spacing w:line="360" w:lineRule="exact"/>
        <w:ind w:firstLine="709"/>
        <w:jc w:val="both"/>
        <w:rPr>
          <w:szCs w:val="28"/>
        </w:rPr>
      </w:pPr>
      <w:bookmarkStart w:id="303" w:name="sub_12818"/>
      <w:bookmarkEnd w:id="302"/>
      <w:r w:rsidRPr="002B4B8F">
        <w:rPr>
          <w:szCs w:val="28"/>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44" w:history="1">
        <w:r w:rsidRPr="002B4B8F">
          <w:rPr>
            <w:rStyle w:val="af8"/>
            <w:color w:val="auto"/>
            <w:szCs w:val="28"/>
          </w:rPr>
          <w:t>Положения</w:t>
        </w:r>
      </w:hyperlink>
      <w:r w:rsidRPr="002B4B8F">
        <w:rPr>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w:t>
      </w:r>
      <w:hyperlink r:id="rId45" w:history="1">
        <w:r w:rsidRPr="002B4B8F">
          <w:rPr>
            <w:rStyle w:val="af8"/>
            <w:color w:val="auto"/>
            <w:szCs w:val="28"/>
          </w:rPr>
          <w:t>постановлением</w:t>
        </w:r>
      </w:hyperlink>
      <w:r w:rsidRPr="002B4B8F">
        <w:rPr>
          <w:szCs w:val="28"/>
        </w:rPr>
        <w:t xml:space="preserve"> Правительства Российской Ф</w:t>
      </w:r>
      <w:r w:rsidR="00865389">
        <w:rPr>
          <w:szCs w:val="28"/>
        </w:rPr>
        <w:t>едерации от 20 ноября 2012 г. № 1198 «</w:t>
      </w:r>
      <w:r w:rsidRPr="002B4B8F">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w:t>
      </w:r>
      <w:r w:rsidR="00865389">
        <w:rPr>
          <w:szCs w:val="28"/>
        </w:rPr>
        <w:t>ых и муниципальных услуг»</w:t>
      </w:r>
      <w:r w:rsidRPr="002B4B8F">
        <w:rPr>
          <w:szCs w:val="28"/>
        </w:rPr>
        <w:t>.</w:t>
      </w:r>
    </w:p>
    <w:bookmarkEnd w:id="303"/>
    <w:p w:rsidR="00E52526" w:rsidRDefault="00E52526" w:rsidP="002D4158">
      <w:pPr>
        <w:spacing w:line="240" w:lineRule="exact"/>
        <w:jc w:val="center"/>
      </w:pPr>
    </w:p>
    <w:p w:rsidR="00E52526" w:rsidRDefault="00E52526" w:rsidP="00C0322C">
      <w:pPr>
        <w:pStyle w:val="1"/>
        <w:keepNext w:val="0"/>
        <w:keepLines w:val="0"/>
        <w:widowControl w:val="0"/>
      </w:pPr>
      <w:bookmarkStart w:id="304" w:name="sub_12900"/>
      <w:r>
        <w:t>29.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A34CEE" w:rsidRPr="00A34CEE" w:rsidRDefault="00A34CEE" w:rsidP="00A34CEE"/>
    <w:p w:rsidR="00E52526" w:rsidRDefault="00E52526" w:rsidP="00FF5002">
      <w:pPr>
        <w:spacing w:line="360" w:lineRule="exact"/>
        <w:ind w:firstLine="709"/>
        <w:jc w:val="both"/>
      </w:pPr>
      <w:bookmarkStart w:id="305" w:name="sub_1291"/>
      <w:bookmarkEnd w:id="304"/>
      <w:r>
        <w:t>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E52526" w:rsidRDefault="00E52526" w:rsidP="00FF5002">
      <w:pPr>
        <w:spacing w:line="360" w:lineRule="exact"/>
        <w:ind w:firstLine="709"/>
        <w:jc w:val="both"/>
      </w:pPr>
      <w:bookmarkStart w:id="306" w:name="sub_1292"/>
      <w:bookmarkEnd w:id="305"/>
      <w:r>
        <w:t xml:space="preserve">29.2. Жалобу на решения и действия (бездействие) Организации можно подать в </w:t>
      </w:r>
      <w:r w:rsidR="00AE7BA6">
        <w:t>Управление образования администрации Соликамского городского округа</w:t>
      </w:r>
    </w:p>
    <w:p w:rsidR="00E52526" w:rsidRDefault="00E52526" w:rsidP="00FF5002">
      <w:pPr>
        <w:spacing w:line="360" w:lineRule="exact"/>
        <w:ind w:firstLine="709"/>
        <w:jc w:val="both"/>
      </w:pPr>
      <w:bookmarkStart w:id="307" w:name="sub_1293"/>
      <w:bookmarkEnd w:id="306"/>
      <w:r>
        <w:t>29.3. Жалоба на решения и действия (бездействие) работника МФЦ подается руководителю МФЦ.</w:t>
      </w:r>
    </w:p>
    <w:p w:rsidR="00E52526" w:rsidRDefault="00E52526" w:rsidP="00FF5002">
      <w:pPr>
        <w:spacing w:line="360" w:lineRule="exact"/>
        <w:ind w:firstLine="709"/>
        <w:jc w:val="both"/>
      </w:pPr>
      <w:bookmarkStart w:id="308" w:name="sub_1294"/>
      <w:bookmarkEnd w:id="307"/>
      <w:r>
        <w:t>29.4. Жалоба на решения и действия (бездейств</w:t>
      </w:r>
      <w:r w:rsidR="00AE7BA6">
        <w:t>ие) МФЦ подается учредителю МФЦ.</w:t>
      </w:r>
    </w:p>
    <w:p w:rsidR="00E52526" w:rsidRDefault="00E52526" w:rsidP="00FF5002">
      <w:pPr>
        <w:spacing w:line="360" w:lineRule="exact"/>
        <w:ind w:firstLine="709"/>
        <w:jc w:val="both"/>
      </w:pPr>
      <w:bookmarkStart w:id="309" w:name="sub_1295"/>
      <w:bookmarkEnd w:id="308"/>
      <w:r>
        <w:t>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bookmarkEnd w:id="309"/>
    <w:p w:rsidR="00E52526" w:rsidRDefault="00E52526" w:rsidP="00FF5002">
      <w:pPr>
        <w:spacing w:line="360" w:lineRule="exact"/>
        <w:ind w:firstLine="709"/>
        <w:jc w:val="both"/>
      </w:pPr>
      <w: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E52526" w:rsidRDefault="00E52526" w:rsidP="00FF5002">
      <w:pPr>
        <w:spacing w:line="360" w:lineRule="exact"/>
        <w:ind w:firstLine="709"/>
        <w:jc w:val="both"/>
      </w:pPr>
      <w:bookmarkStart w:id="310" w:name="sub_1296"/>
      <w:r>
        <w:t>29.6. Жалоба (за исключением жалобы на решения и действия (бездействие) МФЦ, руководителя и (или) работника МФЦ) может быть подана заявителем через МФЦ.</w:t>
      </w:r>
    </w:p>
    <w:bookmarkEnd w:id="310"/>
    <w:p w:rsidR="00E52526" w:rsidRDefault="00E52526" w:rsidP="00FF5002">
      <w:pPr>
        <w:spacing w:line="360" w:lineRule="exact"/>
        <w:ind w:firstLine="709"/>
        <w:jc w:val="both"/>
      </w:pPr>
      <w: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E52526" w:rsidRDefault="00E52526" w:rsidP="00FF5002">
      <w:pPr>
        <w:spacing w:line="360" w:lineRule="exact"/>
        <w:ind w:firstLine="709"/>
        <w:jc w:val="both"/>
      </w:pPr>
      <w:bookmarkStart w:id="311" w:name="sub_1297"/>
      <w:r>
        <w:t>29.7.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w:t>
      </w:r>
    </w:p>
    <w:bookmarkEnd w:id="311"/>
    <w:p w:rsidR="00E52526" w:rsidRDefault="00E52526" w:rsidP="00FF5002">
      <w:pPr>
        <w:spacing w:line="360" w:lineRule="exact"/>
        <w:ind w:firstLine="709"/>
        <w:jc w:val="both"/>
      </w:pPr>
      <w: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w:t>
      </w:r>
    </w:p>
    <w:p w:rsidR="00E52526" w:rsidRDefault="00E52526" w:rsidP="00FF5002">
      <w:pPr>
        <w:spacing w:line="360" w:lineRule="exact"/>
        <w:ind w:firstLine="709"/>
        <w:jc w:val="both"/>
      </w:pPr>
      <w:bookmarkStart w:id="312" w:name="sub_1298"/>
      <w:r>
        <w:t>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bookmarkEnd w:id="312"/>
    <w:p w:rsidR="00E52526" w:rsidRDefault="00E52526" w:rsidP="00FF5002">
      <w:pPr>
        <w:spacing w:line="360" w:lineRule="exact"/>
        <w:ind w:firstLine="709"/>
        <w:jc w:val="both"/>
      </w:pPr>
      <w: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E52526" w:rsidRDefault="00E52526" w:rsidP="00FF5002">
      <w:pPr>
        <w:spacing w:line="360" w:lineRule="exact"/>
        <w:ind w:firstLine="709"/>
        <w:jc w:val="both"/>
      </w:pPr>
      <w: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E52526" w:rsidRDefault="00E52526" w:rsidP="00850AF9">
      <w:pPr>
        <w:spacing w:line="240" w:lineRule="exact"/>
        <w:jc w:val="center"/>
      </w:pPr>
    </w:p>
    <w:p w:rsidR="00E52526" w:rsidRDefault="00E52526" w:rsidP="00C0322C">
      <w:pPr>
        <w:pStyle w:val="1"/>
        <w:keepNext w:val="0"/>
        <w:keepLines w:val="0"/>
        <w:widowControl w:val="0"/>
      </w:pPr>
      <w:bookmarkStart w:id="313" w:name="sub_13000"/>
      <w:r>
        <w:t>30. Способы информирования заявителей о порядке подачи и рассмотрения жалобы, в том числе с использованием Портала</w:t>
      </w:r>
    </w:p>
    <w:bookmarkEnd w:id="313"/>
    <w:p w:rsidR="00E52526" w:rsidRDefault="00E52526" w:rsidP="00850AF9">
      <w:pPr>
        <w:spacing w:line="240" w:lineRule="exact"/>
        <w:jc w:val="center"/>
      </w:pPr>
    </w:p>
    <w:p w:rsidR="00E52526" w:rsidRPr="0096073E" w:rsidRDefault="00E52526" w:rsidP="0096073E">
      <w:pPr>
        <w:spacing w:line="360" w:lineRule="exact"/>
        <w:ind w:firstLine="709"/>
        <w:jc w:val="both"/>
      </w:pPr>
      <w:bookmarkStart w:id="314" w:name="sub_1301"/>
      <w:r w:rsidRPr="0096073E">
        <w:t xml:space="preserve">30.1. Заявители информируются о порядке подачи и рассмотрении жалобы, в том числе с использованием </w:t>
      </w:r>
      <w:r w:rsidR="006035DF" w:rsidRPr="00FE456D">
        <w:t>Портала</w:t>
      </w:r>
      <w:r w:rsidRPr="00FE456D">
        <w:t>,</w:t>
      </w:r>
      <w:r w:rsidRPr="0096073E">
        <w:t xml:space="preserve"> способами, предусмотренными </w:t>
      </w:r>
      <w:hyperlink w:anchor="sub_1300" w:history="1">
        <w:r w:rsidRPr="0096073E">
          <w:rPr>
            <w:rStyle w:val="af8"/>
            <w:color w:val="auto"/>
          </w:rPr>
          <w:t>подразделом 3</w:t>
        </w:r>
      </w:hyperlink>
      <w:r w:rsidRPr="0096073E">
        <w:t xml:space="preserve"> настоящего Административного регламента.</w:t>
      </w:r>
    </w:p>
    <w:p w:rsidR="00E52526" w:rsidRPr="0096073E" w:rsidRDefault="00E52526" w:rsidP="0096073E">
      <w:pPr>
        <w:spacing w:line="360" w:lineRule="exact"/>
        <w:ind w:firstLine="709"/>
        <w:jc w:val="both"/>
      </w:pPr>
      <w:bookmarkStart w:id="315" w:name="sub_1302"/>
      <w:bookmarkEnd w:id="314"/>
      <w:r w:rsidRPr="0096073E">
        <w:t xml:space="preserve">30.2. Информация, указанная в </w:t>
      </w:r>
      <w:hyperlink w:anchor="sub_1050" w:history="1">
        <w:r w:rsidRPr="0096073E">
          <w:rPr>
            <w:rStyle w:val="af8"/>
            <w:color w:val="auto"/>
          </w:rPr>
          <w:t>разделе V</w:t>
        </w:r>
      </w:hyperlink>
      <w:r w:rsidRPr="0096073E">
        <w:t xml:space="preserve"> настоящего Административного регламента, подлежит обязательному размещению на </w:t>
      </w:r>
      <w:r w:rsidR="006035DF" w:rsidRPr="00FE456D">
        <w:t>Портале</w:t>
      </w:r>
      <w:r w:rsidRPr="00FE456D">
        <w:t>,</w:t>
      </w:r>
      <w:r w:rsidRPr="0096073E">
        <w:t xml:space="preserve"> официальном сайте Организации, Уполномоченного органа.</w:t>
      </w:r>
    </w:p>
    <w:bookmarkEnd w:id="315"/>
    <w:p w:rsidR="00E52526" w:rsidRDefault="00E52526" w:rsidP="00341F0A">
      <w:pPr>
        <w:spacing w:line="240" w:lineRule="exact"/>
        <w:jc w:val="center"/>
      </w:pPr>
    </w:p>
    <w:p w:rsidR="00E52526" w:rsidRDefault="00E52526" w:rsidP="00C0322C">
      <w:pPr>
        <w:pStyle w:val="1"/>
        <w:keepNext w:val="0"/>
        <w:keepLines w:val="0"/>
        <w:widowControl w:val="0"/>
      </w:pPr>
      <w:bookmarkStart w:id="316" w:name="sub_13100"/>
      <w: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bookmarkEnd w:id="316"/>
    <w:p w:rsidR="00E52526" w:rsidRDefault="00E52526" w:rsidP="00341F0A">
      <w:pPr>
        <w:spacing w:line="240" w:lineRule="exact"/>
        <w:jc w:val="center"/>
      </w:pPr>
    </w:p>
    <w:p w:rsidR="00E52526" w:rsidRDefault="00E52526" w:rsidP="004A1664">
      <w:pPr>
        <w:ind w:firstLine="709"/>
        <w:jc w:val="both"/>
      </w:pPr>
      <w:bookmarkStart w:id="317" w:name="sub_10311"/>
      <w:r w:rsidRPr="00A94D50">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w:t>
      </w:r>
      <w:hyperlink r:id="rId46" w:history="1">
        <w:r w:rsidRPr="00A94D50">
          <w:rPr>
            <w:rStyle w:val="af8"/>
            <w:color w:val="auto"/>
          </w:rPr>
          <w:t>Федерального закона</w:t>
        </w:r>
      </w:hyperlink>
      <w:r w:rsidR="00A94D50">
        <w:t xml:space="preserve"> от 27 июля 2010 г. № 210-ФЗ «</w:t>
      </w:r>
      <w:r w:rsidRPr="00A94D50">
        <w:t>Об организации предоставления госуда</w:t>
      </w:r>
      <w:r w:rsidR="00A94D50">
        <w:t>рственных и муниципальных услуг»</w:t>
      </w:r>
      <w:r w:rsidRPr="00A94D50">
        <w:t>.</w:t>
      </w:r>
    </w:p>
    <w:p w:rsidR="004C6A3C" w:rsidRDefault="004C6A3C" w:rsidP="00D01052">
      <w:pPr>
        <w:jc w:val="both"/>
      </w:pPr>
    </w:p>
    <w:p w:rsidR="004C6A3C" w:rsidRPr="00A94D50" w:rsidRDefault="004C6A3C" w:rsidP="004A1664">
      <w:pPr>
        <w:ind w:firstLine="709"/>
        <w:jc w:val="both"/>
      </w:pPr>
    </w:p>
    <w:bookmarkEnd w:id="317"/>
    <w:p w:rsidR="009F5A4C" w:rsidRDefault="009F5A4C" w:rsidP="00E52526">
      <w:pPr>
        <w:sectPr w:rsidR="009F5A4C" w:rsidSect="00250FC6">
          <w:pgSz w:w="11900" w:h="16800"/>
          <w:pgMar w:top="1134" w:right="567" w:bottom="1134" w:left="1418" w:header="720" w:footer="720" w:gutter="0"/>
          <w:pgNumType w:start="1"/>
          <w:cols w:space="720"/>
          <w:noEndnote/>
          <w:titlePg/>
          <w:docGrid w:linePitch="381"/>
        </w:sectPr>
      </w:pPr>
    </w:p>
    <w:p w:rsidR="009F5A4C" w:rsidRDefault="009F5A4C" w:rsidP="00E63697">
      <w:pPr>
        <w:pStyle w:val="s37"/>
        <w:spacing w:before="0" w:beforeAutospacing="0" w:after="0" w:afterAutospacing="0" w:line="240" w:lineRule="exact"/>
        <w:ind w:left="5103"/>
        <w:jc w:val="both"/>
        <w:rPr>
          <w:sz w:val="28"/>
          <w:szCs w:val="28"/>
        </w:rPr>
      </w:pPr>
      <w:bookmarkStart w:id="318" w:name="sub_10000"/>
      <w:r w:rsidRPr="004506CC">
        <w:rPr>
          <w:sz w:val="28"/>
          <w:szCs w:val="28"/>
        </w:rPr>
        <w:t>Приложение 1</w:t>
      </w:r>
    </w:p>
    <w:p w:rsidR="009F5A4C" w:rsidRDefault="009F5A4C" w:rsidP="00E63697">
      <w:pPr>
        <w:pStyle w:val="s37"/>
        <w:spacing w:before="0" w:beforeAutospacing="0" w:after="0" w:afterAutospacing="0" w:line="240" w:lineRule="exact"/>
        <w:ind w:left="5103" w:right="-8"/>
        <w:jc w:val="both"/>
        <w:rPr>
          <w:sz w:val="28"/>
          <w:szCs w:val="28"/>
        </w:rPr>
      </w:pPr>
      <w:r>
        <w:rPr>
          <w:sz w:val="28"/>
          <w:szCs w:val="28"/>
        </w:rPr>
        <w:t xml:space="preserve">к </w:t>
      </w:r>
      <w:hyperlink r:id="rId47" w:anchor="/document/74387067/entry/1000" w:history="1">
        <w:r w:rsidRPr="0072257C">
          <w:rPr>
            <w:rStyle w:val="ae"/>
            <w:color w:val="auto"/>
            <w:sz w:val="28"/>
            <w:szCs w:val="28"/>
            <w:u w:val="none"/>
          </w:rPr>
          <w:t>административному регламенту</w:t>
        </w:r>
      </w:hyperlink>
    </w:p>
    <w:p w:rsidR="009F5A4C" w:rsidRDefault="009F5A4C" w:rsidP="00E63697">
      <w:pPr>
        <w:pStyle w:val="s37"/>
        <w:spacing w:before="0" w:beforeAutospacing="0" w:after="0" w:afterAutospacing="0" w:line="240" w:lineRule="exact"/>
        <w:ind w:left="5103" w:right="-8"/>
        <w:jc w:val="both"/>
        <w:rPr>
          <w:sz w:val="28"/>
          <w:szCs w:val="28"/>
        </w:rPr>
      </w:pPr>
      <w:r w:rsidRPr="004506CC">
        <w:rPr>
          <w:sz w:val="28"/>
          <w:szCs w:val="28"/>
        </w:rPr>
        <w:t>предо</w:t>
      </w:r>
      <w:r>
        <w:rPr>
          <w:sz w:val="28"/>
          <w:szCs w:val="28"/>
        </w:rPr>
        <w:t xml:space="preserve">ставления </w:t>
      </w:r>
      <w:r w:rsidR="00A34CEE" w:rsidRPr="00923644">
        <w:rPr>
          <w:sz w:val="28"/>
          <w:szCs w:val="28"/>
        </w:rPr>
        <w:t xml:space="preserve">образовательными организациями </w:t>
      </w:r>
      <w:r>
        <w:rPr>
          <w:sz w:val="28"/>
          <w:szCs w:val="28"/>
        </w:rPr>
        <w:t>муниципальной услуги</w:t>
      </w:r>
    </w:p>
    <w:p w:rsidR="009F5A4C" w:rsidRPr="004506CC" w:rsidRDefault="009F5A4C" w:rsidP="00E63697">
      <w:pPr>
        <w:pStyle w:val="s37"/>
        <w:spacing w:before="0" w:beforeAutospacing="0" w:after="0" w:afterAutospacing="0" w:line="240" w:lineRule="exact"/>
        <w:ind w:left="5103" w:right="-8"/>
        <w:jc w:val="both"/>
        <w:rPr>
          <w:sz w:val="28"/>
          <w:szCs w:val="28"/>
        </w:rPr>
      </w:pPr>
      <w:r>
        <w:rPr>
          <w:sz w:val="28"/>
          <w:szCs w:val="28"/>
        </w:rPr>
        <w:t xml:space="preserve">«Прием </w:t>
      </w:r>
      <w:r w:rsidR="00206FD4">
        <w:rPr>
          <w:sz w:val="28"/>
          <w:szCs w:val="28"/>
        </w:rPr>
        <w:t>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w:t>
      </w:r>
      <w:r>
        <w:rPr>
          <w:sz w:val="28"/>
          <w:szCs w:val="28"/>
        </w:rPr>
        <w:t>»</w:t>
      </w:r>
    </w:p>
    <w:bookmarkEnd w:id="318"/>
    <w:p w:rsidR="00E52526" w:rsidRDefault="00E52526" w:rsidP="003B006C">
      <w:pPr>
        <w:spacing w:line="240" w:lineRule="exact"/>
      </w:pPr>
    </w:p>
    <w:p w:rsidR="00E52526" w:rsidRPr="003B006C" w:rsidRDefault="00E52526" w:rsidP="003B006C">
      <w:pPr>
        <w:spacing w:line="240" w:lineRule="exact"/>
        <w:ind w:firstLine="698"/>
        <w:jc w:val="right"/>
      </w:pPr>
      <w:bookmarkStart w:id="319" w:name="sub_10100"/>
      <w:r w:rsidRPr="003B006C">
        <w:rPr>
          <w:rStyle w:val="af9"/>
          <w:color w:val="auto"/>
        </w:rPr>
        <w:t>ФОРМА 1</w:t>
      </w:r>
    </w:p>
    <w:bookmarkEnd w:id="319"/>
    <w:p w:rsidR="00E52526" w:rsidRPr="003B006C" w:rsidRDefault="00E52526" w:rsidP="003B006C">
      <w:pPr>
        <w:spacing w:line="240" w:lineRule="exact"/>
      </w:pPr>
    </w:p>
    <w:p w:rsidR="00E52526" w:rsidRPr="003B006C" w:rsidRDefault="00E52526" w:rsidP="003B006C">
      <w:pPr>
        <w:pStyle w:val="1"/>
        <w:keepNext w:val="0"/>
        <w:keepLines w:val="0"/>
        <w:widowControl w:val="0"/>
      </w:pPr>
      <w:r w:rsidRPr="003B006C">
        <w:t>Форма решения о приеме заявления о з</w:t>
      </w:r>
      <w:r w:rsidR="00A4489E" w:rsidRPr="003B006C">
        <w:t>ачислении в</w:t>
      </w:r>
      <w:r w:rsidRPr="003B006C">
        <w:t xml:space="preserve"> муниципальную образовательную организац</w:t>
      </w:r>
      <w:r w:rsidR="00A4489E" w:rsidRPr="003B006C">
        <w:t>ию</w:t>
      </w:r>
      <w:r w:rsidRPr="003B006C">
        <w:t>, реализующую программу общего образования</w:t>
      </w:r>
    </w:p>
    <w:p w:rsidR="00E52526" w:rsidRPr="003B006C" w:rsidRDefault="00E52526" w:rsidP="003B006C">
      <w:pPr>
        <w:spacing w:line="240" w:lineRule="exact"/>
      </w:pPr>
    </w:p>
    <w:p w:rsidR="00E52526" w:rsidRDefault="00E52526" w:rsidP="006A40ED">
      <w:pPr>
        <w:pStyle w:val="afa"/>
        <w:jc w:val="center"/>
        <w:rPr>
          <w:sz w:val="22"/>
          <w:szCs w:val="22"/>
        </w:rPr>
      </w:pPr>
      <w:r>
        <w:rPr>
          <w:sz w:val="22"/>
          <w:szCs w:val="22"/>
        </w:rPr>
        <w:t>________________________________</w:t>
      </w:r>
    </w:p>
    <w:p w:rsidR="00E52526" w:rsidRPr="00C20EF1" w:rsidRDefault="00E52526" w:rsidP="006A40ED">
      <w:pPr>
        <w:pStyle w:val="afa"/>
        <w:jc w:val="center"/>
        <w:rPr>
          <w:rFonts w:ascii="Times New Roman" w:hAnsi="Times New Roman" w:cs="Times New Roman"/>
        </w:rPr>
      </w:pPr>
      <w:r w:rsidRPr="00C20EF1">
        <w:rPr>
          <w:rFonts w:ascii="Times New Roman" w:hAnsi="Times New Roman" w:cs="Times New Roman"/>
        </w:rPr>
        <w:t>Наименование Организации</w:t>
      </w:r>
    </w:p>
    <w:p w:rsidR="00E52526" w:rsidRPr="00C20EF1" w:rsidRDefault="00E52526" w:rsidP="006A40ED">
      <w:pPr>
        <w:pStyle w:val="afa"/>
        <w:jc w:val="right"/>
        <w:rPr>
          <w:rFonts w:ascii="Times New Roman" w:hAnsi="Times New Roman" w:cs="Times New Roman"/>
        </w:rPr>
      </w:pPr>
      <w:r w:rsidRPr="00C20EF1">
        <w:rPr>
          <w:rFonts w:ascii="Times New Roman" w:hAnsi="Times New Roman" w:cs="Times New Roman"/>
        </w:rPr>
        <w:t>Кому: _______________</w:t>
      </w:r>
    </w:p>
    <w:p w:rsidR="00E52526" w:rsidRPr="00C20EF1" w:rsidRDefault="00E52526" w:rsidP="00E52526">
      <w:pPr>
        <w:rPr>
          <w:sz w:val="24"/>
          <w:szCs w:val="24"/>
        </w:rPr>
      </w:pPr>
    </w:p>
    <w:p w:rsidR="00E52526" w:rsidRDefault="00E52526" w:rsidP="00FA5871">
      <w:pPr>
        <w:pStyle w:val="1"/>
      </w:pPr>
      <w:r>
        <w:t>РЕШЕНИЕ</w:t>
      </w:r>
      <w:r>
        <w:br/>
        <w:t>о приеме заявления о з</w:t>
      </w:r>
      <w:r w:rsidR="003B006C">
        <w:t>ачислении в</w:t>
      </w:r>
      <w:r>
        <w:t xml:space="preserve"> муниципальную образовательную организац</w:t>
      </w:r>
      <w:r w:rsidR="00C20EF1">
        <w:t>ию</w:t>
      </w:r>
      <w:r>
        <w:t>, реализующую программу общего образования, к рассмотрению по существу</w:t>
      </w:r>
    </w:p>
    <w:p w:rsidR="00E52526" w:rsidRDefault="00E52526" w:rsidP="00E52526"/>
    <w:p w:rsidR="00E52526" w:rsidRPr="0049305D" w:rsidRDefault="00E52526" w:rsidP="0049305D">
      <w:pPr>
        <w:pStyle w:val="afa"/>
        <w:jc w:val="both"/>
        <w:rPr>
          <w:rFonts w:ascii="Times New Roman" w:hAnsi="Times New Roman" w:cs="Times New Roman"/>
          <w:sz w:val="28"/>
          <w:szCs w:val="28"/>
        </w:rPr>
      </w:pPr>
      <w:r w:rsidRPr="0049305D">
        <w:rPr>
          <w:rFonts w:ascii="Times New Roman" w:hAnsi="Times New Roman" w:cs="Times New Roman"/>
          <w:sz w:val="28"/>
          <w:szCs w:val="28"/>
        </w:rPr>
        <w:t xml:space="preserve">от ________________         </w:t>
      </w:r>
      <w:r w:rsidR="00C20EF1" w:rsidRPr="0049305D">
        <w:rPr>
          <w:rFonts w:ascii="Times New Roman" w:hAnsi="Times New Roman" w:cs="Times New Roman"/>
          <w:sz w:val="28"/>
          <w:szCs w:val="28"/>
        </w:rPr>
        <w:t xml:space="preserve">                               №</w:t>
      </w:r>
      <w:r w:rsidRPr="0049305D">
        <w:rPr>
          <w:rFonts w:ascii="Times New Roman" w:hAnsi="Times New Roman" w:cs="Times New Roman"/>
          <w:sz w:val="28"/>
          <w:szCs w:val="28"/>
        </w:rPr>
        <w:t> ____________</w:t>
      </w:r>
    </w:p>
    <w:p w:rsidR="00E52526" w:rsidRPr="0049305D" w:rsidRDefault="00E52526" w:rsidP="0049305D">
      <w:pPr>
        <w:jc w:val="both"/>
        <w:rPr>
          <w:szCs w:val="28"/>
        </w:rPr>
      </w:pPr>
    </w:p>
    <w:p w:rsidR="00E52526" w:rsidRPr="0049305D" w:rsidRDefault="00E52526" w:rsidP="0049305D">
      <w:pPr>
        <w:jc w:val="both"/>
        <w:rPr>
          <w:szCs w:val="28"/>
        </w:rPr>
      </w:pPr>
      <w:r w:rsidRPr="0049305D">
        <w:rPr>
          <w:szCs w:val="28"/>
        </w:rPr>
        <w:t>В</w:t>
      </w:r>
      <w:r w:rsidR="004C7BD8" w:rsidRPr="0049305D">
        <w:rPr>
          <w:szCs w:val="28"/>
        </w:rPr>
        <w:t>аше заявление от _____________ №</w:t>
      </w:r>
      <w:r w:rsidRPr="0049305D">
        <w:rPr>
          <w:szCs w:val="28"/>
        </w:rPr>
        <w:t> __________ и прилагаемые к нему документы (копии) Организация приняла к рассмотрению.</w:t>
      </w:r>
    </w:p>
    <w:p w:rsidR="00E52526" w:rsidRPr="0049305D" w:rsidRDefault="00E52526" w:rsidP="0049305D">
      <w:pPr>
        <w:jc w:val="both"/>
        <w:rPr>
          <w:szCs w:val="28"/>
        </w:rPr>
      </w:pPr>
    </w:p>
    <w:p w:rsidR="00E52526" w:rsidRPr="0049305D" w:rsidRDefault="00E52526" w:rsidP="0049305D">
      <w:pPr>
        <w:jc w:val="both"/>
        <w:rPr>
          <w:szCs w:val="28"/>
        </w:rPr>
      </w:pPr>
      <w:r w:rsidRPr="0049305D">
        <w:rPr>
          <w:szCs w:val="28"/>
        </w:rPr>
        <w:t>Дополнительная информация: ______________________________________.</w:t>
      </w:r>
    </w:p>
    <w:p w:rsidR="00E52526" w:rsidRDefault="00E52526" w:rsidP="00E5252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0"/>
        <w:gridCol w:w="3360"/>
      </w:tblGrid>
      <w:tr w:rsidR="00E52526" w:rsidTr="00E63697">
        <w:tc>
          <w:tcPr>
            <w:tcW w:w="6720" w:type="dxa"/>
            <w:tcBorders>
              <w:top w:val="nil"/>
              <w:left w:val="nil"/>
              <w:bottom w:val="nil"/>
              <w:right w:val="single" w:sz="4" w:space="0" w:color="auto"/>
            </w:tcBorders>
          </w:tcPr>
          <w:p w:rsidR="00E52526" w:rsidRPr="0049305D" w:rsidRDefault="00E52526" w:rsidP="00E63697">
            <w:pPr>
              <w:pStyle w:val="afd"/>
              <w:jc w:val="center"/>
              <w:rPr>
                <w:rFonts w:ascii="Times New Roman" w:hAnsi="Times New Roman" w:cs="Times New Roman"/>
                <w:sz w:val="28"/>
                <w:szCs w:val="28"/>
              </w:rPr>
            </w:pPr>
            <w:r w:rsidRPr="0049305D">
              <w:rPr>
                <w:rFonts w:ascii="Times New Roman" w:hAnsi="Times New Roman" w:cs="Times New Roman"/>
                <w:sz w:val="28"/>
                <w:szCs w:val="28"/>
              </w:rPr>
              <w:t>____________________________________________</w:t>
            </w:r>
          </w:p>
          <w:p w:rsidR="00E52526" w:rsidRPr="0049305D" w:rsidRDefault="00E52526" w:rsidP="00E63697">
            <w:pPr>
              <w:pStyle w:val="afd"/>
              <w:jc w:val="center"/>
              <w:rPr>
                <w:rFonts w:ascii="Times New Roman" w:hAnsi="Times New Roman" w:cs="Times New Roman"/>
                <w:sz w:val="28"/>
                <w:szCs w:val="28"/>
              </w:rPr>
            </w:pPr>
            <w:r w:rsidRPr="0049305D">
              <w:rPr>
                <w:rFonts w:ascii="Times New Roman" w:hAnsi="Times New Roman" w:cs="Times New Roman"/>
                <w:sz w:val="28"/>
                <w:szCs w:val="28"/>
              </w:rPr>
              <w:t>Должность и ФИО сотрудника, принявшего решение</w:t>
            </w:r>
          </w:p>
        </w:tc>
        <w:tc>
          <w:tcPr>
            <w:tcW w:w="3360" w:type="dxa"/>
            <w:tcBorders>
              <w:top w:val="single" w:sz="4" w:space="0" w:color="auto"/>
              <w:left w:val="single" w:sz="4" w:space="0" w:color="auto"/>
              <w:bottom w:val="single" w:sz="4" w:space="0" w:color="auto"/>
            </w:tcBorders>
          </w:tcPr>
          <w:p w:rsidR="00E52526" w:rsidRPr="0049305D" w:rsidRDefault="00E52526" w:rsidP="00E63697">
            <w:pPr>
              <w:pStyle w:val="afd"/>
              <w:jc w:val="center"/>
              <w:rPr>
                <w:rFonts w:ascii="Times New Roman" w:hAnsi="Times New Roman" w:cs="Times New Roman"/>
                <w:sz w:val="28"/>
                <w:szCs w:val="28"/>
              </w:rPr>
            </w:pPr>
            <w:r w:rsidRPr="0049305D">
              <w:rPr>
                <w:rFonts w:ascii="Times New Roman" w:hAnsi="Times New Roman" w:cs="Times New Roman"/>
                <w:sz w:val="28"/>
                <w:szCs w:val="28"/>
              </w:rPr>
              <w:t>Подпись</w:t>
            </w:r>
          </w:p>
        </w:tc>
      </w:tr>
    </w:tbl>
    <w:p w:rsidR="00E52526" w:rsidRDefault="00E52526" w:rsidP="00E52526"/>
    <w:p w:rsidR="00E52526" w:rsidRPr="00C96E5E" w:rsidRDefault="00E52526" w:rsidP="00644104">
      <w:pPr>
        <w:spacing w:line="240" w:lineRule="exact"/>
        <w:ind w:firstLine="698"/>
        <w:jc w:val="right"/>
      </w:pPr>
      <w:bookmarkStart w:id="320" w:name="sub_10200"/>
      <w:r w:rsidRPr="00C96E5E">
        <w:rPr>
          <w:rStyle w:val="af9"/>
          <w:color w:val="auto"/>
        </w:rPr>
        <w:t>ФОРМА 2</w:t>
      </w:r>
    </w:p>
    <w:bookmarkEnd w:id="320"/>
    <w:p w:rsidR="00E52526" w:rsidRPr="00644104" w:rsidRDefault="00E52526" w:rsidP="00644104">
      <w:pPr>
        <w:spacing w:line="240" w:lineRule="exact"/>
      </w:pPr>
    </w:p>
    <w:p w:rsidR="00E52526" w:rsidRPr="00644104" w:rsidRDefault="00E52526" w:rsidP="00644104">
      <w:pPr>
        <w:pStyle w:val="1"/>
        <w:keepNext w:val="0"/>
        <w:keepLines w:val="0"/>
        <w:widowControl w:val="0"/>
      </w:pPr>
      <w:r w:rsidRPr="00644104">
        <w:t>Уведомление о регистрации заявления о з</w:t>
      </w:r>
      <w:r w:rsidR="0061129E">
        <w:t>ачислении в</w:t>
      </w:r>
      <w:r w:rsidRPr="00644104">
        <w:t xml:space="preserve"> муниципальную образовательную организац</w:t>
      </w:r>
      <w:r w:rsidR="0061129E">
        <w:t>ию</w:t>
      </w:r>
      <w:r w:rsidRPr="00644104">
        <w:t>, реализующую программу общего образования, по электронной почте:</w:t>
      </w:r>
    </w:p>
    <w:p w:rsidR="00E52526" w:rsidRPr="00644104" w:rsidRDefault="00E52526" w:rsidP="00644104">
      <w:pPr>
        <w:spacing w:line="240" w:lineRule="exact"/>
      </w:pPr>
    </w:p>
    <w:p w:rsidR="00E52526" w:rsidRDefault="00E52526" w:rsidP="00644057">
      <w:pPr>
        <w:jc w:val="both"/>
      </w:pPr>
      <w:r>
        <w:t>Добрый день!</w:t>
      </w:r>
    </w:p>
    <w:p w:rsidR="00E52526" w:rsidRDefault="00E52526" w:rsidP="00644057">
      <w:pPr>
        <w:jc w:val="both"/>
      </w:pPr>
    </w:p>
    <w:p w:rsidR="00E52526" w:rsidRDefault="00E52526" w:rsidP="00644057">
      <w:pPr>
        <w:jc w:val="both"/>
      </w:pPr>
      <w:r>
        <w:t>Ваше заявление на зачисление в общеобразовательную организац</w:t>
      </w:r>
      <w:r w:rsidR="00644057">
        <w:t>ию зарегистрировано под номером</w:t>
      </w:r>
      <w:r>
        <w:t>___________________________________________.</w:t>
      </w:r>
    </w:p>
    <w:p w:rsidR="00E52526" w:rsidRDefault="00E52526" w:rsidP="00E52526">
      <w:r>
        <w:t>Данные заявления:</w:t>
      </w:r>
    </w:p>
    <w:p w:rsidR="00E52526" w:rsidRDefault="00E52526" w:rsidP="00E52526">
      <w:r>
        <w:t>Дата регистрации: __________________________________________________.</w:t>
      </w:r>
    </w:p>
    <w:p w:rsidR="00E52526" w:rsidRDefault="00E52526" w:rsidP="00E52526">
      <w:r>
        <w:t>Время регистрации: _________________________________________________.</w:t>
      </w:r>
    </w:p>
    <w:p w:rsidR="00E52526" w:rsidRDefault="00E52526" w:rsidP="00E52526">
      <w:r>
        <w:t>Образовательная организация: _______________________________________.</w:t>
      </w:r>
    </w:p>
    <w:p w:rsidR="00A251F3" w:rsidRPr="00A251F3" w:rsidRDefault="00E52526" w:rsidP="00A251F3">
      <w:pPr>
        <w:sectPr w:rsidR="00A251F3" w:rsidRPr="00A251F3" w:rsidSect="00250FC6">
          <w:pgSz w:w="11900" w:h="16800"/>
          <w:pgMar w:top="1134" w:right="567" w:bottom="1134" w:left="1418" w:header="720" w:footer="720" w:gutter="0"/>
          <w:pgNumType w:start="1"/>
          <w:cols w:space="720"/>
          <w:noEndnote/>
          <w:titlePg/>
          <w:docGrid w:linePitch="381"/>
        </w:sectPr>
      </w:pPr>
      <w:r>
        <w:t>ФИО ребенка: _____________________________________________________.</w:t>
      </w:r>
    </w:p>
    <w:p w:rsidR="004C7BD8" w:rsidRDefault="004C7BD8" w:rsidP="004C7BD8">
      <w:pPr>
        <w:pStyle w:val="s37"/>
        <w:spacing w:before="0" w:beforeAutospacing="0" w:after="0" w:afterAutospacing="0" w:line="240" w:lineRule="exact"/>
        <w:ind w:left="5103"/>
        <w:jc w:val="both"/>
        <w:rPr>
          <w:sz w:val="28"/>
          <w:szCs w:val="28"/>
        </w:rPr>
      </w:pPr>
      <w:r w:rsidRPr="004506CC">
        <w:rPr>
          <w:sz w:val="28"/>
          <w:szCs w:val="28"/>
        </w:rPr>
        <w:t xml:space="preserve">Приложение </w:t>
      </w:r>
      <w:r>
        <w:rPr>
          <w:sz w:val="28"/>
          <w:szCs w:val="28"/>
        </w:rPr>
        <w:t>2</w:t>
      </w:r>
    </w:p>
    <w:p w:rsidR="004C7BD8" w:rsidRDefault="004C7BD8" w:rsidP="004C7BD8">
      <w:pPr>
        <w:pStyle w:val="s37"/>
        <w:spacing w:before="0" w:beforeAutospacing="0" w:after="0" w:afterAutospacing="0" w:line="240" w:lineRule="exact"/>
        <w:ind w:left="5103" w:right="-8"/>
        <w:jc w:val="both"/>
        <w:rPr>
          <w:sz w:val="28"/>
          <w:szCs w:val="28"/>
        </w:rPr>
      </w:pPr>
      <w:r>
        <w:rPr>
          <w:sz w:val="28"/>
          <w:szCs w:val="28"/>
        </w:rPr>
        <w:t xml:space="preserve">к </w:t>
      </w:r>
      <w:hyperlink r:id="rId48" w:anchor="/document/74387067/entry/1000" w:history="1">
        <w:r w:rsidRPr="0072257C">
          <w:rPr>
            <w:rStyle w:val="ae"/>
            <w:color w:val="auto"/>
            <w:sz w:val="28"/>
            <w:szCs w:val="28"/>
            <w:u w:val="none"/>
          </w:rPr>
          <w:t>административному регламенту</w:t>
        </w:r>
      </w:hyperlink>
    </w:p>
    <w:p w:rsidR="004C7BD8" w:rsidRDefault="004C7BD8" w:rsidP="004C7BD8">
      <w:pPr>
        <w:pStyle w:val="s37"/>
        <w:spacing w:before="0" w:beforeAutospacing="0" w:after="0" w:afterAutospacing="0" w:line="240" w:lineRule="exact"/>
        <w:ind w:left="5103" w:right="-8"/>
        <w:jc w:val="both"/>
        <w:rPr>
          <w:sz w:val="28"/>
          <w:szCs w:val="28"/>
        </w:rPr>
      </w:pPr>
      <w:r w:rsidRPr="004506CC">
        <w:rPr>
          <w:sz w:val="28"/>
          <w:szCs w:val="28"/>
        </w:rPr>
        <w:t>предо</w:t>
      </w:r>
      <w:r>
        <w:rPr>
          <w:sz w:val="28"/>
          <w:szCs w:val="28"/>
        </w:rPr>
        <w:t xml:space="preserve">ставления </w:t>
      </w:r>
      <w:r w:rsidR="00A34CEE" w:rsidRPr="00923644">
        <w:rPr>
          <w:sz w:val="28"/>
          <w:szCs w:val="28"/>
        </w:rPr>
        <w:t xml:space="preserve">образовательными организациями </w:t>
      </w:r>
      <w:r>
        <w:rPr>
          <w:sz w:val="28"/>
          <w:szCs w:val="28"/>
        </w:rPr>
        <w:t>муниципальной услуги</w:t>
      </w:r>
    </w:p>
    <w:p w:rsidR="004C7BD8" w:rsidRPr="004506CC" w:rsidRDefault="004C7BD8" w:rsidP="004C7BD8">
      <w:pPr>
        <w:pStyle w:val="s37"/>
        <w:spacing w:before="0" w:beforeAutospacing="0" w:after="0" w:afterAutospacing="0" w:line="240" w:lineRule="exact"/>
        <w:ind w:left="5103" w:right="-8"/>
        <w:jc w:val="both"/>
        <w:rPr>
          <w:sz w:val="28"/>
          <w:szCs w:val="28"/>
        </w:rPr>
      </w:pPr>
      <w:r>
        <w:rPr>
          <w:sz w:val="28"/>
          <w:szCs w:val="28"/>
        </w:rPr>
        <w:t>«Прием 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w:t>
      </w:r>
    </w:p>
    <w:p w:rsidR="00E52526" w:rsidRDefault="00E52526" w:rsidP="00E52526"/>
    <w:p w:rsidR="00E52526" w:rsidRDefault="00E52526" w:rsidP="00A4489E">
      <w:pPr>
        <w:pStyle w:val="1"/>
        <w:keepNext w:val="0"/>
        <w:keepLines w:val="0"/>
        <w:widowControl w:val="0"/>
      </w:pPr>
      <w:r>
        <w:t>Форма решения об отказе в приеме заявления о за</w:t>
      </w:r>
      <w:r w:rsidR="00E53918">
        <w:t xml:space="preserve">числении в </w:t>
      </w:r>
      <w:r>
        <w:t>муниципальную образовательную организац</w:t>
      </w:r>
      <w:r w:rsidR="00E53918">
        <w:t>ию</w:t>
      </w:r>
      <w:r>
        <w:t>, реализующую программу общего образования</w:t>
      </w:r>
    </w:p>
    <w:p w:rsidR="00E52526" w:rsidRDefault="00E52526" w:rsidP="00E52526"/>
    <w:p w:rsidR="00E52526" w:rsidRPr="00BC07C9" w:rsidRDefault="00E52526" w:rsidP="00ED6D7D">
      <w:pPr>
        <w:pStyle w:val="afa"/>
        <w:jc w:val="center"/>
        <w:rPr>
          <w:rFonts w:ascii="Times New Roman" w:hAnsi="Times New Roman" w:cs="Times New Roman"/>
          <w:sz w:val="28"/>
          <w:szCs w:val="28"/>
        </w:rPr>
      </w:pPr>
      <w:r w:rsidRPr="00BC07C9">
        <w:rPr>
          <w:rFonts w:ascii="Times New Roman" w:hAnsi="Times New Roman" w:cs="Times New Roman"/>
          <w:sz w:val="28"/>
          <w:szCs w:val="28"/>
        </w:rPr>
        <w:t>________________________________</w:t>
      </w:r>
    </w:p>
    <w:p w:rsidR="00E52526" w:rsidRPr="00BC07C9" w:rsidRDefault="00E52526" w:rsidP="00ED6D7D">
      <w:pPr>
        <w:pStyle w:val="afa"/>
        <w:jc w:val="center"/>
        <w:rPr>
          <w:rFonts w:ascii="Times New Roman" w:hAnsi="Times New Roman" w:cs="Times New Roman"/>
          <w:sz w:val="28"/>
          <w:szCs w:val="28"/>
        </w:rPr>
      </w:pPr>
      <w:r w:rsidRPr="00BC07C9">
        <w:rPr>
          <w:rFonts w:ascii="Times New Roman" w:hAnsi="Times New Roman" w:cs="Times New Roman"/>
          <w:sz w:val="28"/>
          <w:szCs w:val="28"/>
        </w:rPr>
        <w:t>Наименование Организации</w:t>
      </w:r>
    </w:p>
    <w:p w:rsidR="00E52526" w:rsidRPr="00BC07C9" w:rsidRDefault="00E52526" w:rsidP="00ED6D7D">
      <w:pPr>
        <w:pStyle w:val="afa"/>
        <w:jc w:val="right"/>
        <w:rPr>
          <w:rFonts w:ascii="Times New Roman" w:hAnsi="Times New Roman" w:cs="Times New Roman"/>
          <w:sz w:val="28"/>
          <w:szCs w:val="28"/>
        </w:rPr>
      </w:pPr>
      <w:r w:rsidRPr="00BC07C9">
        <w:rPr>
          <w:rFonts w:ascii="Times New Roman" w:hAnsi="Times New Roman" w:cs="Times New Roman"/>
          <w:sz w:val="28"/>
          <w:szCs w:val="28"/>
        </w:rPr>
        <w:t>Кому: _______________</w:t>
      </w:r>
    </w:p>
    <w:p w:rsidR="00E52526" w:rsidRPr="005E1344" w:rsidRDefault="00E52526" w:rsidP="00ED6D7D">
      <w:pPr>
        <w:spacing w:line="240" w:lineRule="exact"/>
        <w:rPr>
          <w:szCs w:val="28"/>
        </w:rPr>
      </w:pPr>
    </w:p>
    <w:p w:rsidR="00E52526" w:rsidRPr="005E1344" w:rsidRDefault="00E52526" w:rsidP="00ED6D7D">
      <w:pPr>
        <w:pStyle w:val="1"/>
        <w:keepNext w:val="0"/>
        <w:keepLines w:val="0"/>
        <w:widowControl w:val="0"/>
      </w:pPr>
      <w:r w:rsidRPr="005E1344">
        <w:t>РЕШЕНИЕ</w:t>
      </w:r>
      <w:r w:rsidRPr="005E1344">
        <w:br/>
        <w:t>об отказе в приеме заявления о з</w:t>
      </w:r>
      <w:r w:rsidR="00646B4D">
        <w:t>ачислении в</w:t>
      </w:r>
      <w:r w:rsidRPr="005E1344">
        <w:t xml:space="preserve"> муниципальную образовательную организац</w:t>
      </w:r>
      <w:r w:rsidR="00646B4D">
        <w:t>ию</w:t>
      </w:r>
      <w:r w:rsidRPr="005E1344">
        <w:t>, реализующую программу общего образования, к рассмотрению по существу</w:t>
      </w:r>
    </w:p>
    <w:p w:rsidR="00E52526" w:rsidRPr="005E1344" w:rsidRDefault="00E52526" w:rsidP="00ED6D7D">
      <w:pPr>
        <w:spacing w:line="240" w:lineRule="exact"/>
      </w:pPr>
    </w:p>
    <w:p w:rsidR="00E52526" w:rsidRPr="005E1344" w:rsidRDefault="00E52526" w:rsidP="00E52526">
      <w:pPr>
        <w:pStyle w:val="afa"/>
        <w:rPr>
          <w:rFonts w:ascii="Times New Roman" w:hAnsi="Times New Roman" w:cs="Times New Roman"/>
          <w:sz w:val="28"/>
          <w:szCs w:val="28"/>
        </w:rPr>
      </w:pPr>
      <w:r w:rsidRPr="005E1344">
        <w:rPr>
          <w:rFonts w:ascii="Times New Roman" w:hAnsi="Times New Roman" w:cs="Times New Roman"/>
          <w:sz w:val="28"/>
          <w:szCs w:val="28"/>
        </w:rPr>
        <w:t xml:space="preserve">от ________________                          </w:t>
      </w:r>
      <w:r w:rsidR="000634EB">
        <w:rPr>
          <w:rFonts w:ascii="Times New Roman" w:hAnsi="Times New Roman" w:cs="Times New Roman"/>
          <w:sz w:val="28"/>
          <w:szCs w:val="28"/>
        </w:rPr>
        <w:t xml:space="preserve">                                               №</w:t>
      </w:r>
      <w:r w:rsidRPr="005E1344">
        <w:rPr>
          <w:rFonts w:ascii="Times New Roman" w:hAnsi="Times New Roman" w:cs="Times New Roman"/>
          <w:sz w:val="28"/>
          <w:szCs w:val="28"/>
        </w:rPr>
        <w:t> ____________</w:t>
      </w:r>
    </w:p>
    <w:p w:rsidR="00E52526" w:rsidRDefault="00E52526" w:rsidP="00E52526"/>
    <w:p w:rsidR="00E52526" w:rsidRDefault="00E52526" w:rsidP="00DB2474">
      <w:pPr>
        <w:jc w:val="both"/>
      </w:pPr>
      <w:r>
        <w:t xml:space="preserve">Рассмотрев Ваше </w:t>
      </w:r>
      <w:r w:rsidR="00A4489E">
        <w:t>заявление от _________________ №</w:t>
      </w:r>
      <w:r>
        <w:t> ___________ и прилагаемые к нему документы, Организацией принято решение об отказе в его приеме по следующим основаниям:</w:t>
      </w:r>
    </w:p>
    <w:p w:rsidR="00E52526" w:rsidRDefault="00E52526" w:rsidP="00E5252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4340"/>
        <w:gridCol w:w="3640"/>
      </w:tblGrid>
      <w:tr w:rsidR="00E52526" w:rsidTr="00E63697">
        <w:tc>
          <w:tcPr>
            <w:tcW w:w="2240" w:type="dxa"/>
            <w:tcBorders>
              <w:top w:val="single" w:sz="4" w:space="0" w:color="auto"/>
              <w:bottom w:val="single" w:sz="4" w:space="0" w:color="auto"/>
              <w:right w:val="single" w:sz="4" w:space="0" w:color="auto"/>
            </w:tcBorders>
          </w:tcPr>
          <w:p w:rsidR="00E52526" w:rsidRPr="000634EB" w:rsidRDefault="00A4489E" w:rsidP="00CD7008">
            <w:pPr>
              <w:pStyle w:val="afd"/>
              <w:spacing w:line="240" w:lineRule="exact"/>
              <w:jc w:val="center"/>
              <w:rPr>
                <w:rFonts w:ascii="Times New Roman" w:hAnsi="Times New Roman" w:cs="Times New Roman"/>
              </w:rPr>
            </w:pPr>
            <w:r w:rsidRPr="000634EB">
              <w:rPr>
                <w:rFonts w:ascii="Times New Roman" w:hAnsi="Times New Roman" w:cs="Times New Roman"/>
              </w:rPr>
              <w:t>№</w:t>
            </w:r>
            <w:r w:rsidR="00E52526" w:rsidRPr="000634EB">
              <w:rPr>
                <w:rFonts w:ascii="Times New Roman" w:hAnsi="Times New Roman" w:cs="Times New Roman"/>
              </w:rPr>
              <w:t> пункта Административного регламента</w:t>
            </w:r>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d"/>
              <w:spacing w:line="240" w:lineRule="exact"/>
              <w:jc w:val="center"/>
              <w:rPr>
                <w:rFonts w:ascii="Times New Roman" w:hAnsi="Times New Roman" w:cs="Times New Roman"/>
              </w:rPr>
            </w:pPr>
            <w:r w:rsidRPr="000634EB">
              <w:rPr>
                <w:rFonts w:ascii="Times New Roman" w:hAnsi="Times New Roman" w:cs="Times New Roman"/>
              </w:rPr>
              <w:t>Наименование основания для отказа в соответствии с единым стандартом</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d"/>
              <w:spacing w:line="240" w:lineRule="exact"/>
              <w:jc w:val="center"/>
              <w:rPr>
                <w:rFonts w:ascii="Times New Roman" w:hAnsi="Times New Roman" w:cs="Times New Roman"/>
              </w:rPr>
            </w:pPr>
            <w:r w:rsidRPr="000634EB">
              <w:rPr>
                <w:rFonts w:ascii="Times New Roman" w:hAnsi="Times New Roman" w:cs="Times New Roman"/>
              </w:rPr>
              <w:t>Разъяснение причин отказа в предоставлении услуги</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1" w:history="1">
              <w:r w:rsidR="00E52526" w:rsidRPr="000634EB">
                <w:rPr>
                  <w:rStyle w:val="af8"/>
                  <w:rFonts w:ascii="Times New Roman" w:hAnsi="Times New Roman" w:cs="Times New Roman"/>
                  <w:color w:val="auto"/>
                </w:rPr>
                <w:t>12.1.1.</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Обращение за предоставлением иной услуги</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Указываются основания такого вывода</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2" w:history="1">
              <w:r w:rsidR="00E52526" w:rsidRPr="000634EB">
                <w:rPr>
                  <w:rStyle w:val="af8"/>
                  <w:rFonts w:ascii="Times New Roman" w:hAnsi="Times New Roman" w:cs="Times New Roman"/>
                  <w:color w:val="auto"/>
                </w:rPr>
                <w:t>12.1.2.</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Заявителем представлен неполный комплект документов, необходимых для предоставления Услуги</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Указывается исчерпывающий перечень документов, которые необходимо представить заявителю</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3" w:history="1">
              <w:r w:rsidR="00E52526" w:rsidRPr="000634EB">
                <w:rPr>
                  <w:rStyle w:val="af8"/>
                  <w:rFonts w:ascii="Times New Roman" w:hAnsi="Times New Roman" w:cs="Times New Roman"/>
                  <w:color w:val="auto"/>
                </w:rPr>
                <w:t>12.1.3.</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Документы, необходимые для предоставления Услуги, утратили силу</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Указывается исчерпывающий перечень документов, утративших силу</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4" w:history="1">
              <w:r w:rsidR="00E52526" w:rsidRPr="000634EB">
                <w:rPr>
                  <w:rStyle w:val="af8"/>
                  <w:rFonts w:ascii="Times New Roman" w:hAnsi="Times New Roman" w:cs="Times New Roman"/>
                  <w:color w:val="auto"/>
                </w:rPr>
                <w:t>12.1.4.</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Наличие противоречий между сведениями, указанными в заявлении, и сведениями, указанными в приложенных к нему документах</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Указываются основания такого вывода</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5" w:history="1">
              <w:r w:rsidR="00E52526" w:rsidRPr="000634EB">
                <w:rPr>
                  <w:rStyle w:val="af8"/>
                  <w:rFonts w:ascii="Times New Roman" w:hAnsi="Times New Roman" w:cs="Times New Roman"/>
                  <w:color w:val="auto"/>
                </w:rPr>
                <w:t>12.1.5.</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Указывается исчерпывающий перечень документов, содержащих подчистки и исправления</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6" w:history="1">
              <w:r w:rsidR="00E52526" w:rsidRPr="000634EB">
                <w:rPr>
                  <w:rStyle w:val="af8"/>
                  <w:rFonts w:ascii="Times New Roman" w:hAnsi="Times New Roman" w:cs="Times New Roman"/>
                  <w:color w:val="auto"/>
                </w:rPr>
                <w:t>12.1.6.</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Указывается исчерпывающий перечень документов, содержащих повреждения</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7" w:history="1">
              <w:r w:rsidR="00E52526" w:rsidRPr="000634EB">
                <w:rPr>
                  <w:rStyle w:val="af8"/>
                  <w:rFonts w:ascii="Times New Roman" w:hAnsi="Times New Roman" w:cs="Times New Roman"/>
                  <w:color w:val="auto"/>
                </w:rPr>
                <w:t>12.1.7.</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Указываются основания такого вывода</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8" w:history="1">
              <w:r w:rsidR="00E52526" w:rsidRPr="000634EB">
                <w:rPr>
                  <w:rStyle w:val="af8"/>
                  <w:rFonts w:ascii="Times New Roman" w:hAnsi="Times New Roman" w:cs="Times New Roman"/>
                  <w:color w:val="auto"/>
                </w:rPr>
                <w:t>12.1.8.</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 xml:space="preserve">Заявление подано лицом, не имеющим полномочий представлять интересы заявителя в соответствии с </w:t>
            </w:r>
            <w:hyperlink w:anchor="sub_1200" w:history="1">
              <w:r w:rsidRPr="000634EB">
                <w:rPr>
                  <w:rStyle w:val="af8"/>
                  <w:rFonts w:ascii="Times New Roman" w:hAnsi="Times New Roman" w:cs="Times New Roman"/>
                  <w:color w:val="auto"/>
                </w:rPr>
                <w:t>подразделом 2</w:t>
              </w:r>
            </w:hyperlink>
            <w:r w:rsidRPr="000634EB">
              <w:rPr>
                <w:rFonts w:ascii="Times New Roman" w:hAnsi="Times New Roman" w:cs="Times New Roman"/>
              </w:rPr>
              <w:t xml:space="preserve"> настоящего Административного регламента</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Указываются основания такого вывода</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9" w:history="1">
              <w:r w:rsidR="00E52526" w:rsidRPr="000634EB">
                <w:rPr>
                  <w:rStyle w:val="af8"/>
                  <w:rFonts w:ascii="Times New Roman" w:hAnsi="Times New Roman" w:cs="Times New Roman"/>
                  <w:color w:val="auto"/>
                </w:rPr>
                <w:t>12.1.9.</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 xml:space="preserve">Несоответствие категории заявителей, указанных в </w:t>
            </w:r>
            <w:hyperlink w:anchor="sub_1022" w:history="1">
              <w:r w:rsidRPr="000634EB">
                <w:rPr>
                  <w:rStyle w:val="af8"/>
                  <w:rFonts w:ascii="Times New Roman" w:hAnsi="Times New Roman" w:cs="Times New Roman"/>
                  <w:color w:val="auto"/>
                </w:rPr>
                <w:t>пункте 2.2</w:t>
              </w:r>
            </w:hyperlink>
            <w:r w:rsidRPr="000634EB">
              <w:rPr>
                <w:rFonts w:ascii="Times New Roman" w:hAnsi="Times New Roman" w:cs="Times New Roman"/>
              </w:rPr>
              <w:t xml:space="preserve"> настоящего Административного регламента</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Указываются основания такого вывода</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10" w:history="1">
              <w:r w:rsidR="00E52526" w:rsidRPr="000634EB">
                <w:rPr>
                  <w:rStyle w:val="af8"/>
                  <w:rFonts w:ascii="Times New Roman" w:hAnsi="Times New Roman" w:cs="Times New Roman"/>
                  <w:color w:val="auto"/>
                </w:rPr>
                <w:t>12.1.10.</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Указываются основания такого вывода</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11" w:history="1">
              <w:r w:rsidR="00E52526" w:rsidRPr="000634EB">
                <w:rPr>
                  <w:rStyle w:val="af8"/>
                  <w:rFonts w:ascii="Times New Roman" w:hAnsi="Times New Roman" w:cs="Times New Roman"/>
                  <w:color w:val="auto"/>
                </w:rPr>
                <w:t>12.1.11.</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 xml:space="preserve">Заявление подано за пределами периода, указанного в </w:t>
            </w:r>
            <w:hyperlink w:anchor="sub_1081" w:history="1">
              <w:r w:rsidRPr="000634EB">
                <w:rPr>
                  <w:rStyle w:val="af8"/>
                  <w:rFonts w:ascii="Times New Roman" w:hAnsi="Times New Roman" w:cs="Times New Roman"/>
                  <w:color w:val="auto"/>
                </w:rPr>
                <w:t>пункте 8.1</w:t>
              </w:r>
            </w:hyperlink>
            <w:r w:rsidRPr="000634EB">
              <w:rPr>
                <w:rFonts w:ascii="Times New Roman" w:hAnsi="Times New Roman" w:cs="Times New Roman"/>
              </w:rPr>
              <w:t xml:space="preserve"> настоящего Административного регламента</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Указываются основания такого вывода</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12" w:history="1">
              <w:r w:rsidR="00E52526" w:rsidRPr="000634EB">
                <w:rPr>
                  <w:rStyle w:val="af8"/>
                  <w:rFonts w:ascii="Times New Roman" w:hAnsi="Times New Roman" w:cs="Times New Roman"/>
                  <w:color w:val="auto"/>
                </w:rPr>
                <w:t>12.1.12.</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 xml:space="preserve">Несоответствие документов, указанных в </w:t>
            </w:r>
            <w:hyperlink w:anchor="sub_1101" w:history="1">
              <w:r w:rsidRPr="000634EB">
                <w:rPr>
                  <w:rStyle w:val="af8"/>
                  <w:rFonts w:ascii="Times New Roman" w:hAnsi="Times New Roman" w:cs="Times New Roman"/>
                  <w:color w:val="auto"/>
                </w:rPr>
                <w:t>пункте 10.1</w:t>
              </w:r>
            </w:hyperlink>
            <w:r w:rsidRPr="000634EB">
              <w:rPr>
                <w:rFonts w:ascii="Times New Roman" w:hAnsi="Times New Roman" w:cs="Times New Roman"/>
              </w:rPr>
              <w:t xml:space="preserve"> настоящего Административного регламента, по форме или содержанию требованиям законодательства Российской Федерации</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Указывается исчерпывающий перечень документов, содержащих недостатки</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13" w:history="1">
              <w:r w:rsidR="00E52526" w:rsidRPr="000634EB">
                <w:rPr>
                  <w:rStyle w:val="af8"/>
                  <w:rFonts w:ascii="Times New Roman" w:hAnsi="Times New Roman" w:cs="Times New Roman"/>
                  <w:color w:val="auto"/>
                </w:rPr>
                <w:t>12.1.13.</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Указываются основания такого вывода</w:t>
            </w:r>
          </w:p>
        </w:tc>
      </w:tr>
      <w:tr w:rsidR="00E52526" w:rsidTr="00E63697">
        <w:tc>
          <w:tcPr>
            <w:tcW w:w="2240" w:type="dxa"/>
            <w:tcBorders>
              <w:top w:val="single" w:sz="4" w:space="0" w:color="auto"/>
              <w:bottom w:val="single" w:sz="4" w:space="0" w:color="auto"/>
              <w:right w:val="single" w:sz="4" w:space="0" w:color="auto"/>
            </w:tcBorders>
          </w:tcPr>
          <w:p w:rsidR="00E52526" w:rsidRPr="000634EB" w:rsidRDefault="00C10A82" w:rsidP="00CD7008">
            <w:pPr>
              <w:pStyle w:val="afe"/>
              <w:spacing w:line="240" w:lineRule="exact"/>
              <w:rPr>
                <w:rFonts w:ascii="Times New Roman" w:hAnsi="Times New Roman" w:cs="Times New Roman"/>
              </w:rPr>
            </w:pPr>
            <w:hyperlink w:anchor="sub_112114" w:history="1">
              <w:r w:rsidR="00E52526" w:rsidRPr="000634EB">
                <w:rPr>
                  <w:rStyle w:val="af8"/>
                  <w:rFonts w:ascii="Times New Roman" w:hAnsi="Times New Roman" w:cs="Times New Roman"/>
                  <w:color w:val="auto"/>
                </w:rPr>
                <w:t>12.1.14.</w:t>
              </w:r>
            </w:hyperlink>
          </w:p>
        </w:tc>
        <w:tc>
          <w:tcPr>
            <w:tcW w:w="4340" w:type="dxa"/>
            <w:tcBorders>
              <w:top w:val="single" w:sz="4" w:space="0" w:color="auto"/>
              <w:left w:val="single" w:sz="4" w:space="0" w:color="auto"/>
              <w:bottom w:val="single" w:sz="4" w:space="0" w:color="auto"/>
              <w:right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640" w:type="dxa"/>
            <w:tcBorders>
              <w:top w:val="single" w:sz="4" w:space="0" w:color="auto"/>
              <w:left w:val="single" w:sz="4" w:space="0" w:color="auto"/>
              <w:bottom w:val="single" w:sz="4" w:space="0" w:color="auto"/>
            </w:tcBorders>
          </w:tcPr>
          <w:p w:rsidR="00E52526" w:rsidRPr="000634EB" w:rsidRDefault="00E52526" w:rsidP="00CD7008">
            <w:pPr>
              <w:pStyle w:val="afe"/>
              <w:spacing w:line="240" w:lineRule="exact"/>
              <w:rPr>
                <w:rFonts w:ascii="Times New Roman" w:hAnsi="Times New Roman" w:cs="Times New Roman"/>
              </w:rPr>
            </w:pPr>
            <w:r w:rsidRPr="000634EB">
              <w:rPr>
                <w:rFonts w:ascii="Times New Roman" w:hAnsi="Times New Roman" w:cs="Times New Roman"/>
              </w:rPr>
              <w:t>Указываются основания такого вывода</w:t>
            </w:r>
          </w:p>
        </w:tc>
      </w:tr>
    </w:tbl>
    <w:p w:rsidR="00E52526" w:rsidRPr="00027978" w:rsidRDefault="00E52526" w:rsidP="00E52526">
      <w:pPr>
        <w:rPr>
          <w:szCs w:val="28"/>
        </w:rPr>
      </w:pPr>
    </w:p>
    <w:p w:rsidR="00E52526" w:rsidRPr="00027978" w:rsidRDefault="00E52526" w:rsidP="00DB2474">
      <w:pPr>
        <w:jc w:val="both"/>
        <w:rPr>
          <w:szCs w:val="28"/>
        </w:rPr>
      </w:pPr>
      <w:r w:rsidRPr="00027978">
        <w:rPr>
          <w:szCs w:val="28"/>
        </w:rPr>
        <w:t>Дополнительная информация: ___________________________________.</w:t>
      </w:r>
    </w:p>
    <w:p w:rsidR="00E52526" w:rsidRPr="00027978" w:rsidRDefault="00E52526" w:rsidP="00DB2474">
      <w:pPr>
        <w:jc w:val="both"/>
        <w:rPr>
          <w:szCs w:val="28"/>
        </w:rPr>
      </w:pPr>
      <w:r w:rsidRPr="00027978">
        <w:rPr>
          <w:szCs w:val="28"/>
        </w:rPr>
        <w:t>Вы вправе повторно обратиться в Организацию с заявлением о предоставлении Услуги после устранения указанных нарушений.</w:t>
      </w:r>
    </w:p>
    <w:p w:rsidR="00E52526" w:rsidRPr="00027978" w:rsidRDefault="00E52526" w:rsidP="00DB2474">
      <w:pPr>
        <w:jc w:val="both"/>
        <w:rPr>
          <w:szCs w:val="28"/>
        </w:rPr>
      </w:pPr>
      <w:r w:rsidRPr="00027978">
        <w:rPr>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52526" w:rsidRPr="00027978" w:rsidRDefault="00E52526" w:rsidP="00E52526">
      <w:pPr>
        <w:rPr>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3220"/>
      </w:tblGrid>
      <w:tr w:rsidR="00E52526" w:rsidRPr="00027978" w:rsidTr="00BA14F5">
        <w:tc>
          <w:tcPr>
            <w:tcW w:w="6860" w:type="dxa"/>
            <w:tcBorders>
              <w:top w:val="nil"/>
              <w:left w:val="nil"/>
              <w:bottom w:val="nil"/>
              <w:right w:val="single" w:sz="4" w:space="0" w:color="auto"/>
            </w:tcBorders>
          </w:tcPr>
          <w:p w:rsidR="00E52526" w:rsidRPr="00027978" w:rsidRDefault="00E52526" w:rsidP="00E63697">
            <w:pPr>
              <w:pStyle w:val="afd"/>
              <w:jc w:val="center"/>
              <w:rPr>
                <w:rFonts w:ascii="Times New Roman" w:hAnsi="Times New Roman" w:cs="Times New Roman"/>
                <w:sz w:val="28"/>
                <w:szCs w:val="28"/>
              </w:rPr>
            </w:pPr>
            <w:r w:rsidRPr="00027978">
              <w:rPr>
                <w:rFonts w:ascii="Times New Roman" w:hAnsi="Times New Roman" w:cs="Times New Roman"/>
                <w:sz w:val="28"/>
                <w:szCs w:val="28"/>
              </w:rPr>
              <w:t>___________________________________________</w:t>
            </w:r>
          </w:p>
          <w:p w:rsidR="00E52526" w:rsidRPr="00027978" w:rsidRDefault="00E52526" w:rsidP="00E63697">
            <w:pPr>
              <w:pStyle w:val="afd"/>
              <w:jc w:val="center"/>
              <w:rPr>
                <w:rFonts w:ascii="Times New Roman" w:hAnsi="Times New Roman" w:cs="Times New Roman"/>
                <w:sz w:val="28"/>
                <w:szCs w:val="28"/>
              </w:rPr>
            </w:pPr>
            <w:r w:rsidRPr="00027978">
              <w:rPr>
                <w:rFonts w:ascii="Times New Roman" w:hAnsi="Times New Roman" w:cs="Times New Roman"/>
                <w:sz w:val="28"/>
                <w:szCs w:val="28"/>
              </w:rPr>
              <w:t>Должность и ФИО сотрудника, принявшего решение</w:t>
            </w:r>
          </w:p>
        </w:tc>
        <w:tc>
          <w:tcPr>
            <w:tcW w:w="3220" w:type="dxa"/>
            <w:tcBorders>
              <w:top w:val="single" w:sz="4" w:space="0" w:color="auto"/>
              <w:left w:val="single" w:sz="4" w:space="0" w:color="auto"/>
              <w:bottom w:val="single" w:sz="4" w:space="0" w:color="auto"/>
            </w:tcBorders>
          </w:tcPr>
          <w:p w:rsidR="00E52526" w:rsidRPr="00027978" w:rsidRDefault="00E52526" w:rsidP="00E63697">
            <w:pPr>
              <w:pStyle w:val="afd"/>
              <w:jc w:val="center"/>
              <w:rPr>
                <w:rFonts w:ascii="Times New Roman" w:hAnsi="Times New Roman" w:cs="Times New Roman"/>
                <w:sz w:val="28"/>
                <w:szCs w:val="28"/>
              </w:rPr>
            </w:pPr>
            <w:r w:rsidRPr="00027978">
              <w:rPr>
                <w:rFonts w:ascii="Times New Roman" w:hAnsi="Times New Roman" w:cs="Times New Roman"/>
                <w:sz w:val="28"/>
                <w:szCs w:val="28"/>
              </w:rPr>
              <w:t>Подпись</w:t>
            </w:r>
          </w:p>
        </w:tc>
      </w:tr>
    </w:tbl>
    <w:p w:rsidR="00C96E5E" w:rsidRDefault="00C96E5E" w:rsidP="00843D6B">
      <w:pPr>
        <w:pStyle w:val="s37"/>
        <w:spacing w:before="0" w:beforeAutospacing="0" w:after="0" w:afterAutospacing="0" w:line="240" w:lineRule="exact"/>
        <w:jc w:val="both"/>
        <w:rPr>
          <w:sz w:val="28"/>
          <w:szCs w:val="28"/>
        </w:rPr>
      </w:pPr>
    </w:p>
    <w:p w:rsidR="00A34CEE" w:rsidRDefault="00A34CEE" w:rsidP="00BA14F5">
      <w:pPr>
        <w:pStyle w:val="s37"/>
        <w:spacing w:before="0" w:beforeAutospacing="0" w:after="0" w:afterAutospacing="0" w:line="240" w:lineRule="exact"/>
        <w:ind w:left="5103"/>
        <w:jc w:val="both"/>
        <w:rPr>
          <w:sz w:val="28"/>
          <w:szCs w:val="28"/>
        </w:rPr>
        <w:sectPr w:rsidR="00A34CEE" w:rsidSect="00250FC6">
          <w:pgSz w:w="11900" w:h="16800"/>
          <w:pgMar w:top="1134" w:right="567" w:bottom="1134" w:left="1418" w:header="720" w:footer="720" w:gutter="0"/>
          <w:pgNumType w:start="1"/>
          <w:cols w:space="720"/>
          <w:noEndnote/>
          <w:titlePg/>
          <w:docGrid w:linePitch="381"/>
        </w:sectPr>
      </w:pPr>
    </w:p>
    <w:p w:rsidR="00BA14F5" w:rsidRDefault="00BA14F5" w:rsidP="00BA14F5">
      <w:pPr>
        <w:pStyle w:val="s37"/>
        <w:spacing w:before="0" w:beforeAutospacing="0" w:after="0" w:afterAutospacing="0" w:line="240" w:lineRule="exact"/>
        <w:ind w:left="5103"/>
        <w:jc w:val="both"/>
        <w:rPr>
          <w:sz w:val="28"/>
          <w:szCs w:val="28"/>
        </w:rPr>
      </w:pPr>
      <w:r w:rsidRPr="004506CC">
        <w:rPr>
          <w:sz w:val="28"/>
          <w:szCs w:val="28"/>
        </w:rPr>
        <w:t xml:space="preserve">Приложение </w:t>
      </w:r>
      <w:r>
        <w:rPr>
          <w:sz w:val="28"/>
          <w:szCs w:val="28"/>
        </w:rPr>
        <w:t>3</w:t>
      </w:r>
    </w:p>
    <w:p w:rsidR="00BA14F5" w:rsidRDefault="00BA14F5" w:rsidP="00BA14F5">
      <w:pPr>
        <w:pStyle w:val="s37"/>
        <w:spacing w:before="0" w:beforeAutospacing="0" w:after="0" w:afterAutospacing="0" w:line="240" w:lineRule="exact"/>
        <w:ind w:left="5103" w:right="-8"/>
        <w:jc w:val="both"/>
        <w:rPr>
          <w:sz w:val="28"/>
          <w:szCs w:val="28"/>
        </w:rPr>
      </w:pPr>
      <w:r>
        <w:rPr>
          <w:sz w:val="28"/>
          <w:szCs w:val="28"/>
        </w:rPr>
        <w:t xml:space="preserve">к </w:t>
      </w:r>
      <w:hyperlink r:id="rId49" w:anchor="/document/74387067/entry/1000" w:history="1">
        <w:r w:rsidRPr="0072257C">
          <w:rPr>
            <w:rStyle w:val="ae"/>
            <w:color w:val="auto"/>
            <w:sz w:val="28"/>
            <w:szCs w:val="28"/>
            <w:u w:val="none"/>
          </w:rPr>
          <w:t>административному регламенту</w:t>
        </w:r>
      </w:hyperlink>
    </w:p>
    <w:p w:rsidR="00BA14F5" w:rsidRDefault="00BA14F5" w:rsidP="00BA14F5">
      <w:pPr>
        <w:pStyle w:val="s37"/>
        <w:spacing w:before="0" w:beforeAutospacing="0" w:after="0" w:afterAutospacing="0" w:line="240" w:lineRule="exact"/>
        <w:ind w:left="5103" w:right="-8"/>
        <w:jc w:val="both"/>
        <w:rPr>
          <w:sz w:val="28"/>
          <w:szCs w:val="28"/>
        </w:rPr>
      </w:pPr>
      <w:r w:rsidRPr="004506CC">
        <w:rPr>
          <w:sz w:val="28"/>
          <w:szCs w:val="28"/>
        </w:rPr>
        <w:t>предо</w:t>
      </w:r>
      <w:r>
        <w:rPr>
          <w:sz w:val="28"/>
          <w:szCs w:val="28"/>
        </w:rPr>
        <w:t xml:space="preserve">ставления </w:t>
      </w:r>
      <w:r w:rsidR="00A34CEE" w:rsidRPr="00923644">
        <w:rPr>
          <w:sz w:val="28"/>
          <w:szCs w:val="28"/>
        </w:rPr>
        <w:t xml:space="preserve">образовательными организациями </w:t>
      </w:r>
      <w:r>
        <w:rPr>
          <w:sz w:val="28"/>
          <w:szCs w:val="28"/>
        </w:rPr>
        <w:t>муниципальной услуги</w:t>
      </w:r>
    </w:p>
    <w:p w:rsidR="00BA14F5" w:rsidRPr="004506CC" w:rsidRDefault="00BA14F5" w:rsidP="00BA14F5">
      <w:pPr>
        <w:pStyle w:val="s37"/>
        <w:spacing w:before="0" w:beforeAutospacing="0" w:after="0" w:afterAutospacing="0" w:line="240" w:lineRule="exact"/>
        <w:ind w:left="5103" w:right="-8"/>
        <w:jc w:val="both"/>
        <w:rPr>
          <w:sz w:val="28"/>
          <w:szCs w:val="28"/>
        </w:rPr>
      </w:pPr>
      <w:r>
        <w:rPr>
          <w:sz w:val="28"/>
          <w:szCs w:val="28"/>
        </w:rPr>
        <w:t>«Прием 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w:t>
      </w:r>
    </w:p>
    <w:p w:rsidR="00E52526" w:rsidRPr="00846269" w:rsidRDefault="00E52526" w:rsidP="00B42239">
      <w:pPr>
        <w:spacing w:line="240" w:lineRule="exact"/>
        <w:rPr>
          <w:szCs w:val="28"/>
        </w:rPr>
      </w:pPr>
    </w:p>
    <w:p w:rsidR="00E52526" w:rsidRPr="00846269" w:rsidRDefault="00E52526" w:rsidP="00B42239">
      <w:pPr>
        <w:pStyle w:val="1"/>
        <w:keepNext w:val="0"/>
        <w:keepLines w:val="0"/>
        <w:widowControl w:val="0"/>
      </w:pPr>
      <w:r w:rsidRPr="00846269">
        <w:t>Форма решения о приеме на</w:t>
      </w:r>
      <w:r w:rsidR="00644057">
        <w:t xml:space="preserve"> обучение в</w:t>
      </w:r>
      <w:r w:rsidRPr="00846269">
        <w:t xml:space="preserve"> муниципальную образовательную организац</w:t>
      </w:r>
      <w:r w:rsidR="00644057">
        <w:t>ию</w:t>
      </w:r>
      <w:r w:rsidRPr="00846269">
        <w:t>, реализующую программу общего образования</w:t>
      </w:r>
    </w:p>
    <w:p w:rsidR="00E52526" w:rsidRPr="00846269" w:rsidRDefault="00E52526" w:rsidP="00B42239">
      <w:pPr>
        <w:spacing w:line="240" w:lineRule="exact"/>
        <w:rPr>
          <w:szCs w:val="28"/>
        </w:rPr>
      </w:pPr>
    </w:p>
    <w:p w:rsidR="00E52526" w:rsidRPr="00846269" w:rsidRDefault="00E52526" w:rsidP="00B42239">
      <w:pPr>
        <w:pStyle w:val="afa"/>
        <w:jc w:val="center"/>
        <w:rPr>
          <w:rFonts w:ascii="Times New Roman" w:hAnsi="Times New Roman" w:cs="Times New Roman"/>
          <w:sz w:val="28"/>
          <w:szCs w:val="28"/>
        </w:rPr>
      </w:pPr>
      <w:r w:rsidRPr="00846269">
        <w:rPr>
          <w:rFonts w:ascii="Times New Roman" w:hAnsi="Times New Roman" w:cs="Times New Roman"/>
          <w:sz w:val="28"/>
          <w:szCs w:val="28"/>
        </w:rPr>
        <w:t>________________________________</w:t>
      </w:r>
    </w:p>
    <w:p w:rsidR="00E52526" w:rsidRPr="00846269" w:rsidRDefault="00E52526" w:rsidP="00B42239">
      <w:pPr>
        <w:pStyle w:val="afa"/>
        <w:jc w:val="center"/>
        <w:rPr>
          <w:rFonts w:ascii="Times New Roman" w:hAnsi="Times New Roman" w:cs="Times New Roman"/>
          <w:sz w:val="28"/>
          <w:szCs w:val="28"/>
        </w:rPr>
      </w:pPr>
      <w:r w:rsidRPr="00846269">
        <w:rPr>
          <w:rFonts w:ascii="Times New Roman" w:hAnsi="Times New Roman" w:cs="Times New Roman"/>
          <w:sz w:val="28"/>
          <w:szCs w:val="28"/>
        </w:rPr>
        <w:t>Наименование Организации</w:t>
      </w:r>
    </w:p>
    <w:p w:rsidR="00E52526" w:rsidRPr="00846269" w:rsidRDefault="00E52526" w:rsidP="00B42239">
      <w:pPr>
        <w:pStyle w:val="afa"/>
        <w:jc w:val="right"/>
        <w:rPr>
          <w:rFonts w:ascii="Times New Roman" w:hAnsi="Times New Roman" w:cs="Times New Roman"/>
          <w:sz w:val="28"/>
          <w:szCs w:val="28"/>
        </w:rPr>
      </w:pPr>
      <w:r w:rsidRPr="00846269">
        <w:rPr>
          <w:rFonts w:ascii="Times New Roman" w:hAnsi="Times New Roman" w:cs="Times New Roman"/>
          <w:sz w:val="28"/>
          <w:szCs w:val="28"/>
        </w:rPr>
        <w:t>Кому: _______________</w:t>
      </w:r>
    </w:p>
    <w:p w:rsidR="00E52526" w:rsidRPr="00846269" w:rsidRDefault="00E52526" w:rsidP="00B42239">
      <w:pPr>
        <w:spacing w:line="240" w:lineRule="exact"/>
        <w:rPr>
          <w:szCs w:val="28"/>
        </w:rPr>
      </w:pPr>
    </w:p>
    <w:p w:rsidR="00E52526" w:rsidRPr="00846269" w:rsidRDefault="00E52526" w:rsidP="00B42239">
      <w:pPr>
        <w:pStyle w:val="1"/>
        <w:keepNext w:val="0"/>
        <w:keepLines w:val="0"/>
        <w:widowControl w:val="0"/>
      </w:pPr>
      <w:r w:rsidRPr="00846269">
        <w:t>РЕШЕНИЕ</w:t>
      </w:r>
      <w:r w:rsidRPr="00846269">
        <w:br/>
        <w:t>о приеме на</w:t>
      </w:r>
      <w:r w:rsidR="009177DD">
        <w:t xml:space="preserve"> обучение в</w:t>
      </w:r>
      <w:r w:rsidRPr="00846269">
        <w:t xml:space="preserve"> муниципальную образовательную организац</w:t>
      </w:r>
      <w:r w:rsidR="009177DD">
        <w:t>ию</w:t>
      </w:r>
      <w:r w:rsidRPr="00846269">
        <w:t>, реализующую программу общего образования</w:t>
      </w:r>
    </w:p>
    <w:p w:rsidR="00E52526" w:rsidRPr="00846269" w:rsidRDefault="00E52526" w:rsidP="00B42239">
      <w:pPr>
        <w:spacing w:line="240" w:lineRule="exact"/>
        <w:rPr>
          <w:szCs w:val="28"/>
        </w:rPr>
      </w:pPr>
    </w:p>
    <w:p w:rsidR="00E52526" w:rsidRPr="00846269" w:rsidRDefault="00E52526" w:rsidP="00DB2474">
      <w:pPr>
        <w:pStyle w:val="afa"/>
        <w:jc w:val="both"/>
        <w:rPr>
          <w:rFonts w:ascii="Times New Roman" w:hAnsi="Times New Roman" w:cs="Times New Roman"/>
          <w:sz w:val="28"/>
          <w:szCs w:val="28"/>
        </w:rPr>
      </w:pPr>
      <w:r w:rsidRPr="00846269">
        <w:rPr>
          <w:rFonts w:ascii="Times New Roman" w:hAnsi="Times New Roman" w:cs="Times New Roman"/>
          <w:sz w:val="28"/>
          <w:szCs w:val="28"/>
        </w:rPr>
        <w:t xml:space="preserve">от ________________         </w:t>
      </w:r>
      <w:r w:rsidR="0017094C">
        <w:rPr>
          <w:rFonts w:ascii="Times New Roman" w:hAnsi="Times New Roman" w:cs="Times New Roman"/>
          <w:sz w:val="28"/>
          <w:szCs w:val="28"/>
        </w:rPr>
        <w:t xml:space="preserve">                               №</w:t>
      </w:r>
      <w:r w:rsidRPr="00846269">
        <w:rPr>
          <w:rFonts w:ascii="Times New Roman" w:hAnsi="Times New Roman" w:cs="Times New Roman"/>
          <w:sz w:val="28"/>
          <w:szCs w:val="28"/>
        </w:rPr>
        <w:t> ____________</w:t>
      </w:r>
    </w:p>
    <w:p w:rsidR="00E52526" w:rsidRPr="00846269" w:rsidRDefault="00E52526" w:rsidP="00DB2474">
      <w:pPr>
        <w:jc w:val="both"/>
        <w:rPr>
          <w:szCs w:val="28"/>
        </w:rPr>
      </w:pPr>
    </w:p>
    <w:p w:rsidR="00E52526" w:rsidRDefault="0017094C" w:rsidP="0017094C">
      <w:pPr>
        <w:jc w:val="both"/>
      </w:pPr>
      <w:r>
        <w:t>Ваше заявление от ___________ №</w:t>
      </w:r>
      <w:r w:rsidR="00E52526">
        <w:t> ____________ и прилагаемые к нему документы (копии) Организацией рассмотрены и принято решение о приеме на обучение в ________ (распор</w:t>
      </w:r>
      <w:r>
        <w:t>ядительный акт от ____________ №</w:t>
      </w:r>
      <w:r w:rsidR="00E52526">
        <w:t> _________________).</w:t>
      </w:r>
    </w:p>
    <w:p w:rsidR="00E52526" w:rsidRDefault="00E52526" w:rsidP="0017094C">
      <w:pPr>
        <w:jc w:val="both"/>
      </w:pPr>
    </w:p>
    <w:p w:rsidR="00E52526" w:rsidRDefault="00E52526" w:rsidP="0017094C">
      <w:pPr>
        <w:jc w:val="both"/>
      </w:pPr>
      <w:r>
        <w:t>Дополнительная информация: ___________________________.</w:t>
      </w:r>
    </w:p>
    <w:p w:rsidR="00E52526" w:rsidRDefault="00E52526" w:rsidP="00E5252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2940"/>
      </w:tblGrid>
      <w:tr w:rsidR="00E52526" w:rsidTr="00E63697">
        <w:tc>
          <w:tcPr>
            <w:tcW w:w="7140" w:type="dxa"/>
            <w:tcBorders>
              <w:top w:val="nil"/>
              <w:left w:val="nil"/>
              <w:bottom w:val="nil"/>
              <w:right w:val="single" w:sz="4" w:space="0" w:color="auto"/>
            </w:tcBorders>
          </w:tcPr>
          <w:p w:rsidR="00E52526" w:rsidRDefault="00E52526" w:rsidP="00E63697">
            <w:pPr>
              <w:pStyle w:val="afd"/>
              <w:jc w:val="center"/>
            </w:pPr>
            <w:r>
              <w:t>____________________________________________</w:t>
            </w:r>
          </w:p>
          <w:p w:rsidR="00E52526" w:rsidRDefault="00E52526" w:rsidP="00E63697">
            <w:pPr>
              <w:pStyle w:val="afd"/>
              <w:jc w:val="center"/>
            </w:pPr>
            <w:r>
              <w:t>Должность и ФИО сотрудника, принявшего решение</w:t>
            </w:r>
          </w:p>
        </w:tc>
        <w:tc>
          <w:tcPr>
            <w:tcW w:w="2940" w:type="dxa"/>
            <w:tcBorders>
              <w:top w:val="single" w:sz="4" w:space="0" w:color="auto"/>
              <w:left w:val="single" w:sz="4" w:space="0" w:color="auto"/>
              <w:bottom w:val="single" w:sz="4" w:space="0" w:color="auto"/>
            </w:tcBorders>
          </w:tcPr>
          <w:p w:rsidR="00E52526" w:rsidRDefault="00E52526" w:rsidP="00E63697">
            <w:pPr>
              <w:pStyle w:val="afd"/>
              <w:jc w:val="center"/>
            </w:pPr>
            <w:r>
              <w:t>Подпись</w:t>
            </w:r>
          </w:p>
        </w:tc>
      </w:tr>
    </w:tbl>
    <w:p w:rsidR="00E52526" w:rsidRDefault="00E52526" w:rsidP="00E52526"/>
    <w:p w:rsidR="0017094C" w:rsidRDefault="0017094C" w:rsidP="00E52526"/>
    <w:p w:rsidR="0017094C" w:rsidRDefault="0017094C" w:rsidP="00E52526"/>
    <w:p w:rsidR="0017094C" w:rsidRDefault="0017094C" w:rsidP="00E52526"/>
    <w:p w:rsidR="0017094C" w:rsidRDefault="0017094C" w:rsidP="00E52526"/>
    <w:p w:rsidR="0017094C" w:rsidRDefault="0017094C" w:rsidP="00E52526"/>
    <w:p w:rsidR="0017094C" w:rsidRDefault="0017094C" w:rsidP="00E52526"/>
    <w:p w:rsidR="0017094C" w:rsidRDefault="0017094C" w:rsidP="00E52526"/>
    <w:p w:rsidR="0017094C" w:rsidRDefault="0017094C" w:rsidP="00E52526"/>
    <w:p w:rsidR="0017094C" w:rsidRDefault="0017094C" w:rsidP="00E52526"/>
    <w:p w:rsidR="0017094C" w:rsidRDefault="0017094C" w:rsidP="00E52526"/>
    <w:p w:rsidR="0017094C" w:rsidRDefault="0017094C" w:rsidP="00E52526"/>
    <w:p w:rsidR="0017094C" w:rsidRDefault="0017094C" w:rsidP="00E52526"/>
    <w:p w:rsidR="0017094C" w:rsidRDefault="0017094C" w:rsidP="00E52526"/>
    <w:p w:rsidR="0017094C" w:rsidRDefault="0017094C" w:rsidP="00E52526"/>
    <w:p w:rsidR="0017094C" w:rsidRDefault="0017094C" w:rsidP="00E52526"/>
    <w:p w:rsidR="00250FC6" w:rsidRDefault="00250FC6" w:rsidP="00E52526">
      <w:pPr>
        <w:sectPr w:rsidR="00250FC6" w:rsidSect="00250FC6">
          <w:pgSz w:w="11900" w:h="16800"/>
          <w:pgMar w:top="1134" w:right="567" w:bottom="1134" w:left="1418" w:header="720" w:footer="720" w:gutter="0"/>
          <w:pgNumType w:start="1"/>
          <w:cols w:space="720"/>
          <w:noEndnote/>
          <w:titlePg/>
          <w:docGrid w:linePitch="381"/>
        </w:sectPr>
      </w:pPr>
    </w:p>
    <w:p w:rsidR="000B4C41" w:rsidRDefault="000B4C41" w:rsidP="000B4C41">
      <w:pPr>
        <w:pStyle w:val="s37"/>
        <w:spacing w:before="0" w:beforeAutospacing="0" w:after="0" w:afterAutospacing="0" w:line="240" w:lineRule="exact"/>
        <w:ind w:left="5103"/>
        <w:jc w:val="both"/>
        <w:rPr>
          <w:sz w:val="28"/>
          <w:szCs w:val="28"/>
        </w:rPr>
      </w:pPr>
      <w:r w:rsidRPr="004506CC">
        <w:rPr>
          <w:sz w:val="28"/>
          <w:szCs w:val="28"/>
        </w:rPr>
        <w:t xml:space="preserve">Приложение </w:t>
      </w:r>
      <w:r>
        <w:rPr>
          <w:sz w:val="28"/>
          <w:szCs w:val="28"/>
        </w:rPr>
        <w:t>4</w:t>
      </w:r>
    </w:p>
    <w:p w:rsidR="000B4C41" w:rsidRDefault="000B4C41" w:rsidP="000B4C41">
      <w:pPr>
        <w:pStyle w:val="s37"/>
        <w:spacing w:before="0" w:beforeAutospacing="0" w:after="0" w:afterAutospacing="0" w:line="240" w:lineRule="exact"/>
        <w:ind w:left="5103" w:right="-8"/>
        <w:jc w:val="both"/>
        <w:rPr>
          <w:sz w:val="28"/>
          <w:szCs w:val="28"/>
        </w:rPr>
      </w:pPr>
      <w:r>
        <w:rPr>
          <w:sz w:val="28"/>
          <w:szCs w:val="28"/>
        </w:rPr>
        <w:t xml:space="preserve">к </w:t>
      </w:r>
      <w:hyperlink r:id="rId50" w:anchor="/document/74387067/entry/1000" w:history="1">
        <w:r w:rsidRPr="0072257C">
          <w:rPr>
            <w:rStyle w:val="ae"/>
            <w:color w:val="auto"/>
            <w:sz w:val="28"/>
            <w:szCs w:val="28"/>
            <w:u w:val="none"/>
          </w:rPr>
          <w:t>административному регламенту</w:t>
        </w:r>
      </w:hyperlink>
    </w:p>
    <w:p w:rsidR="000B4C41" w:rsidRDefault="000B4C41" w:rsidP="000B4C41">
      <w:pPr>
        <w:pStyle w:val="s37"/>
        <w:spacing w:before="0" w:beforeAutospacing="0" w:after="0" w:afterAutospacing="0" w:line="240" w:lineRule="exact"/>
        <w:ind w:left="5103" w:right="-8"/>
        <w:jc w:val="both"/>
        <w:rPr>
          <w:sz w:val="28"/>
          <w:szCs w:val="28"/>
        </w:rPr>
      </w:pPr>
      <w:r w:rsidRPr="004506CC">
        <w:rPr>
          <w:sz w:val="28"/>
          <w:szCs w:val="28"/>
        </w:rPr>
        <w:t>предо</w:t>
      </w:r>
      <w:r>
        <w:rPr>
          <w:sz w:val="28"/>
          <w:szCs w:val="28"/>
        </w:rPr>
        <w:t xml:space="preserve">ставления </w:t>
      </w:r>
      <w:r w:rsidR="00A34CEE" w:rsidRPr="00923644">
        <w:rPr>
          <w:sz w:val="28"/>
          <w:szCs w:val="28"/>
        </w:rPr>
        <w:t xml:space="preserve">образовательными организациями </w:t>
      </w:r>
      <w:r>
        <w:rPr>
          <w:sz w:val="28"/>
          <w:szCs w:val="28"/>
        </w:rPr>
        <w:t>муниципальной услуги</w:t>
      </w:r>
    </w:p>
    <w:p w:rsidR="000B4C41" w:rsidRPr="004506CC" w:rsidRDefault="000B4C41" w:rsidP="000B4C41">
      <w:pPr>
        <w:pStyle w:val="s37"/>
        <w:spacing w:before="0" w:beforeAutospacing="0" w:after="0" w:afterAutospacing="0" w:line="240" w:lineRule="exact"/>
        <w:ind w:left="5103" w:right="-8"/>
        <w:jc w:val="both"/>
        <w:rPr>
          <w:sz w:val="28"/>
          <w:szCs w:val="28"/>
        </w:rPr>
      </w:pPr>
      <w:r>
        <w:rPr>
          <w:sz w:val="28"/>
          <w:szCs w:val="28"/>
        </w:rPr>
        <w:t>«Прием 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w:t>
      </w:r>
    </w:p>
    <w:p w:rsidR="00E52526" w:rsidRDefault="00E52526" w:rsidP="003614A5">
      <w:pPr>
        <w:spacing w:line="240" w:lineRule="exact"/>
      </w:pPr>
    </w:p>
    <w:p w:rsidR="00E52526" w:rsidRDefault="00E52526" w:rsidP="003614A5">
      <w:pPr>
        <w:pStyle w:val="1"/>
        <w:keepNext w:val="0"/>
        <w:keepLines w:val="0"/>
        <w:widowControl w:val="0"/>
      </w:pPr>
      <w:r>
        <w:t>Форма решения об отказе в приеме на</w:t>
      </w:r>
      <w:r w:rsidR="003614A5">
        <w:t xml:space="preserve"> обучение в</w:t>
      </w:r>
      <w:r>
        <w:t xml:space="preserve"> муниципальную образовательную организац</w:t>
      </w:r>
      <w:r w:rsidR="003614A5">
        <w:t>ию</w:t>
      </w:r>
      <w:r>
        <w:t>, реализующую программу общего образования</w:t>
      </w:r>
    </w:p>
    <w:p w:rsidR="00E52526" w:rsidRDefault="00E52526" w:rsidP="003614A5">
      <w:pPr>
        <w:spacing w:line="240" w:lineRule="exact"/>
      </w:pPr>
    </w:p>
    <w:p w:rsidR="00E52526" w:rsidRDefault="00E52526" w:rsidP="003614A5">
      <w:pPr>
        <w:pStyle w:val="afa"/>
        <w:jc w:val="center"/>
        <w:rPr>
          <w:sz w:val="22"/>
          <w:szCs w:val="22"/>
        </w:rPr>
      </w:pPr>
      <w:r>
        <w:rPr>
          <w:sz w:val="22"/>
          <w:szCs w:val="22"/>
        </w:rPr>
        <w:t>________________________________</w:t>
      </w:r>
    </w:p>
    <w:p w:rsidR="00E52526" w:rsidRPr="003614A5" w:rsidRDefault="00E52526" w:rsidP="003614A5">
      <w:pPr>
        <w:pStyle w:val="afa"/>
        <w:jc w:val="center"/>
        <w:rPr>
          <w:rFonts w:ascii="Times New Roman" w:hAnsi="Times New Roman" w:cs="Times New Roman"/>
          <w:sz w:val="28"/>
          <w:szCs w:val="28"/>
        </w:rPr>
      </w:pPr>
      <w:r w:rsidRPr="003614A5">
        <w:rPr>
          <w:rFonts w:ascii="Times New Roman" w:hAnsi="Times New Roman" w:cs="Times New Roman"/>
          <w:sz w:val="28"/>
          <w:szCs w:val="28"/>
        </w:rPr>
        <w:t>Наименование Организации</w:t>
      </w:r>
    </w:p>
    <w:p w:rsidR="00E52526" w:rsidRPr="003614A5" w:rsidRDefault="00E52526" w:rsidP="003614A5">
      <w:pPr>
        <w:pStyle w:val="afa"/>
        <w:jc w:val="right"/>
        <w:rPr>
          <w:rFonts w:ascii="Times New Roman" w:hAnsi="Times New Roman" w:cs="Times New Roman"/>
          <w:sz w:val="28"/>
          <w:szCs w:val="28"/>
        </w:rPr>
      </w:pPr>
      <w:r w:rsidRPr="003614A5">
        <w:rPr>
          <w:rFonts w:ascii="Times New Roman" w:hAnsi="Times New Roman" w:cs="Times New Roman"/>
          <w:sz w:val="28"/>
          <w:szCs w:val="28"/>
        </w:rPr>
        <w:t>Кому: _______________</w:t>
      </w:r>
    </w:p>
    <w:p w:rsidR="00E52526" w:rsidRDefault="00E52526" w:rsidP="00E52526"/>
    <w:p w:rsidR="00E52526" w:rsidRDefault="00E52526" w:rsidP="00E75503">
      <w:pPr>
        <w:pStyle w:val="1"/>
        <w:keepNext w:val="0"/>
        <w:keepLines w:val="0"/>
        <w:widowControl w:val="0"/>
      </w:pPr>
      <w:r>
        <w:t>РЕШЕНИЕ</w:t>
      </w:r>
      <w:r>
        <w:br/>
        <w:t>об отказе в приеме на обуч</w:t>
      </w:r>
      <w:r w:rsidR="00B47541">
        <w:t>ение в</w:t>
      </w:r>
      <w:r>
        <w:t xml:space="preserve"> муниципальную образовательную организац</w:t>
      </w:r>
      <w:r w:rsidR="00B47541">
        <w:t>ию</w:t>
      </w:r>
      <w:r>
        <w:t>, реализующую программу общего образования</w:t>
      </w:r>
    </w:p>
    <w:p w:rsidR="00E52526" w:rsidRPr="00E75503" w:rsidRDefault="00E52526" w:rsidP="00E75503">
      <w:pPr>
        <w:jc w:val="both"/>
        <w:rPr>
          <w:szCs w:val="28"/>
        </w:rPr>
      </w:pPr>
    </w:p>
    <w:p w:rsidR="00E52526" w:rsidRPr="00E75503" w:rsidRDefault="00E52526" w:rsidP="00E75503">
      <w:pPr>
        <w:pStyle w:val="afa"/>
        <w:jc w:val="both"/>
        <w:rPr>
          <w:rFonts w:ascii="Times New Roman" w:hAnsi="Times New Roman" w:cs="Times New Roman"/>
          <w:sz w:val="28"/>
          <w:szCs w:val="28"/>
        </w:rPr>
      </w:pPr>
      <w:r w:rsidRPr="00E75503">
        <w:rPr>
          <w:rFonts w:ascii="Times New Roman" w:hAnsi="Times New Roman" w:cs="Times New Roman"/>
          <w:sz w:val="28"/>
          <w:szCs w:val="28"/>
        </w:rPr>
        <w:t xml:space="preserve">от ________________         </w:t>
      </w:r>
      <w:r w:rsidR="00BB623D">
        <w:rPr>
          <w:rFonts w:ascii="Times New Roman" w:hAnsi="Times New Roman" w:cs="Times New Roman"/>
          <w:sz w:val="28"/>
          <w:szCs w:val="28"/>
        </w:rPr>
        <w:t xml:space="preserve">                               №</w:t>
      </w:r>
      <w:r w:rsidRPr="00E75503">
        <w:rPr>
          <w:rFonts w:ascii="Times New Roman" w:hAnsi="Times New Roman" w:cs="Times New Roman"/>
          <w:sz w:val="28"/>
          <w:szCs w:val="28"/>
        </w:rPr>
        <w:t> ____________</w:t>
      </w:r>
    </w:p>
    <w:p w:rsidR="00E52526" w:rsidRPr="00E75503" w:rsidRDefault="00E52526" w:rsidP="00E75503">
      <w:pPr>
        <w:jc w:val="both"/>
        <w:rPr>
          <w:szCs w:val="28"/>
        </w:rPr>
      </w:pPr>
    </w:p>
    <w:p w:rsidR="00E52526" w:rsidRPr="00E75503" w:rsidRDefault="00E75503" w:rsidP="00E75503">
      <w:pPr>
        <w:jc w:val="both"/>
        <w:rPr>
          <w:szCs w:val="28"/>
        </w:rPr>
      </w:pPr>
      <w:r w:rsidRPr="00E75503">
        <w:rPr>
          <w:szCs w:val="28"/>
        </w:rPr>
        <w:t>Ваше заявление от ___________ №</w:t>
      </w:r>
      <w:r w:rsidR="00E52526" w:rsidRPr="00E75503">
        <w:rPr>
          <w:szCs w:val="28"/>
        </w:rPr>
        <w:t> ____________ и прилагаемые к нему документы (копии) Организацией рассмотрены и принято решение об отказе в приеме на обучение в __________________________.</w:t>
      </w:r>
    </w:p>
    <w:p w:rsidR="00E52526" w:rsidRDefault="00E52526" w:rsidP="00E5252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0"/>
        <w:gridCol w:w="7410"/>
      </w:tblGrid>
      <w:tr w:rsidR="00E52526" w:rsidTr="00E63697">
        <w:tc>
          <w:tcPr>
            <w:tcW w:w="2810" w:type="dxa"/>
            <w:tcBorders>
              <w:top w:val="single" w:sz="4" w:space="0" w:color="auto"/>
              <w:bottom w:val="single" w:sz="4" w:space="0" w:color="auto"/>
              <w:right w:val="single" w:sz="4" w:space="0" w:color="auto"/>
            </w:tcBorders>
          </w:tcPr>
          <w:p w:rsidR="00E52526" w:rsidRPr="00BB623D" w:rsidRDefault="00BB623D" w:rsidP="00BB623D">
            <w:pPr>
              <w:pStyle w:val="afd"/>
              <w:spacing w:line="240" w:lineRule="exact"/>
              <w:jc w:val="center"/>
              <w:rPr>
                <w:rFonts w:ascii="Times New Roman" w:hAnsi="Times New Roman" w:cs="Times New Roman"/>
                <w:sz w:val="28"/>
                <w:szCs w:val="28"/>
              </w:rPr>
            </w:pPr>
            <w:r w:rsidRPr="00BB623D">
              <w:rPr>
                <w:rFonts w:ascii="Times New Roman" w:hAnsi="Times New Roman" w:cs="Times New Roman"/>
                <w:sz w:val="28"/>
                <w:szCs w:val="28"/>
              </w:rPr>
              <w:t>№</w:t>
            </w:r>
            <w:r w:rsidR="00E52526" w:rsidRPr="00BB623D">
              <w:rPr>
                <w:rFonts w:ascii="Times New Roman" w:hAnsi="Times New Roman" w:cs="Times New Roman"/>
                <w:sz w:val="28"/>
                <w:szCs w:val="28"/>
              </w:rPr>
              <w:t> пункта Административного регламента</w:t>
            </w:r>
          </w:p>
        </w:tc>
        <w:tc>
          <w:tcPr>
            <w:tcW w:w="7410" w:type="dxa"/>
            <w:tcBorders>
              <w:top w:val="single" w:sz="4" w:space="0" w:color="auto"/>
              <w:left w:val="single" w:sz="4" w:space="0" w:color="auto"/>
              <w:bottom w:val="single" w:sz="4" w:space="0" w:color="auto"/>
            </w:tcBorders>
          </w:tcPr>
          <w:p w:rsidR="00E52526" w:rsidRPr="00BB623D" w:rsidRDefault="00E52526" w:rsidP="00BB623D">
            <w:pPr>
              <w:pStyle w:val="afd"/>
              <w:spacing w:line="240" w:lineRule="exact"/>
              <w:jc w:val="center"/>
              <w:rPr>
                <w:rFonts w:ascii="Times New Roman" w:hAnsi="Times New Roman" w:cs="Times New Roman"/>
                <w:sz w:val="28"/>
                <w:szCs w:val="28"/>
              </w:rPr>
            </w:pPr>
            <w:r w:rsidRPr="00BB623D">
              <w:rPr>
                <w:rFonts w:ascii="Times New Roman" w:hAnsi="Times New Roman" w:cs="Times New Roman"/>
                <w:sz w:val="28"/>
                <w:szCs w:val="28"/>
              </w:rPr>
              <w:t>Наименование основания для отказа в соответствии с единым стандартом</w:t>
            </w:r>
          </w:p>
        </w:tc>
      </w:tr>
      <w:tr w:rsidR="00E52526" w:rsidTr="00E63697">
        <w:tc>
          <w:tcPr>
            <w:tcW w:w="2810" w:type="dxa"/>
            <w:tcBorders>
              <w:top w:val="single" w:sz="4" w:space="0" w:color="auto"/>
              <w:bottom w:val="single" w:sz="4" w:space="0" w:color="auto"/>
              <w:right w:val="single" w:sz="4" w:space="0" w:color="auto"/>
            </w:tcBorders>
          </w:tcPr>
          <w:p w:rsidR="00E52526" w:rsidRPr="00BB623D" w:rsidRDefault="00C10A82" w:rsidP="00BB623D">
            <w:pPr>
              <w:pStyle w:val="afe"/>
              <w:spacing w:line="240" w:lineRule="exact"/>
              <w:rPr>
                <w:rFonts w:ascii="Times New Roman" w:hAnsi="Times New Roman" w:cs="Times New Roman"/>
                <w:sz w:val="28"/>
                <w:szCs w:val="28"/>
              </w:rPr>
            </w:pPr>
            <w:hyperlink w:anchor="sub_11321" w:history="1">
              <w:r w:rsidR="00E52526" w:rsidRPr="00BB623D">
                <w:rPr>
                  <w:rStyle w:val="af8"/>
                  <w:rFonts w:ascii="Times New Roman" w:hAnsi="Times New Roman" w:cs="Times New Roman"/>
                  <w:color w:val="auto"/>
                  <w:sz w:val="28"/>
                  <w:szCs w:val="28"/>
                </w:rPr>
                <w:t>13.2.1.</w:t>
              </w:r>
            </w:hyperlink>
          </w:p>
        </w:tc>
        <w:tc>
          <w:tcPr>
            <w:tcW w:w="7410" w:type="dxa"/>
            <w:tcBorders>
              <w:top w:val="single" w:sz="4" w:space="0" w:color="auto"/>
              <w:left w:val="single" w:sz="4" w:space="0" w:color="auto"/>
              <w:bottom w:val="single" w:sz="4" w:space="0" w:color="auto"/>
            </w:tcBorders>
          </w:tcPr>
          <w:p w:rsidR="00E52526" w:rsidRPr="00BB623D" w:rsidRDefault="00E52526" w:rsidP="00BB623D">
            <w:pPr>
              <w:pStyle w:val="afe"/>
              <w:spacing w:line="240" w:lineRule="exact"/>
              <w:rPr>
                <w:rFonts w:ascii="Times New Roman" w:hAnsi="Times New Roman" w:cs="Times New Roman"/>
                <w:sz w:val="28"/>
                <w:szCs w:val="28"/>
              </w:rPr>
            </w:pPr>
            <w:r w:rsidRPr="00BB623D">
              <w:rPr>
                <w:rFonts w:ascii="Times New Roman" w:hAnsi="Times New Roman" w:cs="Times New Roman"/>
                <w:sz w:val="28"/>
                <w:szCs w:val="28"/>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E52526" w:rsidTr="00E63697">
        <w:tc>
          <w:tcPr>
            <w:tcW w:w="2810" w:type="dxa"/>
            <w:tcBorders>
              <w:top w:val="single" w:sz="4" w:space="0" w:color="auto"/>
              <w:bottom w:val="single" w:sz="4" w:space="0" w:color="auto"/>
              <w:right w:val="single" w:sz="4" w:space="0" w:color="auto"/>
            </w:tcBorders>
          </w:tcPr>
          <w:p w:rsidR="00E52526" w:rsidRPr="00BB623D" w:rsidRDefault="00C10A82" w:rsidP="00BB623D">
            <w:pPr>
              <w:pStyle w:val="afe"/>
              <w:spacing w:line="240" w:lineRule="exact"/>
              <w:rPr>
                <w:rFonts w:ascii="Times New Roman" w:hAnsi="Times New Roman" w:cs="Times New Roman"/>
                <w:sz w:val="28"/>
                <w:szCs w:val="28"/>
              </w:rPr>
            </w:pPr>
            <w:hyperlink w:anchor="sub_11322" w:history="1">
              <w:r w:rsidR="00E52526" w:rsidRPr="00BB623D">
                <w:rPr>
                  <w:rStyle w:val="af8"/>
                  <w:rFonts w:ascii="Times New Roman" w:hAnsi="Times New Roman" w:cs="Times New Roman"/>
                  <w:color w:val="auto"/>
                  <w:sz w:val="28"/>
                  <w:szCs w:val="28"/>
                </w:rPr>
                <w:t>13.2.2.</w:t>
              </w:r>
            </w:hyperlink>
          </w:p>
        </w:tc>
        <w:tc>
          <w:tcPr>
            <w:tcW w:w="7410" w:type="dxa"/>
            <w:tcBorders>
              <w:top w:val="single" w:sz="4" w:space="0" w:color="auto"/>
              <w:left w:val="single" w:sz="4" w:space="0" w:color="auto"/>
              <w:bottom w:val="single" w:sz="4" w:space="0" w:color="auto"/>
            </w:tcBorders>
          </w:tcPr>
          <w:p w:rsidR="00E52526" w:rsidRPr="00BB623D" w:rsidRDefault="00E52526" w:rsidP="00BB623D">
            <w:pPr>
              <w:pStyle w:val="afe"/>
              <w:spacing w:line="240" w:lineRule="exact"/>
              <w:rPr>
                <w:rFonts w:ascii="Times New Roman" w:hAnsi="Times New Roman" w:cs="Times New Roman"/>
                <w:sz w:val="28"/>
                <w:szCs w:val="28"/>
              </w:rPr>
            </w:pPr>
            <w:r w:rsidRPr="00BB623D">
              <w:rPr>
                <w:rFonts w:ascii="Times New Roman" w:hAnsi="Times New Roman" w:cs="Times New Roman"/>
                <w:sz w:val="28"/>
                <w:szCs w:val="28"/>
              </w:rPr>
              <w:t>Отзыв заявления по инициативе заявителя</w:t>
            </w:r>
          </w:p>
        </w:tc>
      </w:tr>
      <w:tr w:rsidR="00E52526" w:rsidTr="00E63697">
        <w:tc>
          <w:tcPr>
            <w:tcW w:w="2810" w:type="dxa"/>
            <w:tcBorders>
              <w:top w:val="single" w:sz="4" w:space="0" w:color="auto"/>
              <w:bottom w:val="single" w:sz="4" w:space="0" w:color="auto"/>
              <w:right w:val="single" w:sz="4" w:space="0" w:color="auto"/>
            </w:tcBorders>
          </w:tcPr>
          <w:p w:rsidR="00E52526" w:rsidRPr="00BB623D" w:rsidRDefault="00C10A82" w:rsidP="00BB623D">
            <w:pPr>
              <w:pStyle w:val="afe"/>
              <w:spacing w:line="240" w:lineRule="exact"/>
              <w:rPr>
                <w:rFonts w:ascii="Times New Roman" w:hAnsi="Times New Roman" w:cs="Times New Roman"/>
                <w:sz w:val="28"/>
                <w:szCs w:val="28"/>
              </w:rPr>
            </w:pPr>
            <w:hyperlink w:anchor="sub_11323" w:history="1">
              <w:r w:rsidR="00E52526" w:rsidRPr="00BB623D">
                <w:rPr>
                  <w:rStyle w:val="af8"/>
                  <w:rFonts w:ascii="Times New Roman" w:hAnsi="Times New Roman" w:cs="Times New Roman"/>
                  <w:color w:val="auto"/>
                  <w:sz w:val="28"/>
                  <w:szCs w:val="28"/>
                </w:rPr>
                <w:t>13.2.3.</w:t>
              </w:r>
            </w:hyperlink>
          </w:p>
        </w:tc>
        <w:tc>
          <w:tcPr>
            <w:tcW w:w="7410" w:type="dxa"/>
            <w:tcBorders>
              <w:top w:val="single" w:sz="4" w:space="0" w:color="auto"/>
              <w:left w:val="single" w:sz="4" w:space="0" w:color="auto"/>
              <w:bottom w:val="single" w:sz="4" w:space="0" w:color="auto"/>
            </w:tcBorders>
          </w:tcPr>
          <w:p w:rsidR="00E52526" w:rsidRPr="00BB623D" w:rsidRDefault="00E52526" w:rsidP="00BB623D">
            <w:pPr>
              <w:pStyle w:val="afe"/>
              <w:spacing w:line="240" w:lineRule="exact"/>
              <w:rPr>
                <w:rFonts w:ascii="Times New Roman" w:hAnsi="Times New Roman" w:cs="Times New Roman"/>
                <w:sz w:val="28"/>
                <w:szCs w:val="28"/>
              </w:rPr>
            </w:pPr>
            <w:r w:rsidRPr="00BB623D">
              <w:rPr>
                <w:rFonts w:ascii="Times New Roman" w:hAnsi="Times New Roman" w:cs="Times New Roman"/>
                <w:sz w:val="28"/>
                <w:szCs w:val="28"/>
              </w:rPr>
              <w:t xml:space="preserve">Отсутствие в государственной или муниципальной образовательной организации свободных мест, за исключением случаев, предусмотренных </w:t>
            </w:r>
            <w:hyperlink r:id="rId51" w:history="1">
              <w:r w:rsidRPr="00BB623D">
                <w:rPr>
                  <w:rStyle w:val="af8"/>
                  <w:rFonts w:ascii="Times New Roman" w:hAnsi="Times New Roman" w:cs="Times New Roman"/>
                  <w:color w:val="auto"/>
                  <w:sz w:val="28"/>
                  <w:szCs w:val="28"/>
                </w:rPr>
                <w:t>частями 5</w:t>
              </w:r>
            </w:hyperlink>
            <w:r w:rsidRPr="00BB623D">
              <w:rPr>
                <w:rFonts w:ascii="Times New Roman" w:hAnsi="Times New Roman" w:cs="Times New Roman"/>
                <w:sz w:val="28"/>
                <w:szCs w:val="28"/>
              </w:rPr>
              <w:t xml:space="preserve"> и </w:t>
            </w:r>
            <w:hyperlink r:id="rId52" w:history="1">
              <w:r w:rsidRPr="00BB623D">
                <w:rPr>
                  <w:rStyle w:val="af8"/>
                  <w:rFonts w:ascii="Times New Roman" w:hAnsi="Times New Roman" w:cs="Times New Roman"/>
                  <w:color w:val="auto"/>
                  <w:sz w:val="28"/>
                  <w:szCs w:val="28"/>
                </w:rPr>
                <w:t>6 статьи 67</w:t>
              </w:r>
            </w:hyperlink>
            <w:r w:rsidRPr="00BB623D">
              <w:rPr>
                <w:rFonts w:ascii="Times New Roman" w:hAnsi="Times New Roman" w:cs="Times New Roman"/>
                <w:sz w:val="28"/>
                <w:szCs w:val="28"/>
              </w:rPr>
              <w:t xml:space="preserve"> и </w:t>
            </w:r>
            <w:hyperlink r:id="rId53" w:history="1">
              <w:r w:rsidRPr="00BB623D">
                <w:rPr>
                  <w:rStyle w:val="af8"/>
                  <w:rFonts w:ascii="Times New Roman" w:hAnsi="Times New Roman" w:cs="Times New Roman"/>
                  <w:color w:val="auto"/>
                  <w:sz w:val="28"/>
                  <w:szCs w:val="28"/>
                </w:rPr>
                <w:t>статьей 88</w:t>
              </w:r>
            </w:hyperlink>
            <w:r w:rsidRPr="00BB623D">
              <w:rPr>
                <w:rFonts w:ascii="Times New Roman" w:hAnsi="Times New Roman" w:cs="Times New Roman"/>
                <w:sz w:val="28"/>
                <w:szCs w:val="28"/>
              </w:rPr>
              <w:t xml:space="preserve"> Закона об образовании</w:t>
            </w:r>
          </w:p>
        </w:tc>
      </w:tr>
    </w:tbl>
    <w:p w:rsidR="00E52526" w:rsidRDefault="00E52526" w:rsidP="00E52526"/>
    <w:p w:rsidR="00E52526" w:rsidRDefault="00E52526" w:rsidP="00284065">
      <w:pPr>
        <w:jc w:val="both"/>
      </w:pPr>
      <w:r>
        <w:t>Дополнительная информация: ______________________________.</w:t>
      </w:r>
    </w:p>
    <w:p w:rsidR="00E52526" w:rsidRDefault="00E52526" w:rsidP="00284065">
      <w:pPr>
        <w:jc w:val="both"/>
      </w:pPr>
      <w:r>
        <w:t>Вы вправе повторно обратиться в Организацию с заявлением о предоставлении Услуги.</w:t>
      </w:r>
    </w:p>
    <w:p w:rsidR="00E52526" w:rsidRDefault="00E52526" w:rsidP="00284065">
      <w:pPr>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E52526" w:rsidRDefault="00E52526" w:rsidP="00E5252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2940"/>
      </w:tblGrid>
      <w:tr w:rsidR="00E52526" w:rsidTr="00E63697">
        <w:tc>
          <w:tcPr>
            <w:tcW w:w="7140" w:type="dxa"/>
            <w:tcBorders>
              <w:top w:val="nil"/>
              <w:left w:val="nil"/>
              <w:bottom w:val="nil"/>
              <w:right w:val="single" w:sz="4" w:space="0" w:color="auto"/>
            </w:tcBorders>
          </w:tcPr>
          <w:p w:rsidR="00E52526" w:rsidRDefault="00E52526" w:rsidP="00E63697">
            <w:pPr>
              <w:pStyle w:val="afd"/>
              <w:jc w:val="center"/>
            </w:pPr>
            <w:r>
              <w:t>____________________________________________</w:t>
            </w:r>
          </w:p>
          <w:p w:rsidR="00E52526" w:rsidRDefault="00E52526" w:rsidP="00E63697">
            <w:pPr>
              <w:pStyle w:val="afd"/>
              <w:jc w:val="center"/>
            </w:pPr>
            <w:r>
              <w:t>Должность и ФИО сотрудника, принявшего решение</w:t>
            </w:r>
          </w:p>
        </w:tc>
        <w:tc>
          <w:tcPr>
            <w:tcW w:w="2940" w:type="dxa"/>
            <w:tcBorders>
              <w:top w:val="single" w:sz="4" w:space="0" w:color="auto"/>
              <w:left w:val="single" w:sz="4" w:space="0" w:color="auto"/>
              <w:bottom w:val="single" w:sz="4" w:space="0" w:color="auto"/>
            </w:tcBorders>
          </w:tcPr>
          <w:p w:rsidR="00E52526" w:rsidRDefault="00E52526" w:rsidP="00E63697">
            <w:pPr>
              <w:pStyle w:val="afd"/>
              <w:jc w:val="center"/>
            </w:pPr>
            <w:r>
              <w:t>Подпись</w:t>
            </w:r>
          </w:p>
        </w:tc>
      </w:tr>
    </w:tbl>
    <w:p w:rsidR="00250FC6" w:rsidRDefault="00250FC6" w:rsidP="00E52526">
      <w:pPr>
        <w:sectPr w:rsidR="00250FC6" w:rsidSect="00250FC6">
          <w:pgSz w:w="11900" w:h="16800"/>
          <w:pgMar w:top="1134" w:right="567" w:bottom="1134" w:left="1418" w:header="720" w:footer="720" w:gutter="0"/>
          <w:pgNumType w:start="1"/>
          <w:cols w:space="720"/>
          <w:noEndnote/>
          <w:titlePg/>
          <w:docGrid w:linePitch="381"/>
        </w:sectPr>
      </w:pPr>
    </w:p>
    <w:p w:rsidR="0014098B" w:rsidRDefault="0014098B" w:rsidP="0014098B">
      <w:pPr>
        <w:pStyle w:val="s37"/>
        <w:spacing w:before="0" w:beforeAutospacing="0" w:after="0" w:afterAutospacing="0" w:line="240" w:lineRule="exact"/>
        <w:ind w:left="5103"/>
        <w:jc w:val="both"/>
        <w:rPr>
          <w:sz w:val="28"/>
          <w:szCs w:val="28"/>
        </w:rPr>
      </w:pPr>
      <w:r w:rsidRPr="004506CC">
        <w:rPr>
          <w:sz w:val="28"/>
          <w:szCs w:val="28"/>
        </w:rPr>
        <w:t xml:space="preserve">Приложение </w:t>
      </w:r>
      <w:r>
        <w:rPr>
          <w:sz w:val="28"/>
          <w:szCs w:val="28"/>
        </w:rPr>
        <w:t>5</w:t>
      </w:r>
    </w:p>
    <w:p w:rsidR="0014098B" w:rsidRDefault="0014098B" w:rsidP="0014098B">
      <w:pPr>
        <w:pStyle w:val="s37"/>
        <w:spacing w:before="0" w:beforeAutospacing="0" w:after="0" w:afterAutospacing="0" w:line="240" w:lineRule="exact"/>
        <w:ind w:left="5103" w:right="-8"/>
        <w:jc w:val="both"/>
        <w:rPr>
          <w:sz w:val="28"/>
          <w:szCs w:val="28"/>
        </w:rPr>
      </w:pPr>
      <w:r>
        <w:rPr>
          <w:sz w:val="28"/>
          <w:szCs w:val="28"/>
        </w:rPr>
        <w:t xml:space="preserve">к </w:t>
      </w:r>
      <w:hyperlink r:id="rId54" w:anchor="/document/74387067/entry/1000" w:history="1">
        <w:r w:rsidRPr="0072257C">
          <w:rPr>
            <w:rStyle w:val="ae"/>
            <w:color w:val="auto"/>
            <w:sz w:val="28"/>
            <w:szCs w:val="28"/>
            <w:u w:val="none"/>
          </w:rPr>
          <w:t>административному регламенту</w:t>
        </w:r>
      </w:hyperlink>
    </w:p>
    <w:p w:rsidR="0014098B" w:rsidRDefault="0014098B" w:rsidP="0014098B">
      <w:pPr>
        <w:pStyle w:val="s37"/>
        <w:spacing w:before="0" w:beforeAutospacing="0" w:after="0" w:afterAutospacing="0" w:line="240" w:lineRule="exact"/>
        <w:ind w:left="5103" w:right="-8"/>
        <w:jc w:val="both"/>
        <w:rPr>
          <w:sz w:val="28"/>
          <w:szCs w:val="28"/>
        </w:rPr>
      </w:pPr>
      <w:r w:rsidRPr="004506CC">
        <w:rPr>
          <w:sz w:val="28"/>
          <w:szCs w:val="28"/>
        </w:rPr>
        <w:t>предо</w:t>
      </w:r>
      <w:r>
        <w:rPr>
          <w:sz w:val="28"/>
          <w:szCs w:val="28"/>
        </w:rPr>
        <w:t xml:space="preserve">ставления </w:t>
      </w:r>
      <w:r w:rsidR="00A34CEE" w:rsidRPr="00923644">
        <w:rPr>
          <w:sz w:val="28"/>
          <w:szCs w:val="28"/>
        </w:rPr>
        <w:t xml:space="preserve">образовательными организациями </w:t>
      </w:r>
      <w:r>
        <w:rPr>
          <w:sz w:val="28"/>
          <w:szCs w:val="28"/>
        </w:rPr>
        <w:t>муниципальной услуги</w:t>
      </w:r>
    </w:p>
    <w:p w:rsidR="0014098B" w:rsidRPr="004506CC" w:rsidRDefault="0014098B" w:rsidP="0014098B">
      <w:pPr>
        <w:pStyle w:val="s37"/>
        <w:spacing w:before="0" w:beforeAutospacing="0" w:after="0" w:afterAutospacing="0" w:line="240" w:lineRule="exact"/>
        <w:ind w:left="5103" w:right="-8"/>
        <w:jc w:val="both"/>
        <w:rPr>
          <w:sz w:val="28"/>
          <w:szCs w:val="28"/>
        </w:rPr>
      </w:pPr>
      <w:r>
        <w:rPr>
          <w:sz w:val="28"/>
          <w:szCs w:val="28"/>
        </w:rPr>
        <w:t>«Прием 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w:t>
      </w:r>
    </w:p>
    <w:p w:rsidR="00E52526" w:rsidRDefault="00E52526" w:rsidP="00E66B6B">
      <w:pPr>
        <w:spacing w:line="240" w:lineRule="exact"/>
      </w:pPr>
    </w:p>
    <w:p w:rsidR="00E52526" w:rsidRDefault="00E52526" w:rsidP="00E66B6B">
      <w:pPr>
        <w:pStyle w:val="1"/>
        <w:keepNext w:val="0"/>
        <w:keepLines w:val="0"/>
        <w:widowControl w:val="0"/>
      </w:pPr>
      <w: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E52526" w:rsidRDefault="00E52526" w:rsidP="00E66B6B">
      <w:pPr>
        <w:spacing w:line="240" w:lineRule="exact"/>
      </w:pPr>
    </w:p>
    <w:p w:rsidR="00E52526" w:rsidRPr="002045BE" w:rsidRDefault="00E52526" w:rsidP="002045BE">
      <w:pPr>
        <w:ind w:firstLine="709"/>
        <w:jc w:val="both"/>
      </w:pPr>
      <w:bookmarkStart w:id="321" w:name="sub_128314"/>
      <w:r w:rsidRPr="002045BE">
        <w:t xml:space="preserve">1. </w:t>
      </w:r>
      <w:hyperlink r:id="rId55" w:history="1">
        <w:r w:rsidRPr="002045BE">
          <w:rPr>
            <w:rStyle w:val="af8"/>
            <w:color w:val="auto"/>
          </w:rPr>
          <w:t>Федеральный закон</w:t>
        </w:r>
      </w:hyperlink>
      <w:r w:rsidR="00B20ECF">
        <w:t xml:space="preserve"> от 27 июля 2010 г. № 210-ФЗ «</w:t>
      </w:r>
      <w:r w:rsidRPr="002045BE">
        <w:t>Об организации предоставления госуда</w:t>
      </w:r>
      <w:r w:rsidR="00B20ECF">
        <w:t>рственных и муниципальных услуг»</w:t>
      </w:r>
      <w:r w:rsidRPr="002045BE">
        <w:t>.</w:t>
      </w:r>
    </w:p>
    <w:p w:rsidR="00E52526" w:rsidRPr="002045BE" w:rsidRDefault="00E52526" w:rsidP="002045BE">
      <w:pPr>
        <w:ind w:firstLine="709"/>
        <w:jc w:val="both"/>
      </w:pPr>
      <w:bookmarkStart w:id="322" w:name="sub_128315"/>
      <w:bookmarkEnd w:id="321"/>
      <w:r w:rsidRPr="002045BE">
        <w:t xml:space="preserve">2. </w:t>
      </w:r>
      <w:hyperlink r:id="rId56" w:history="1">
        <w:r w:rsidRPr="002045BE">
          <w:rPr>
            <w:rStyle w:val="af8"/>
            <w:color w:val="auto"/>
          </w:rPr>
          <w:t>Федеральный закон</w:t>
        </w:r>
      </w:hyperlink>
      <w:r w:rsidR="00B20ECF">
        <w:t xml:space="preserve"> от 27 июля 2006 г. № 149-ФЗ «</w:t>
      </w:r>
      <w:r w:rsidRPr="002045BE">
        <w:t>Об информации, информационных те</w:t>
      </w:r>
      <w:r w:rsidR="00B20ECF">
        <w:t>хнологиях и о защите информации»</w:t>
      </w:r>
      <w:r w:rsidRPr="002045BE">
        <w:t>.</w:t>
      </w:r>
    </w:p>
    <w:p w:rsidR="00E52526" w:rsidRPr="002045BE" w:rsidRDefault="00E52526" w:rsidP="002045BE">
      <w:pPr>
        <w:ind w:firstLine="709"/>
        <w:jc w:val="both"/>
      </w:pPr>
      <w:bookmarkStart w:id="323" w:name="sub_128316"/>
      <w:bookmarkEnd w:id="322"/>
      <w:r w:rsidRPr="002045BE">
        <w:t xml:space="preserve">3. </w:t>
      </w:r>
      <w:hyperlink r:id="rId57" w:history="1">
        <w:r w:rsidRPr="002045BE">
          <w:rPr>
            <w:rStyle w:val="af8"/>
            <w:color w:val="auto"/>
          </w:rPr>
          <w:t>Федеральный закон</w:t>
        </w:r>
      </w:hyperlink>
      <w:r w:rsidR="00AE5120">
        <w:t xml:space="preserve"> от 27 июля 2006 г. № 152-ФЗ «О персональных данных»</w:t>
      </w:r>
      <w:r w:rsidRPr="002045BE">
        <w:t>.</w:t>
      </w:r>
    </w:p>
    <w:p w:rsidR="00E52526" w:rsidRPr="002045BE" w:rsidRDefault="00E52526" w:rsidP="002045BE">
      <w:pPr>
        <w:ind w:firstLine="709"/>
        <w:jc w:val="both"/>
      </w:pPr>
      <w:bookmarkStart w:id="324" w:name="sub_128317"/>
      <w:bookmarkEnd w:id="323"/>
      <w:r w:rsidRPr="002045BE">
        <w:t xml:space="preserve">4. </w:t>
      </w:r>
      <w:hyperlink r:id="rId58" w:history="1">
        <w:r w:rsidRPr="002045BE">
          <w:rPr>
            <w:rStyle w:val="af8"/>
            <w:color w:val="auto"/>
          </w:rPr>
          <w:t>Федеральный закон</w:t>
        </w:r>
      </w:hyperlink>
      <w:r w:rsidR="00AE5120">
        <w:t xml:space="preserve"> от 6 апреля 2011 г. № 63-ФЗ «Об электронной подписи»</w:t>
      </w:r>
      <w:r w:rsidRPr="002045BE">
        <w:t>.</w:t>
      </w:r>
    </w:p>
    <w:p w:rsidR="00E52526" w:rsidRPr="002045BE" w:rsidRDefault="00E52526" w:rsidP="002045BE">
      <w:pPr>
        <w:ind w:firstLine="709"/>
        <w:jc w:val="both"/>
      </w:pPr>
      <w:bookmarkStart w:id="325" w:name="sub_128318"/>
      <w:bookmarkEnd w:id="324"/>
      <w:r w:rsidRPr="002045BE">
        <w:t xml:space="preserve">5. </w:t>
      </w:r>
      <w:hyperlink r:id="rId59" w:history="1">
        <w:r w:rsidRPr="002045BE">
          <w:rPr>
            <w:rStyle w:val="af8"/>
            <w:color w:val="auto"/>
          </w:rPr>
          <w:t>Федеральный закон</w:t>
        </w:r>
      </w:hyperlink>
      <w:r w:rsidR="00AE5120">
        <w:t xml:space="preserve"> от 29 декабря </w:t>
      </w:r>
      <w:r w:rsidRPr="002045BE">
        <w:t>2012</w:t>
      </w:r>
      <w:r w:rsidR="00AE5120">
        <w:t xml:space="preserve"> г. № 273-ФЗ «</w:t>
      </w:r>
      <w:r w:rsidRPr="002045BE">
        <w:t>Об обр</w:t>
      </w:r>
      <w:r w:rsidR="00AE5120">
        <w:t>азовании в Российской Федерации»</w:t>
      </w:r>
      <w:r w:rsidRPr="002045BE">
        <w:t>.</w:t>
      </w:r>
    </w:p>
    <w:p w:rsidR="00E52526" w:rsidRPr="002045BE" w:rsidRDefault="00E52526" w:rsidP="002045BE">
      <w:pPr>
        <w:ind w:firstLine="709"/>
        <w:jc w:val="both"/>
      </w:pPr>
      <w:bookmarkStart w:id="326" w:name="sub_128319"/>
      <w:bookmarkEnd w:id="325"/>
      <w:r w:rsidRPr="002045BE">
        <w:t xml:space="preserve">6. </w:t>
      </w:r>
      <w:hyperlink r:id="rId60" w:history="1">
        <w:r w:rsidRPr="002045BE">
          <w:rPr>
            <w:rStyle w:val="af8"/>
            <w:color w:val="auto"/>
          </w:rPr>
          <w:t>Федеральный закон</w:t>
        </w:r>
      </w:hyperlink>
      <w:r w:rsidR="00AE5120">
        <w:t xml:space="preserve"> от 6 октября 2003 г. № 131-ФЗ «</w:t>
      </w:r>
      <w:r w:rsidRPr="002045BE">
        <w:t>Об общих принципах организации местного самоуп</w:t>
      </w:r>
      <w:r w:rsidR="00AE5120">
        <w:t>равления в Российской Федерации»</w:t>
      </w:r>
      <w:r w:rsidRPr="002045BE">
        <w:t>.</w:t>
      </w:r>
    </w:p>
    <w:p w:rsidR="00E52526" w:rsidRPr="002045BE" w:rsidRDefault="00E52526" w:rsidP="002045BE">
      <w:pPr>
        <w:ind w:firstLine="709"/>
        <w:jc w:val="both"/>
      </w:pPr>
      <w:bookmarkStart w:id="327" w:name="sub_128320"/>
      <w:bookmarkEnd w:id="326"/>
      <w:r w:rsidRPr="002045BE">
        <w:t xml:space="preserve">7. </w:t>
      </w:r>
      <w:hyperlink r:id="rId61" w:history="1">
        <w:r w:rsidRPr="002045BE">
          <w:rPr>
            <w:rStyle w:val="af8"/>
            <w:color w:val="auto"/>
          </w:rPr>
          <w:t>Федеральный закон</w:t>
        </w:r>
      </w:hyperlink>
      <w:r w:rsidRPr="002045BE">
        <w:t xml:space="preserve"> от 27 мая 1998 г. </w:t>
      </w:r>
      <w:r w:rsidR="00AE5120">
        <w:t>№ 76-ФЗ «О статусе военнослужащих»</w:t>
      </w:r>
      <w:r w:rsidRPr="002045BE">
        <w:t>.</w:t>
      </w:r>
    </w:p>
    <w:p w:rsidR="00E52526" w:rsidRPr="002045BE" w:rsidRDefault="00E52526" w:rsidP="002045BE">
      <w:pPr>
        <w:ind w:firstLine="709"/>
        <w:jc w:val="both"/>
      </w:pPr>
      <w:bookmarkStart w:id="328" w:name="sub_128321"/>
      <w:bookmarkEnd w:id="327"/>
      <w:r w:rsidRPr="002045BE">
        <w:t xml:space="preserve">8. </w:t>
      </w:r>
      <w:hyperlink r:id="rId62" w:history="1">
        <w:r w:rsidRPr="002045BE">
          <w:rPr>
            <w:rStyle w:val="af8"/>
            <w:color w:val="auto"/>
          </w:rPr>
          <w:t>Федеральный закон</w:t>
        </w:r>
      </w:hyperlink>
      <w:r w:rsidR="00AE5120">
        <w:t xml:space="preserve"> от 17 января 1992 г. № 2202-I «</w:t>
      </w:r>
      <w:r w:rsidRPr="002045BE">
        <w:t>О п</w:t>
      </w:r>
      <w:r w:rsidR="00AE5120">
        <w:t>рокуратуре Российской Федерации»</w:t>
      </w:r>
      <w:r w:rsidRPr="002045BE">
        <w:t>.</w:t>
      </w:r>
    </w:p>
    <w:p w:rsidR="00E52526" w:rsidRDefault="00E52526" w:rsidP="002045BE">
      <w:pPr>
        <w:ind w:firstLine="709"/>
        <w:jc w:val="both"/>
      </w:pPr>
      <w:bookmarkStart w:id="329" w:name="sub_128322"/>
      <w:bookmarkEnd w:id="328"/>
      <w:r w:rsidRPr="002045BE">
        <w:t xml:space="preserve">9. </w:t>
      </w:r>
      <w:hyperlink r:id="rId63" w:history="1">
        <w:r w:rsidRPr="002045BE">
          <w:rPr>
            <w:rStyle w:val="af8"/>
            <w:color w:val="auto"/>
          </w:rPr>
          <w:t>Федеральный закон</w:t>
        </w:r>
      </w:hyperlink>
      <w:r w:rsidR="00CE7CA4">
        <w:t xml:space="preserve"> от 28 декабря 2010 г. № 403-ФЗ «</w:t>
      </w:r>
      <w:r w:rsidRPr="002045BE">
        <w:t>О Следственно</w:t>
      </w:r>
      <w:r w:rsidR="00CE7CA4">
        <w:t>м комитете Российской Федерации»</w:t>
      </w:r>
      <w:r w:rsidRPr="002045BE">
        <w:t>.</w:t>
      </w:r>
    </w:p>
    <w:p w:rsidR="00DC3A5B" w:rsidRPr="002045BE" w:rsidRDefault="00DC3A5B" w:rsidP="002045BE">
      <w:pPr>
        <w:ind w:firstLine="709"/>
        <w:jc w:val="both"/>
      </w:pPr>
      <w:r>
        <w:t>10.</w:t>
      </w:r>
      <w:r w:rsidRPr="002045BE">
        <w:t xml:space="preserve"> </w:t>
      </w:r>
      <w:hyperlink r:id="rId64" w:history="1">
        <w:r w:rsidRPr="002045BE">
          <w:rPr>
            <w:rStyle w:val="af8"/>
            <w:color w:val="auto"/>
          </w:rPr>
          <w:t>Федеральный закон</w:t>
        </w:r>
      </w:hyperlink>
      <w:r>
        <w:t xml:space="preserve"> от 7 февраля 2011 г. № 3-ФЗ «О полиции».</w:t>
      </w:r>
    </w:p>
    <w:p w:rsidR="00E52526" w:rsidRPr="002045BE" w:rsidRDefault="00DC3A5B" w:rsidP="002045BE">
      <w:pPr>
        <w:ind w:firstLine="709"/>
        <w:jc w:val="both"/>
      </w:pPr>
      <w:bookmarkStart w:id="330" w:name="sub_128323"/>
      <w:bookmarkEnd w:id="329"/>
      <w:r>
        <w:t>11</w:t>
      </w:r>
      <w:r w:rsidR="00E52526" w:rsidRPr="002045BE">
        <w:t xml:space="preserve">. </w:t>
      </w:r>
      <w:hyperlink r:id="rId65" w:history="1">
        <w:r w:rsidR="00E52526" w:rsidRPr="002045BE">
          <w:rPr>
            <w:rStyle w:val="af8"/>
            <w:color w:val="auto"/>
          </w:rPr>
          <w:t>Закон</w:t>
        </w:r>
      </w:hyperlink>
      <w:r w:rsidR="00E52526" w:rsidRPr="002045BE">
        <w:t xml:space="preserve"> Росси</w:t>
      </w:r>
      <w:r w:rsidR="00D82234">
        <w:t>йской Федерации от 26 июня 1992 г. № 3132-1 «</w:t>
      </w:r>
      <w:r w:rsidR="00E52526" w:rsidRPr="002045BE">
        <w:t>О стату</w:t>
      </w:r>
      <w:r w:rsidR="00D82234">
        <w:t>се судей в Российской Федерации»</w:t>
      </w:r>
      <w:r w:rsidR="00E52526" w:rsidRPr="002045BE">
        <w:t>.</w:t>
      </w:r>
    </w:p>
    <w:p w:rsidR="00E52526" w:rsidRPr="002045BE" w:rsidRDefault="00DC3A5B" w:rsidP="002045BE">
      <w:pPr>
        <w:ind w:firstLine="709"/>
        <w:jc w:val="both"/>
      </w:pPr>
      <w:bookmarkStart w:id="331" w:name="sub_128324"/>
      <w:bookmarkEnd w:id="330"/>
      <w:r>
        <w:t>12</w:t>
      </w:r>
      <w:r w:rsidR="00E52526" w:rsidRPr="002045BE">
        <w:t xml:space="preserve">. </w:t>
      </w:r>
      <w:hyperlink r:id="rId66" w:history="1">
        <w:r w:rsidR="00E52526" w:rsidRPr="002045BE">
          <w:rPr>
            <w:rStyle w:val="af8"/>
            <w:color w:val="auto"/>
          </w:rPr>
          <w:t>Постановление</w:t>
        </w:r>
      </w:hyperlink>
      <w:r w:rsidR="00E52526" w:rsidRPr="002045BE">
        <w:t xml:space="preserve"> Правительства Росс</w:t>
      </w:r>
      <w:r w:rsidR="00D82234">
        <w:t>ийской Федерации от 16 мая 2011 г. № 373 «</w:t>
      </w:r>
      <w:r w:rsidR="00E52526" w:rsidRPr="002045BE">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00D82234">
        <w:t>ставления государственных услуг»</w:t>
      </w:r>
      <w:r w:rsidR="00E52526" w:rsidRPr="002045BE">
        <w:t>.</w:t>
      </w:r>
    </w:p>
    <w:p w:rsidR="00E52526" w:rsidRPr="002045BE" w:rsidRDefault="00DC3A5B" w:rsidP="002045BE">
      <w:pPr>
        <w:ind w:firstLine="709"/>
        <w:jc w:val="both"/>
      </w:pPr>
      <w:bookmarkStart w:id="332" w:name="sub_128325"/>
      <w:bookmarkEnd w:id="331"/>
      <w:r>
        <w:t>13</w:t>
      </w:r>
      <w:r w:rsidR="00E52526" w:rsidRPr="002045BE">
        <w:t xml:space="preserve">. </w:t>
      </w:r>
      <w:hyperlink r:id="rId67" w:history="1">
        <w:r w:rsidR="00E52526" w:rsidRPr="002045BE">
          <w:rPr>
            <w:rStyle w:val="af8"/>
            <w:color w:val="auto"/>
          </w:rPr>
          <w:t>Постановление</w:t>
        </w:r>
      </w:hyperlink>
      <w:r w:rsidR="00E52526" w:rsidRPr="002045BE">
        <w:t xml:space="preserve"> Правительства Российс</w:t>
      </w:r>
      <w:r w:rsidR="00D82234">
        <w:t>кой Федерации от 25 января 2013 г. № 33 «</w:t>
      </w:r>
      <w:r w:rsidR="00E52526" w:rsidRPr="002045BE">
        <w:t>Об использовании простой электронной подписи при оказании госуда</w:t>
      </w:r>
      <w:r w:rsidR="00D82234">
        <w:t>рственных и муниципальных услуг»</w:t>
      </w:r>
      <w:r w:rsidR="00E52526" w:rsidRPr="002045BE">
        <w:t>.</w:t>
      </w:r>
    </w:p>
    <w:p w:rsidR="00E52526" w:rsidRPr="002045BE" w:rsidRDefault="00DC3A5B" w:rsidP="002045BE">
      <w:pPr>
        <w:ind w:firstLine="709"/>
        <w:jc w:val="both"/>
      </w:pPr>
      <w:bookmarkStart w:id="333" w:name="sub_128326"/>
      <w:bookmarkEnd w:id="332"/>
      <w:r>
        <w:t>14</w:t>
      </w:r>
      <w:r w:rsidR="00E52526" w:rsidRPr="002045BE">
        <w:t xml:space="preserve">. </w:t>
      </w:r>
      <w:hyperlink r:id="rId68" w:history="1">
        <w:r w:rsidR="00E52526" w:rsidRPr="002045BE">
          <w:rPr>
            <w:rStyle w:val="af8"/>
            <w:color w:val="auto"/>
          </w:rPr>
          <w:t>Постановление</w:t>
        </w:r>
      </w:hyperlink>
      <w:r w:rsidR="00E52526" w:rsidRPr="002045BE">
        <w:t xml:space="preserve"> Правительства Россий</w:t>
      </w:r>
      <w:r w:rsidR="00D82234">
        <w:t>ской Федерации от 26 марта 2016 г. № 236 «</w:t>
      </w:r>
      <w:r w:rsidR="00E52526" w:rsidRPr="002045BE">
        <w:t>О требованиях к предоставлению в электронной форме госуда</w:t>
      </w:r>
      <w:r w:rsidR="00D82234">
        <w:t>рственных и муниципальных услуг»</w:t>
      </w:r>
      <w:r w:rsidR="00E52526" w:rsidRPr="002045BE">
        <w:t>.</w:t>
      </w:r>
    </w:p>
    <w:p w:rsidR="00E52526" w:rsidRDefault="00DC3A5B" w:rsidP="002045BE">
      <w:pPr>
        <w:ind w:firstLine="709"/>
        <w:jc w:val="both"/>
      </w:pPr>
      <w:bookmarkStart w:id="334" w:name="sub_128330"/>
      <w:bookmarkEnd w:id="333"/>
      <w:r>
        <w:t>15</w:t>
      </w:r>
      <w:r w:rsidR="00E52526" w:rsidRPr="002045BE">
        <w:t xml:space="preserve">. </w:t>
      </w:r>
      <w:hyperlink r:id="rId69" w:history="1">
        <w:r w:rsidR="00E52526" w:rsidRPr="002045BE">
          <w:rPr>
            <w:rStyle w:val="af8"/>
            <w:color w:val="auto"/>
          </w:rPr>
          <w:t>Приказ</w:t>
        </w:r>
      </w:hyperlink>
      <w:r w:rsidR="00E52526" w:rsidRPr="002045BE">
        <w:t xml:space="preserve"> Министерства просвещения Российск</w:t>
      </w:r>
      <w:r w:rsidR="005E1308">
        <w:t>ой Федерации от 2 сентября 2020 г. № 458 «</w:t>
      </w:r>
      <w:r w:rsidR="00E52526" w:rsidRPr="002045BE">
        <w:t>Об утверждении Порядка приема на обучение по образовательным программам начального общего, основного общег</w:t>
      </w:r>
      <w:r w:rsidR="005E1308">
        <w:t>о и среднего общего образования»</w:t>
      </w:r>
      <w:r w:rsidR="00E52526" w:rsidRPr="002045BE">
        <w:t>.</w:t>
      </w:r>
    </w:p>
    <w:p w:rsidR="00642DC5" w:rsidRPr="00B0113A" w:rsidRDefault="00642DC5" w:rsidP="00642DC5">
      <w:pPr>
        <w:pStyle w:val="s1"/>
        <w:spacing w:before="0" w:beforeAutospacing="0" w:after="0" w:afterAutospacing="0" w:line="360" w:lineRule="exact"/>
        <w:ind w:firstLine="709"/>
        <w:jc w:val="both"/>
        <w:rPr>
          <w:sz w:val="28"/>
          <w:szCs w:val="28"/>
        </w:rPr>
      </w:pPr>
      <w:r>
        <w:rPr>
          <w:sz w:val="28"/>
          <w:szCs w:val="28"/>
        </w:rPr>
        <w:t>16. Закон Пермского края от 12 марта 2014 г. № 308-ПК «Об образовании в Пермском крае».</w:t>
      </w:r>
    </w:p>
    <w:p w:rsidR="00642DC5" w:rsidRPr="00B0113A" w:rsidRDefault="00642DC5" w:rsidP="00642DC5">
      <w:pPr>
        <w:pStyle w:val="s1"/>
        <w:spacing w:before="0" w:beforeAutospacing="0" w:after="0" w:afterAutospacing="0" w:line="360" w:lineRule="exact"/>
        <w:ind w:firstLine="709"/>
        <w:jc w:val="both"/>
        <w:rPr>
          <w:sz w:val="28"/>
          <w:szCs w:val="28"/>
        </w:rPr>
      </w:pPr>
      <w:r w:rsidRPr="00642DC5">
        <w:rPr>
          <w:sz w:val="28"/>
          <w:szCs w:val="28"/>
        </w:rPr>
        <w:t xml:space="preserve">17. </w:t>
      </w:r>
      <w:hyperlink r:id="rId70" w:anchor="/document/16188499/entry/0" w:history="1">
        <w:r w:rsidRPr="00642DC5">
          <w:rPr>
            <w:rStyle w:val="ae"/>
            <w:color w:val="auto"/>
            <w:sz w:val="28"/>
            <w:szCs w:val="28"/>
            <w:u w:val="none"/>
          </w:rPr>
          <w:t>Постановление</w:t>
        </w:r>
      </w:hyperlink>
      <w:r>
        <w:t xml:space="preserve"> </w:t>
      </w:r>
      <w:r w:rsidRPr="00B0113A">
        <w:rPr>
          <w:sz w:val="28"/>
          <w:szCs w:val="28"/>
        </w:rPr>
        <w:t>Правительства П</w:t>
      </w:r>
      <w:r>
        <w:rPr>
          <w:sz w:val="28"/>
          <w:szCs w:val="28"/>
        </w:rPr>
        <w:t xml:space="preserve">ермского края от 29 апреля 2014 г. № </w:t>
      </w:r>
      <w:r w:rsidRPr="00B0113A">
        <w:rPr>
          <w:sz w:val="28"/>
          <w:szCs w:val="28"/>
        </w:rPr>
        <w:t>306-</w:t>
      </w:r>
      <w:r>
        <w:rPr>
          <w:sz w:val="28"/>
          <w:szCs w:val="28"/>
        </w:rPr>
        <w:t>п «</w:t>
      </w:r>
      <w:r w:rsidRPr="00B0113A">
        <w:rPr>
          <w:sz w:val="28"/>
          <w:szCs w:val="28"/>
        </w:rPr>
        <w:t>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Пермского края, для получения основного общего и среднего общего образования с углубленным изучением отдельных учебных пре</w:t>
      </w:r>
      <w:r>
        <w:rPr>
          <w:sz w:val="28"/>
          <w:szCs w:val="28"/>
        </w:rPr>
        <w:t>дметов или профильного обучения»</w:t>
      </w:r>
      <w:r w:rsidRPr="00B0113A">
        <w:rPr>
          <w:sz w:val="28"/>
          <w:szCs w:val="28"/>
        </w:rPr>
        <w:t>;</w:t>
      </w:r>
    </w:p>
    <w:p w:rsidR="00642DC5" w:rsidRPr="00B0113A" w:rsidRDefault="00642DC5" w:rsidP="00642DC5">
      <w:pPr>
        <w:pStyle w:val="s1"/>
        <w:spacing w:before="0" w:beforeAutospacing="0" w:after="0" w:afterAutospacing="0" w:line="360" w:lineRule="exact"/>
        <w:ind w:firstLine="709"/>
        <w:jc w:val="both"/>
        <w:rPr>
          <w:sz w:val="28"/>
          <w:szCs w:val="28"/>
        </w:rPr>
      </w:pPr>
      <w:r>
        <w:rPr>
          <w:sz w:val="28"/>
          <w:szCs w:val="28"/>
        </w:rPr>
        <w:t xml:space="preserve">18. </w:t>
      </w:r>
      <w:r w:rsidRPr="006F3757">
        <w:rPr>
          <w:sz w:val="28"/>
          <w:szCs w:val="28"/>
        </w:rPr>
        <w:t>постановление администрации Соликамского городског</w:t>
      </w:r>
      <w:r>
        <w:rPr>
          <w:sz w:val="28"/>
          <w:szCs w:val="28"/>
        </w:rPr>
        <w:t>о округа о</w:t>
      </w:r>
      <w:r w:rsidRPr="006F3757">
        <w:rPr>
          <w:sz w:val="28"/>
          <w:szCs w:val="28"/>
        </w:rPr>
        <w:t xml:space="preserve"> закреплении территорий за муниципальными</w:t>
      </w:r>
      <w:r>
        <w:rPr>
          <w:sz w:val="28"/>
          <w:szCs w:val="28"/>
        </w:rPr>
        <w:t xml:space="preserve"> образовательными организациями,</w:t>
      </w:r>
      <w:r w:rsidRPr="00122BA6">
        <w:rPr>
          <w:sz w:val="28"/>
          <w:szCs w:val="28"/>
        </w:rPr>
        <w:t xml:space="preserve"> </w:t>
      </w:r>
      <w:r w:rsidRPr="009D1B05">
        <w:rPr>
          <w:sz w:val="28"/>
          <w:szCs w:val="28"/>
        </w:rPr>
        <w:t>издаваемый не позднее 1</w:t>
      </w:r>
      <w:r>
        <w:rPr>
          <w:sz w:val="28"/>
          <w:szCs w:val="28"/>
        </w:rPr>
        <w:t>5 марта</w:t>
      </w:r>
      <w:r w:rsidRPr="009D1B05">
        <w:rPr>
          <w:sz w:val="28"/>
          <w:szCs w:val="28"/>
        </w:rPr>
        <w:t xml:space="preserve"> текущего года.</w:t>
      </w:r>
    </w:p>
    <w:p w:rsidR="00642DC5" w:rsidRPr="002045BE" w:rsidRDefault="00642DC5" w:rsidP="002045BE">
      <w:pPr>
        <w:ind w:firstLine="709"/>
        <w:jc w:val="both"/>
      </w:pPr>
    </w:p>
    <w:p w:rsidR="00C037B3" w:rsidRDefault="00C037B3" w:rsidP="00E52526">
      <w:pPr>
        <w:ind w:firstLine="698"/>
        <w:jc w:val="right"/>
        <w:rPr>
          <w:rFonts w:ascii="Courier New" w:eastAsiaTheme="minorEastAsia" w:hAnsi="Courier New" w:cs="Courier New"/>
          <w:sz w:val="22"/>
          <w:szCs w:val="22"/>
        </w:rPr>
      </w:pPr>
      <w:bookmarkStart w:id="335" w:name="sub_60000"/>
      <w:bookmarkEnd w:id="334"/>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C037B3" w:rsidRDefault="00C037B3" w:rsidP="00E52526">
      <w:pPr>
        <w:ind w:firstLine="698"/>
        <w:jc w:val="right"/>
        <w:rPr>
          <w:rFonts w:ascii="Courier New" w:eastAsiaTheme="minorEastAsia" w:hAnsi="Courier New" w:cs="Courier New"/>
          <w:sz w:val="22"/>
          <w:szCs w:val="22"/>
        </w:rPr>
      </w:pPr>
    </w:p>
    <w:p w:rsidR="00250FC6" w:rsidRDefault="00250FC6" w:rsidP="00E52526">
      <w:pPr>
        <w:ind w:firstLine="698"/>
        <w:jc w:val="right"/>
        <w:rPr>
          <w:rFonts w:ascii="Courier New" w:eastAsiaTheme="minorEastAsia" w:hAnsi="Courier New" w:cs="Courier New"/>
          <w:sz w:val="22"/>
          <w:szCs w:val="22"/>
        </w:rPr>
      </w:pPr>
    </w:p>
    <w:p w:rsidR="00A34CEE" w:rsidRDefault="00A34CEE" w:rsidP="00E52526">
      <w:pPr>
        <w:ind w:firstLine="698"/>
        <w:jc w:val="right"/>
        <w:rPr>
          <w:rFonts w:ascii="Courier New" w:eastAsiaTheme="minorEastAsia" w:hAnsi="Courier New" w:cs="Courier New"/>
          <w:sz w:val="22"/>
          <w:szCs w:val="22"/>
        </w:rPr>
        <w:sectPr w:rsidR="00A34CEE" w:rsidSect="00250FC6">
          <w:pgSz w:w="11900" w:h="16800"/>
          <w:pgMar w:top="1134" w:right="567" w:bottom="1134" w:left="1418" w:header="720" w:footer="720" w:gutter="0"/>
          <w:pgNumType w:start="1"/>
          <w:cols w:space="720"/>
          <w:noEndnote/>
          <w:titlePg/>
          <w:docGrid w:linePitch="381"/>
        </w:sectPr>
      </w:pPr>
    </w:p>
    <w:bookmarkEnd w:id="335"/>
    <w:p w:rsidR="00C22C15" w:rsidRDefault="00C22C15" w:rsidP="00C22C15">
      <w:pPr>
        <w:pStyle w:val="s37"/>
        <w:spacing w:before="0" w:beforeAutospacing="0" w:after="0" w:afterAutospacing="0" w:line="240" w:lineRule="exact"/>
        <w:ind w:left="5103"/>
        <w:jc w:val="both"/>
        <w:rPr>
          <w:sz w:val="28"/>
          <w:szCs w:val="28"/>
        </w:rPr>
      </w:pPr>
      <w:r w:rsidRPr="004506CC">
        <w:rPr>
          <w:sz w:val="28"/>
          <w:szCs w:val="28"/>
        </w:rPr>
        <w:t xml:space="preserve">Приложение </w:t>
      </w:r>
      <w:r>
        <w:rPr>
          <w:sz w:val="28"/>
          <w:szCs w:val="28"/>
        </w:rPr>
        <w:t>6</w:t>
      </w:r>
    </w:p>
    <w:p w:rsidR="00C22C15" w:rsidRDefault="00C22C15" w:rsidP="00C22C15">
      <w:pPr>
        <w:pStyle w:val="s37"/>
        <w:spacing w:before="0" w:beforeAutospacing="0" w:after="0" w:afterAutospacing="0" w:line="240" w:lineRule="exact"/>
        <w:ind w:left="5103" w:right="-8"/>
        <w:jc w:val="both"/>
        <w:rPr>
          <w:sz w:val="28"/>
          <w:szCs w:val="28"/>
        </w:rPr>
      </w:pPr>
      <w:r>
        <w:rPr>
          <w:sz w:val="28"/>
          <w:szCs w:val="28"/>
        </w:rPr>
        <w:t xml:space="preserve">к </w:t>
      </w:r>
      <w:hyperlink r:id="rId71" w:anchor="/document/74387067/entry/1000" w:history="1">
        <w:r w:rsidRPr="0072257C">
          <w:rPr>
            <w:rStyle w:val="ae"/>
            <w:color w:val="auto"/>
            <w:sz w:val="28"/>
            <w:szCs w:val="28"/>
            <w:u w:val="none"/>
          </w:rPr>
          <w:t>административному регламенту</w:t>
        </w:r>
      </w:hyperlink>
    </w:p>
    <w:p w:rsidR="00C22C15" w:rsidRDefault="00C22C15" w:rsidP="00C22C15">
      <w:pPr>
        <w:pStyle w:val="s37"/>
        <w:spacing w:before="0" w:beforeAutospacing="0" w:after="0" w:afterAutospacing="0" w:line="240" w:lineRule="exact"/>
        <w:ind w:left="5103" w:right="-8"/>
        <w:jc w:val="both"/>
        <w:rPr>
          <w:sz w:val="28"/>
          <w:szCs w:val="28"/>
        </w:rPr>
      </w:pPr>
      <w:r w:rsidRPr="004506CC">
        <w:rPr>
          <w:sz w:val="28"/>
          <w:szCs w:val="28"/>
        </w:rPr>
        <w:t>предо</w:t>
      </w:r>
      <w:r>
        <w:rPr>
          <w:sz w:val="28"/>
          <w:szCs w:val="28"/>
        </w:rPr>
        <w:t xml:space="preserve">ставления </w:t>
      </w:r>
      <w:r w:rsidR="00A34CEE" w:rsidRPr="00923644">
        <w:rPr>
          <w:sz w:val="28"/>
          <w:szCs w:val="28"/>
        </w:rPr>
        <w:t xml:space="preserve">образовательными организациями </w:t>
      </w:r>
      <w:r>
        <w:rPr>
          <w:sz w:val="28"/>
          <w:szCs w:val="28"/>
        </w:rPr>
        <w:t>муниципальной услуги</w:t>
      </w:r>
    </w:p>
    <w:p w:rsidR="00C22C15" w:rsidRPr="004506CC" w:rsidRDefault="00C22C15" w:rsidP="00C22C15">
      <w:pPr>
        <w:pStyle w:val="s37"/>
        <w:spacing w:before="0" w:beforeAutospacing="0" w:after="0" w:afterAutospacing="0" w:line="240" w:lineRule="exact"/>
        <w:ind w:left="5103" w:right="-8"/>
        <w:jc w:val="both"/>
        <w:rPr>
          <w:sz w:val="28"/>
          <w:szCs w:val="28"/>
        </w:rPr>
      </w:pPr>
      <w:r>
        <w:rPr>
          <w:sz w:val="28"/>
          <w:szCs w:val="28"/>
        </w:rPr>
        <w:t>«Прием 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w:t>
      </w:r>
    </w:p>
    <w:p w:rsidR="00E52526" w:rsidRDefault="00E52526" w:rsidP="00E52526"/>
    <w:p w:rsidR="00E52526" w:rsidRDefault="00E52526" w:rsidP="008C3D0A">
      <w:pPr>
        <w:pStyle w:val="1"/>
        <w:keepNext w:val="0"/>
        <w:keepLines w:val="0"/>
        <w:widowControl w:val="0"/>
      </w:pPr>
      <w:r>
        <w:t>Форма заявления о з</w:t>
      </w:r>
      <w:r w:rsidR="008903B0">
        <w:t>ачислении в</w:t>
      </w:r>
      <w:r>
        <w:t xml:space="preserve"> муниципальную образовательную организац</w:t>
      </w:r>
      <w:r w:rsidR="008903B0">
        <w:t>ию</w:t>
      </w:r>
      <w:r>
        <w:t>, реализующую программу общего образования</w:t>
      </w:r>
    </w:p>
    <w:p w:rsidR="00E52526" w:rsidRDefault="00E52526" w:rsidP="00E52526"/>
    <w:p w:rsidR="00E52526" w:rsidRPr="000B2E1C" w:rsidRDefault="00E52526" w:rsidP="000B2E1C">
      <w:pPr>
        <w:pStyle w:val="afa"/>
        <w:jc w:val="both"/>
        <w:rPr>
          <w:rFonts w:ascii="Times New Roman" w:hAnsi="Times New Roman" w:cs="Times New Roman"/>
          <w:sz w:val="28"/>
          <w:szCs w:val="28"/>
        </w:rPr>
      </w:pPr>
      <w:r w:rsidRPr="000B2E1C">
        <w:rPr>
          <w:rFonts w:ascii="Times New Roman" w:hAnsi="Times New Roman" w:cs="Times New Roman"/>
          <w:sz w:val="28"/>
          <w:szCs w:val="28"/>
        </w:rPr>
        <w:t>Руководителю ______________________________________________________</w:t>
      </w:r>
    </w:p>
    <w:p w:rsidR="00E52526" w:rsidRPr="000B2E1C" w:rsidRDefault="00E52526" w:rsidP="00851063">
      <w:pPr>
        <w:pStyle w:val="afa"/>
        <w:jc w:val="center"/>
        <w:rPr>
          <w:rFonts w:ascii="Times New Roman" w:hAnsi="Times New Roman" w:cs="Times New Roman"/>
          <w:sz w:val="28"/>
          <w:szCs w:val="28"/>
        </w:rPr>
      </w:pPr>
      <w:r w:rsidRPr="00F10E17">
        <w:rPr>
          <w:rFonts w:ascii="Times New Roman" w:hAnsi="Times New Roman" w:cs="Times New Roman"/>
        </w:rPr>
        <w:t>(наименование общеобразовательной организации)</w:t>
      </w:r>
    </w:p>
    <w:p w:rsidR="00E52526" w:rsidRPr="000B2E1C" w:rsidRDefault="00E52526" w:rsidP="000B2E1C">
      <w:pPr>
        <w:pStyle w:val="afa"/>
        <w:jc w:val="both"/>
        <w:rPr>
          <w:rFonts w:ascii="Times New Roman" w:hAnsi="Times New Roman" w:cs="Times New Roman"/>
          <w:sz w:val="28"/>
          <w:szCs w:val="28"/>
        </w:rPr>
      </w:pPr>
      <w:r w:rsidRPr="000B2E1C">
        <w:rPr>
          <w:rFonts w:ascii="Times New Roman" w:hAnsi="Times New Roman" w:cs="Times New Roman"/>
          <w:sz w:val="28"/>
          <w:szCs w:val="28"/>
        </w:rPr>
        <w:t>от ________________________________</w:t>
      </w:r>
      <w:r w:rsidR="0088674E">
        <w:rPr>
          <w:rFonts w:ascii="Times New Roman" w:hAnsi="Times New Roman" w:cs="Times New Roman"/>
          <w:sz w:val="28"/>
          <w:szCs w:val="28"/>
        </w:rPr>
        <w:t>_________________________________</w:t>
      </w:r>
    </w:p>
    <w:p w:rsidR="00E52526" w:rsidRPr="00631D36" w:rsidRDefault="00E52526" w:rsidP="0088674E">
      <w:pPr>
        <w:pStyle w:val="afa"/>
        <w:jc w:val="center"/>
        <w:rPr>
          <w:rFonts w:ascii="Times New Roman" w:hAnsi="Times New Roman" w:cs="Times New Roman"/>
        </w:rPr>
      </w:pPr>
      <w:r w:rsidRPr="00631D36">
        <w:rPr>
          <w:rFonts w:ascii="Times New Roman" w:hAnsi="Times New Roman" w:cs="Times New Roman"/>
        </w:rPr>
        <w:t>(ФИО заявителя)</w:t>
      </w:r>
    </w:p>
    <w:p w:rsidR="00E52526" w:rsidRPr="000B2E1C" w:rsidRDefault="00E52526" w:rsidP="000B2E1C">
      <w:pPr>
        <w:pStyle w:val="afa"/>
        <w:jc w:val="both"/>
        <w:rPr>
          <w:rFonts w:ascii="Times New Roman" w:hAnsi="Times New Roman" w:cs="Times New Roman"/>
          <w:sz w:val="28"/>
          <w:szCs w:val="28"/>
        </w:rPr>
      </w:pPr>
      <w:r w:rsidRPr="000B2E1C">
        <w:rPr>
          <w:rFonts w:ascii="Times New Roman" w:hAnsi="Times New Roman" w:cs="Times New Roman"/>
          <w:sz w:val="28"/>
          <w:szCs w:val="28"/>
        </w:rPr>
        <w:t>Адрес регистрации:</w:t>
      </w:r>
    </w:p>
    <w:p w:rsidR="00E52526" w:rsidRPr="000B2E1C" w:rsidRDefault="00E52526" w:rsidP="000B2E1C">
      <w:pPr>
        <w:pStyle w:val="afa"/>
        <w:jc w:val="both"/>
        <w:rPr>
          <w:rFonts w:ascii="Times New Roman" w:hAnsi="Times New Roman" w:cs="Times New Roman"/>
          <w:sz w:val="28"/>
          <w:szCs w:val="28"/>
        </w:rPr>
      </w:pPr>
      <w:r w:rsidRPr="000B2E1C">
        <w:rPr>
          <w:rFonts w:ascii="Times New Roman" w:hAnsi="Times New Roman" w:cs="Times New Roman"/>
          <w:sz w:val="28"/>
          <w:szCs w:val="28"/>
        </w:rPr>
        <w:t>___________________________________________________________________</w:t>
      </w:r>
    </w:p>
    <w:p w:rsidR="00E52526" w:rsidRPr="000B2E1C" w:rsidRDefault="00E52526" w:rsidP="00631D36">
      <w:pPr>
        <w:pStyle w:val="afa"/>
        <w:jc w:val="center"/>
        <w:rPr>
          <w:rFonts w:ascii="Times New Roman" w:hAnsi="Times New Roman" w:cs="Times New Roman"/>
          <w:sz w:val="28"/>
          <w:szCs w:val="28"/>
        </w:rPr>
      </w:pPr>
      <w:r w:rsidRPr="000B2E1C">
        <w:rPr>
          <w:rFonts w:ascii="Times New Roman" w:hAnsi="Times New Roman" w:cs="Times New Roman"/>
          <w:sz w:val="28"/>
          <w:szCs w:val="28"/>
        </w:rPr>
        <w:t>Адрес проживания:</w:t>
      </w:r>
    </w:p>
    <w:p w:rsidR="00E52526" w:rsidRPr="000B2E1C" w:rsidRDefault="00E52526" w:rsidP="000B2E1C">
      <w:pPr>
        <w:pStyle w:val="afa"/>
        <w:jc w:val="both"/>
        <w:rPr>
          <w:rFonts w:ascii="Times New Roman" w:hAnsi="Times New Roman" w:cs="Times New Roman"/>
          <w:sz w:val="28"/>
          <w:szCs w:val="28"/>
        </w:rPr>
      </w:pPr>
      <w:r w:rsidRPr="000B2E1C">
        <w:rPr>
          <w:rFonts w:ascii="Times New Roman" w:hAnsi="Times New Roman" w:cs="Times New Roman"/>
          <w:sz w:val="28"/>
          <w:szCs w:val="28"/>
        </w:rPr>
        <w:t>___________________________________________________________________</w:t>
      </w:r>
    </w:p>
    <w:p w:rsidR="00E52526" w:rsidRPr="000B2E1C" w:rsidRDefault="00E52526" w:rsidP="000B2E1C">
      <w:pPr>
        <w:pStyle w:val="afa"/>
        <w:jc w:val="both"/>
        <w:rPr>
          <w:rFonts w:ascii="Times New Roman" w:hAnsi="Times New Roman" w:cs="Times New Roman"/>
          <w:sz w:val="28"/>
          <w:szCs w:val="28"/>
        </w:rPr>
      </w:pPr>
      <w:r w:rsidRPr="000B2E1C">
        <w:rPr>
          <w:rFonts w:ascii="Times New Roman" w:hAnsi="Times New Roman" w:cs="Times New Roman"/>
          <w:sz w:val="28"/>
          <w:szCs w:val="28"/>
        </w:rPr>
        <w:t>_________________________________________</w:t>
      </w:r>
      <w:r w:rsidR="00631D36">
        <w:rPr>
          <w:rFonts w:ascii="Times New Roman" w:hAnsi="Times New Roman" w:cs="Times New Roman"/>
          <w:sz w:val="28"/>
          <w:szCs w:val="28"/>
        </w:rPr>
        <w:t>_____________________________</w:t>
      </w:r>
    </w:p>
    <w:p w:rsidR="00E52526" w:rsidRPr="00631D36" w:rsidRDefault="00E52526" w:rsidP="00631D36">
      <w:pPr>
        <w:pStyle w:val="afa"/>
        <w:jc w:val="center"/>
        <w:rPr>
          <w:rFonts w:ascii="Times New Roman" w:hAnsi="Times New Roman" w:cs="Times New Roman"/>
        </w:rPr>
      </w:pPr>
      <w:r w:rsidRPr="00631D36">
        <w:rPr>
          <w:rFonts w:ascii="Times New Roman" w:hAnsi="Times New Roman" w:cs="Times New Roman"/>
        </w:rPr>
        <w:t>(документ, удостоверяющий личность заявителя</w:t>
      </w:r>
      <w:r w:rsidR="00631D36">
        <w:rPr>
          <w:rFonts w:ascii="Times New Roman" w:hAnsi="Times New Roman" w:cs="Times New Roman"/>
        </w:rPr>
        <w:t xml:space="preserve">, </w:t>
      </w:r>
      <w:r w:rsidR="00631D36" w:rsidRPr="00631D36">
        <w:rPr>
          <w:rFonts w:ascii="Times New Roman" w:hAnsi="Times New Roman" w:cs="Times New Roman"/>
        </w:rPr>
        <w:t>№</w:t>
      </w:r>
      <w:r w:rsidRPr="00631D36">
        <w:rPr>
          <w:rFonts w:ascii="Times New Roman" w:hAnsi="Times New Roman" w:cs="Times New Roman"/>
        </w:rPr>
        <w:t>, серия, дата выдачи, кем выдан</w:t>
      </w:r>
      <w:r w:rsidRPr="000B2E1C">
        <w:rPr>
          <w:rFonts w:ascii="Times New Roman" w:hAnsi="Times New Roman" w:cs="Times New Roman"/>
          <w:sz w:val="28"/>
          <w:szCs w:val="28"/>
        </w:rPr>
        <w:t>)</w:t>
      </w:r>
    </w:p>
    <w:p w:rsidR="00E52526" w:rsidRPr="000B2E1C" w:rsidRDefault="00E52526" w:rsidP="000B2E1C">
      <w:pPr>
        <w:pStyle w:val="afa"/>
        <w:jc w:val="both"/>
        <w:rPr>
          <w:rFonts w:ascii="Times New Roman" w:hAnsi="Times New Roman" w:cs="Times New Roman"/>
          <w:sz w:val="28"/>
          <w:szCs w:val="28"/>
        </w:rPr>
      </w:pPr>
      <w:r w:rsidRPr="000B2E1C">
        <w:rPr>
          <w:rFonts w:ascii="Times New Roman" w:hAnsi="Times New Roman" w:cs="Times New Roman"/>
          <w:sz w:val="28"/>
          <w:szCs w:val="28"/>
        </w:rPr>
        <w:t>Контактный телефон: ___________________________</w:t>
      </w:r>
    </w:p>
    <w:p w:rsidR="00E52526" w:rsidRPr="000B2E1C" w:rsidRDefault="00E52526" w:rsidP="000B2E1C">
      <w:pPr>
        <w:pStyle w:val="afa"/>
        <w:jc w:val="both"/>
        <w:rPr>
          <w:rFonts w:ascii="Times New Roman" w:hAnsi="Times New Roman" w:cs="Times New Roman"/>
          <w:sz w:val="28"/>
          <w:szCs w:val="28"/>
        </w:rPr>
      </w:pPr>
      <w:r w:rsidRPr="000B2E1C">
        <w:rPr>
          <w:rFonts w:ascii="Times New Roman" w:hAnsi="Times New Roman" w:cs="Times New Roman"/>
          <w:sz w:val="28"/>
          <w:szCs w:val="28"/>
        </w:rPr>
        <w:t>Электронная почта: ____________________________</w:t>
      </w:r>
    </w:p>
    <w:p w:rsidR="00E52526" w:rsidRDefault="00E52526" w:rsidP="00427748">
      <w:pPr>
        <w:spacing w:line="240" w:lineRule="exact"/>
      </w:pPr>
    </w:p>
    <w:p w:rsidR="00E52526" w:rsidRDefault="00E52526" w:rsidP="00427748">
      <w:pPr>
        <w:pStyle w:val="1"/>
        <w:keepNext w:val="0"/>
        <w:keepLines w:val="0"/>
        <w:widowControl w:val="0"/>
      </w:pPr>
      <w:r>
        <w:t>ЗАЯВЛЕНИЕ</w:t>
      </w:r>
      <w:r>
        <w:br/>
        <w:t>о з</w:t>
      </w:r>
      <w:r w:rsidR="003A598B">
        <w:t>ачислении в</w:t>
      </w:r>
      <w:r>
        <w:t xml:space="preserve"> муниципальную об</w:t>
      </w:r>
      <w:r w:rsidR="003A598B">
        <w:t>разовательную организацию</w:t>
      </w:r>
      <w:r>
        <w:t>, реализующую программу общего образования</w:t>
      </w:r>
    </w:p>
    <w:p w:rsidR="00E52526" w:rsidRPr="00CB689E" w:rsidRDefault="00E52526" w:rsidP="00CB689E">
      <w:pPr>
        <w:spacing w:line="240" w:lineRule="exact"/>
        <w:jc w:val="both"/>
        <w:rPr>
          <w:szCs w:val="28"/>
        </w:rPr>
      </w:pP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Прошу принять моего ребенка (сына, дочь)/меня _____________________</w:t>
      </w:r>
      <w:r w:rsidR="00AE3178">
        <w:rPr>
          <w:rFonts w:ascii="Times New Roman" w:hAnsi="Times New Roman" w:cs="Times New Roman"/>
          <w:sz w:val="28"/>
          <w:szCs w:val="28"/>
        </w:rPr>
        <w:t>______</w:t>
      </w: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_________________________________________</w:t>
      </w:r>
      <w:r w:rsidR="00AE3178">
        <w:rPr>
          <w:rFonts w:ascii="Times New Roman" w:hAnsi="Times New Roman" w:cs="Times New Roman"/>
          <w:sz w:val="28"/>
          <w:szCs w:val="28"/>
        </w:rPr>
        <w:t>_____________________________</w:t>
      </w:r>
    </w:p>
    <w:p w:rsidR="00E52526" w:rsidRPr="00AE3178" w:rsidRDefault="00E52526" w:rsidP="00AE3178">
      <w:pPr>
        <w:pStyle w:val="afa"/>
        <w:jc w:val="center"/>
        <w:rPr>
          <w:rFonts w:ascii="Times New Roman" w:hAnsi="Times New Roman" w:cs="Times New Roman"/>
        </w:rPr>
      </w:pPr>
      <w:r w:rsidRPr="00AE3178">
        <w:rPr>
          <w:rFonts w:ascii="Times New Roman" w:hAnsi="Times New Roman" w:cs="Times New Roman"/>
        </w:rPr>
        <w:t>(фамилия, имя, отчество (при наличии), дата рождения)</w:t>
      </w: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_________________________________________</w:t>
      </w:r>
      <w:r w:rsidR="00AE3178">
        <w:rPr>
          <w:rFonts w:ascii="Times New Roman" w:hAnsi="Times New Roman" w:cs="Times New Roman"/>
          <w:sz w:val="28"/>
          <w:szCs w:val="28"/>
        </w:rPr>
        <w:t>_____________________________</w:t>
      </w:r>
    </w:p>
    <w:p w:rsidR="00E52526" w:rsidRPr="006C1FD8" w:rsidRDefault="00E52526" w:rsidP="00CB689E">
      <w:pPr>
        <w:pStyle w:val="afa"/>
        <w:jc w:val="both"/>
        <w:rPr>
          <w:rFonts w:ascii="Times New Roman" w:hAnsi="Times New Roman" w:cs="Times New Roman"/>
        </w:rPr>
      </w:pPr>
      <w:r w:rsidRPr="006C1FD8">
        <w:rPr>
          <w:rFonts w:ascii="Times New Roman" w:hAnsi="Times New Roman" w:cs="Times New Roman"/>
        </w:rPr>
        <w:t>(сви</w:t>
      </w:r>
      <w:r w:rsidR="006C1FD8">
        <w:rPr>
          <w:rFonts w:ascii="Times New Roman" w:hAnsi="Times New Roman" w:cs="Times New Roman"/>
        </w:rPr>
        <w:t>детельство о рождении ребенка (№</w:t>
      </w:r>
      <w:r w:rsidRPr="006C1FD8">
        <w:rPr>
          <w:rFonts w:ascii="Times New Roman" w:hAnsi="Times New Roman" w:cs="Times New Roman"/>
        </w:rPr>
        <w:t>, серия, дата выдачи, кем выдан,</w:t>
      </w:r>
      <w:r w:rsidR="006C1FD8">
        <w:rPr>
          <w:rFonts w:ascii="Times New Roman" w:hAnsi="Times New Roman" w:cs="Times New Roman"/>
        </w:rPr>
        <w:t xml:space="preserve"> </w:t>
      </w:r>
      <w:r w:rsidRPr="006C1FD8">
        <w:rPr>
          <w:rFonts w:ascii="Times New Roman" w:hAnsi="Times New Roman" w:cs="Times New Roman"/>
        </w:rPr>
        <w:t xml:space="preserve">номер актовой записи) или </w:t>
      </w:r>
      <w:r w:rsidR="006C1FD8">
        <w:rPr>
          <w:rFonts w:ascii="Times New Roman" w:hAnsi="Times New Roman" w:cs="Times New Roman"/>
        </w:rPr>
        <w:t>паспорт (№</w:t>
      </w:r>
      <w:r w:rsidRPr="006C1FD8">
        <w:rPr>
          <w:rFonts w:ascii="Times New Roman" w:hAnsi="Times New Roman" w:cs="Times New Roman"/>
        </w:rPr>
        <w:t>, серия, дата выдачи, кем выдан)</w:t>
      </w: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_________________________________________</w:t>
      </w:r>
      <w:r w:rsidR="00AE3178">
        <w:rPr>
          <w:rFonts w:ascii="Times New Roman" w:hAnsi="Times New Roman" w:cs="Times New Roman"/>
          <w:sz w:val="28"/>
          <w:szCs w:val="28"/>
        </w:rPr>
        <w:t>_____________________________</w:t>
      </w:r>
    </w:p>
    <w:p w:rsidR="00E52526" w:rsidRPr="006C1FD8" w:rsidRDefault="00E52526" w:rsidP="006C1FD8">
      <w:pPr>
        <w:pStyle w:val="afa"/>
        <w:jc w:val="center"/>
        <w:rPr>
          <w:rFonts w:ascii="Times New Roman" w:hAnsi="Times New Roman" w:cs="Times New Roman"/>
        </w:rPr>
      </w:pPr>
      <w:r w:rsidRPr="006C1FD8">
        <w:rPr>
          <w:rFonts w:ascii="Times New Roman" w:hAnsi="Times New Roman" w:cs="Times New Roman"/>
        </w:rPr>
        <w:t>(адрес регистрации)</w:t>
      </w: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_________________________________________</w:t>
      </w:r>
      <w:r w:rsidR="006C1FD8">
        <w:rPr>
          <w:rFonts w:ascii="Times New Roman" w:hAnsi="Times New Roman" w:cs="Times New Roman"/>
          <w:sz w:val="28"/>
          <w:szCs w:val="28"/>
        </w:rPr>
        <w:t>_____________________________</w:t>
      </w:r>
    </w:p>
    <w:p w:rsidR="00E52526" w:rsidRPr="006C1FD8" w:rsidRDefault="00E52526" w:rsidP="006C1FD8">
      <w:pPr>
        <w:pStyle w:val="afa"/>
        <w:jc w:val="center"/>
        <w:rPr>
          <w:rFonts w:ascii="Times New Roman" w:hAnsi="Times New Roman" w:cs="Times New Roman"/>
        </w:rPr>
      </w:pPr>
      <w:r w:rsidRPr="006C1FD8">
        <w:rPr>
          <w:rFonts w:ascii="Times New Roman" w:hAnsi="Times New Roman" w:cs="Times New Roman"/>
        </w:rPr>
        <w:t>(адрес проживания)</w:t>
      </w: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в ________ класс _________________ учебного года</w:t>
      </w: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Сведения о втором родителе:</w:t>
      </w: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_________________________________________</w:t>
      </w:r>
      <w:r w:rsidR="006C1FD8">
        <w:rPr>
          <w:rFonts w:ascii="Times New Roman" w:hAnsi="Times New Roman" w:cs="Times New Roman"/>
          <w:sz w:val="28"/>
          <w:szCs w:val="28"/>
        </w:rPr>
        <w:t>_____________________________</w:t>
      </w:r>
    </w:p>
    <w:p w:rsidR="00E52526" w:rsidRPr="004330E4" w:rsidRDefault="00E52526" w:rsidP="004330E4">
      <w:pPr>
        <w:pStyle w:val="afa"/>
        <w:jc w:val="center"/>
        <w:rPr>
          <w:rFonts w:ascii="Times New Roman" w:hAnsi="Times New Roman" w:cs="Times New Roman"/>
        </w:rPr>
      </w:pPr>
      <w:r w:rsidRPr="004330E4">
        <w:rPr>
          <w:rFonts w:ascii="Times New Roman" w:hAnsi="Times New Roman" w:cs="Times New Roman"/>
        </w:rPr>
        <w:t>(фамилия, имя, отчество (при наличии)</w:t>
      </w: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_________________________________________</w:t>
      </w:r>
      <w:r w:rsidR="006C1FD8">
        <w:rPr>
          <w:rFonts w:ascii="Times New Roman" w:hAnsi="Times New Roman" w:cs="Times New Roman"/>
          <w:sz w:val="28"/>
          <w:szCs w:val="28"/>
        </w:rPr>
        <w:t>_____________________________</w:t>
      </w:r>
    </w:p>
    <w:p w:rsidR="00E52526" w:rsidRPr="004330E4" w:rsidRDefault="00E52526" w:rsidP="004330E4">
      <w:pPr>
        <w:pStyle w:val="afa"/>
        <w:jc w:val="center"/>
        <w:rPr>
          <w:rFonts w:ascii="Times New Roman" w:hAnsi="Times New Roman" w:cs="Times New Roman"/>
        </w:rPr>
      </w:pPr>
      <w:r w:rsidRPr="004330E4">
        <w:rPr>
          <w:rFonts w:ascii="Times New Roman" w:hAnsi="Times New Roman" w:cs="Times New Roman"/>
        </w:rPr>
        <w:t>(адрес регистрации)</w:t>
      </w: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_________________________________________</w:t>
      </w:r>
      <w:r w:rsidR="006C1FD8">
        <w:rPr>
          <w:rFonts w:ascii="Times New Roman" w:hAnsi="Times New Roman" w:cs="Times New Roman"/>
          <w:sz w:val="28"/>
          <w:szCs w:val="28"/>
        </w:rPr>
        <w:t>_____________________________</w:t>
      </w:r>
    </w:p>
    <w:p w:rsidR="00E52526" w:rsidRPr="004330E4" w:rsidRDefault="00E52526" w:rsidP="004330E4">
      <w:pPr>
        <w:pStyle w:val="afa"/>
        <w:jc w:val="center"/>
        <w:rPr>
          <w:rFonts w:ascii="Times New Roman" w:hAnsi="Times New Roman" w:cs="Times New Roman"/>
        </w:rPr>
      </w:pPr>
      <w:r w:rsidRPr="004330E4">
        <w:rPr>
          <w:rFonts w:ascii="Times New Roman" w:hAnsi="Times New Roman" w:cs="Times New Roman"/>
        </w:rPr>
        <w:t>(адрес проживания)</w:t>
      </w: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_________________________________________</w:t>
      </w:r>
      <w:r w:rsidR="004330E4">
        <w:rPr>
          <w:rFonts w:ascii="Times New Roman" w:hAnsi="Times New Roman" w:cs="Times New Roman"/>
          <w:sz w:val="28"/>
          <w:szCs w:val="28"/>
        </w:rPr>
        <w:t>_____________________________</w:t>
      </w:r>
    </w:p>
    <w:p w:rsidR="00E52526" w:rsidRPr="004330E4" w:rsidRDefault="00E52526" w:rsidP="004330E4">
      <w:pPr>
        <w:pStyle w:val="afa"/>
        <w:jc w:val="center"/>
        <w:rPr>
          <w:rFonts w:ascii="Times New Roman" w:hAnsi="Times New Roman" w:cs="Times New Roman"/>
        </w:rPr>
      </w:pPr>
      <w:r w:rsidRPr="004330E4">
        <w:rPr>
          <w:rFonts w:ascii="Times New Roman" w:hAnsi="Times New Roman" w:cs="Times New Roman"/>
        </w:rPr>
        <w:t>(контактный телефон)</w:t>
      </w:r>
    </w:p>
    <w:p w:rsidR="00E52526" w:rsidRPr="00CB689E" w:rsidRDefault="00E52526" w:rsidP="00CB689E">
      <w:pPr>
        <w:pStyle w:val="afa"/>
        <w:jc w:val="both"/>
        <w:rPr>
          <w:rFonts w:ascii="Times New Roman" w:hAnsi="Times New Roman" w:cs="Times New Roman"/>
          <w:sz w:val="28"/>
          <w:szCs w:val="28"/>
        </w:rPr>
      </w:pPr>
      <w:r w:rsidRPr="00CB689E">
        <w:rPr>
          <w:rFonts w:ascii="Times New Roman" w:hAnsi="Times New Roman" w:cs="Times New Roman"/>
          <w:sz w:val="28"/>
          <w:szCs w:val="28"/>
        </w:rPr>
        <w:t>______________________________________________________________________</w:t>
      </w:r>
    </w:p>
    <w:p w:rsidR="00E52526" w:rsidRPr="004330E4" w:rsidRDefault="00E52526" w:rsidP="004330E4">
      <w:pPr>
        <w:pStyle w:val="afa"/>
        <w:jc w:val="center"/>
        <w:rPr>
          <w:rFonts w:ascii="Times New Roman" w:hAnsi="Times New Roman" w:cs="Times New Roman"/>
        </w:rPr>
      </w:pPr>
      <w:r w:rsidRPr="004330E4">
        <w:rPr>
          <w:rFonts w:ascii="Times New Roman" w:hAnsi="Times New Roman" w:cs="Times New Roman"/>
        </w:rPr>
        <w:t>(электронная почта)</w:t>
      </w:r>
    </w:p>
    <w:p w:rsidR="00E52526" w:rsidRPr="00CB689E" w:rsidRDefault="00E52526" w:rsidP="00CB689E">
      <w:pPr>
        <w:jc w:val="both"/>
        <w:rPr>
          <w:szCs w:val="28"/>
        </w:rPr>
      </w:pPr>
      <w:r w:rsidRPr="00CB689E">
        <w:rPr>
          <w:szCs w:val="28"/>
        </w:rPr>
        <w:t>Сведения о праве внеочередного или первоочередного приема на обучение в общеобразовательные организации: ____________</w:t>
      </w:r>
      <w:r w:rsidR="007A2F85">
        <w:rPr>
          <w:szCs w:val="28"/>
        </w:rPr>
        <w:t>___________________________</w:t>
      </w:r>
    </w:p>
    <w:p w:rsidR="00E52526" w:rsidRPr="00CB689E" w:rsidRDefault="00E52526" w:rsidP="00CB689E">
      <w:pPr>
        <w:jc w:val="both"/>
        <w:rPr>
          <w:szCs w:val="28"/>
        </w:rPr>
      </w:pPr>
      <w:r w:rsidRPr="00CB689E">
        <w:rPr>
          <w:szCs w:val="28"/>
        </w:rPr>
        <w:t>(в случае подачи заявления о зачислении в 1 класс; при наличии указывается категория)</w:t>
      </w:r>
    </w:p>
    <w:p w:rsidR="00E52526" w:rsidRPr="00CB689E" w:rsidRDefault="00E52526" w:rsidP="00CB689E">
      <w:pPr>
        <w:jc w:val="both"/>
        <w:rPr>
          <w:szCs w:val="28"/>
        </w:rPr>
      </w:pPr>
      <w:r w:rsidRPr="00CB689E">
        <w:rPr>
          <w:szCs w:val="28"/>
        </w:rPr>
        <w:t>Сведения о праве преимущественного приема на обучение в общеобразовательные организации: ____________</w:t>
      </w:r>
      <w:r w:rsidR="007A2F85">
        <w:rPr>
          <w:szCs w:val="28"/>
        </w:rPr>
        <w:t>___________________________</w:t>
      </w:r>
    </w:p>
    <w:p w:rsidR="00E52526" w:rsidRPr="00CB689E" w:rsidRDefault="00E52526" w:rsidP="00CB689E">
      <w:pPr>
        <w:jc w:val="both"/>
        <w:rPr>
          <w:szCs w:val="28"/>
        </w:rPr>
      </w:pPr>
      <w:r w:rsidRPr="00CB689E">
        <w:rPr>
          <w:szCs w:val="28"/>
        </w:rPr>
        <w:t>(в случае подачи заявления о зачислении в 1 класс; при наличии указывается категория)</w:t>
      </w:r>
    </w:p>
    <w:p w:rsidR="00E52526" w:rsidRPr="00CB689E" w:rsidRDefault="00E52526" w:rsidP="00CB689E">
      <w:pPr>
        <w:jc w:val="both"/>
        <w:rPr>
          <w:szCs w:val="28"/>
        </w:rPr>
      </w:pPr>
      <w:r w:rsidRPr="00CB689E">
        <w:rPr>
          <w:szCs w:val="28"/>
        </w:rPr>
        <w:t>Сведения о потребности в обучении по адаптированной основной общеобразовательной программе: _____________</w:t>
      </w:r>
      <w:r w:rsidR="007A2F85">
        <w:rPr>
          <w:szCs w:val="28"/>
        </w:rPr>
        <w:t>____________________________</w:t>
      </w:r>
    </w:p>
    <w:p w:rsidR="00E52526" w:rsidRPr="00CB689E" w:rsidRDefault="00E52526" w:rsidP="00CB689E">
      <w:pPr>
        <w:jc w:val="both"/>
        <w:rPr>
          <w:szCs w:val="28"/>
        </w:rPr>
      </w:pPr>
      <w:r w:rsidRPr="00CB689E">
        <w:rPr>
          <w:szCs w:val="28"/>
        </w:rPr>
        <w:t>(в случае наличия указывается вид адаптированной программы)</w:t>
      </w:r>
    </w:p>
    <w:p w:rsidR="00E52526" w:rsidRPr="00CB689E" w:rsidRDefault="00E52526" w:rsidP="00CB689E">
      <w:pPr>
        <w:jc w:val="both"/>
        <w:rPr>
          <w:szCs w:val="28"/>
        </w:rPr>
      </w:pPr>
      <w:r w:rsidRPr="00CB689E">
        <w:rPr>
          <w:szCs w:val="28"/>
        </w:rPr>
        <w:t>Язык образования: ____________________________________________________</w:t>
      </w:r>
    </w:p>
    <w:p w:rsidR="00E52526" w:rsidRPr="00CB689E" w:rsidRDefault="00E52526" w:rsidP="00CB689E">
      <w:pPr>
        <w:jc w:val="both"/>
        <w:rPr>
          <w:szCs w:val="28"/>
        </w:rPr>
      </w:pPr>
      <w:r w:rsidRPr="00CB689E">
        <w:rPr>
          <w:szCs w:val="28"/>
        </w:rPr>
        <w:t>(в случае получения образования на родном языке из числа языков народов Российской Федерации или на иностранном языке)</w:t>
      </w:r>
    </w:p>
    <w:p w:rsidR="00E52526" w:rsidRPr="00CB689E" w:rsidRDefault="00E52526" w:rsidP="00CB689E">
      <w:pPr>
        <w:jc w:val="both"/>
        <w:rPr>
          <w:szCs w:val="28"/>
        </w:rPr>
      </w:pPr>
      <w:r w:rsidRPr="00CB689E">
        <w:rPr>
          <w:szCs w:val="28"/>
        </w:rPr>
        <w:t>Родной язык из числа языков народов Российской Федерации: ________________</w:t>
      </w:r>
    </w:p>
    <w:p w:rsidR="00E52526" w:rsidRPr="00CB689E" w:rsidRDefault="00E52526" w:rsidP="00CB689E">
      <w:pPr>
        <w:jc w:val="both"/>
        <w:rPr>
          <w:szCs w:val="28"/>
        </w:rPr>
      </w:pPr>
      <w:r w:rsidRPr="00CB689E">
        <w:rPr>
          <w:szCs w:val="2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E52526" w:rsidRPr="00CB689E" w:rsidRDefault="00E52526" w:rsidP="00CB689E">
      <w:pPr>
        <w:jc w:val="both"/>
        <w:rPr>
          <w:szCs w:val="28"/>
        </w:rPr>
      </w:pPr>
      <w:r w:rsidRPr="00CB689E">
        <w:rPr>
          <w:szCs w:val="28"/>
        </w:rPr>
        <w:t>Государственный язык республики Российской Федерации: ___________________</w:t>
      </w:r>
    </w:p>
    <w:p w:rsidR="00E52526" w:rsidRPr="00CB689E" w:rsidRDefault="00E52526" w:rsidP="00CB689E">
      <w:pPr>
        <w:jc w:val="both"/>
        <w:rPr>
          <w:szCs w:val="28"/>
        </w:rPr>
      </w:pPr>
      <w:r w:rsidRPr="00CB689E">
        <w:rPr>
          <w:szCs w:val="28"/>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E52526" w:rsidRPr="00CB689E" w:rsidRDefault="00E52526" w:rsidP="00CB689E">
      <w:pPr>
        <w:jc w:val="both"/>
        <w:rPr>
          <w:szCs w:val="28"/>
        </w:rPr>
      </w:pPr>
      <w:r w:rsidRPr="00CB689E">
        <w:rPr>
          <w:szCs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E52526" w:rsidRPr="00CB689E" w:rsidRDefault="00E52526" w:rsidP="00CB689E">
      <w:pPr>
        <w:jc w:val="both"/>
        <w:rPr>
          <w:szCs w:val="28"/>
        </w:rPr>
      </w:pPr>
      <w:r w:rsidRPr="00CB689E">
        <w:rPr>
          <w:szCs w:val="28"/>
        </w:rPr>
        <w:t>Решение прошу направить:</w:t>
      </w:r>
    </w:p>
    <w:p w:rsidR="00E52526" w:rsidRPr="00CB689E" w:rsidRDefault="00E52526" w:rsidP="00CB689E">
      <w:pPr>
        <w:jc w:val="both"/>
        <w:rPr>
          <w:szCs w:val="28"/>
        </w:rPr>
      </w:pPr>
      <w:r w:rsidRPr="00CB689E">
        <w:rPr>
          <w:szCs w:val="28"/>
        </w:rPr>
        <w:t>- на бумажном носителе в виде распечатанного экземпляра электронного документа по почте;</w:t>
      </w:r>
    </w:p>
    <w:p w:rsidR="00E52526" w:rsidRPr="00CB689E" w:rsidRDefault="00E52526" w:rsidP="00CB689E">
      <w:pPr>
        <w:jc w:val="both"/>
        <w:rPr>
          <w:szCs w:val="28"/>
        </w:rPr>
      </w:pPr>
      <w:r w:rsidRPr="00CB689E">
        <w:rPr>
          <w:szCs w:val="28"/>
        </w:rPr>
        <w:t>- на бумажном носителе в виде распечатанного экземпляра электронного документа в МФЦ;</w:t>
      </w:r>
    </w:p>
    <w:p w:rsidR="00E52526" w:rsidRPr="00CB689E" w:rsidRDefault="00E52526" w:rsidP="00CB689E">
      <w:pPr>
        <w:jc w:val="both"/>
        <w:rPr>
          <w:szCs w:val="28"/>
        </w:rPr>
      </w:pPr>
      <w:r w:rsidRPr="00CB689E">
        <w:rPr>
          <w:szCs w:val="28"/>
        </w:rPr>
        <w:t>- на бумажном носителе в виде распечатанного экземпляра электронного документа при личном обращении в Организацию;</w:t>
      </w:r>
    </w:p>
    <w:p w:rsidR="00E52526" w:rsidRPr="00CB689E" w:rsidRDefault="00E52526" w:rsidP="00CB689E">
      <w:pPr>
        <w:jc w:val="both"/>
        <w:rPr>
          <w:szCs w:val="28"/>
        </w:rPr>
      </w:pPr>
      <w:r w:rsidRPr="00CB689E">
        <w:rPr>
          <w:szCs w:val="28"/>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E52526" w:rsidRPr="00CB689E" w:rsidRDefault="00E52526" w:rsidP="00CB689E">
      <w:pPr>
        <w:jc w:val="both"/>
        <w:rPr>
          <w:szCs w:val="28"/>
        </w:rPr>
      </w:pPr>
    </w:p>
    <w:p w:rsidR="00E52526" w:rsidRPr="00CB689E" w:rsidRDefault="00E52526" w:rsidP="00CB689E">
      <w:pPr>
        <w:jc w:val="both"/>
        <w:rPr>
          <w:szCs w:val="28"/>
        </w:rPr>
      </w:pPr>
      <w:r w:rsidRPr="00CB689E">
        <w:rPr>
          <w:szCs w:val="28"/>
        </w:rPr>
        <w:t>Дата: ________________ Подпись ________________________</w:t>
      </w:r>
    </w:p>
    <w:p w:rsidR="00E52526" w:rsidRPr="00CB689E" w:rsidRDefault="00E52526" w:rsidP="00CB689E">
      <w:pPr>
        <w:jc w:val="both"/>
        <w:rPr>
          <w:szCs w:val="28"/>
        </w:rPr>
      </w:pPr>
      <w:r w:rsidRPr="00CB689E">
        <w:rPr>
          <w:szCs w:val="28"/>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E52526" w:rsidRPr="00CB689E" w:rsidRDefault="00E52526" w:rsidP="00CB689E">
      <w:pPr>
        <w:jc w:val="both"/>
        <w:rPr>
          <w:szCs w:val="28"/>
        </w:rPr>
      </w:pPr>
      <w:r w:rsidRPr="00CB689E">
        <w:rPr>
          <w:szCs w:val="28"/>
        </w:rPr>
        <w:t>Дата: ________________ Подпись ________________________</w:t>
      </w:r>
    </w:p>
    <w:p w:rsidR="00E52526" w:rsidRDefault="00E52526" w:rsidP="00E52526">
      <w:pPr>
        <w:sectPr w:rsidR="00E52526" w:rsidSect="00250FC6">
          <w:pgSz w:w="11900" w:h="16800"/>
          <w:pgMar w:top="1134" w:right="567" w:bottom="1134" w:left="1418" w:header="720" w:footer="720" w:gutter="0"/>
          <w:pgNumType w:start="1"/>
          <w:cols w:space="720"/>
          <w:noEndnote/>
          <w:titlePg/>
          <w:docGrid w:linePitch="381"/>
        </w:sectPr>
      </w:pPr>
    </w:p>
    <w:p w:rsidR="00C5489D" w:rsidRDefault="00C5489D" w:rsidP="00A34CEE">
      <w:pPr>
        <w:pStyle w:val="s37"/>
        <w:spacing w:before="0" w:beforeAutospacing="0" w:after="0" w:afterAutospacing="0" w:line="240" w:lineRule="exact"/>
        <w:ind w:left="8505"/>
        <w:rPr>
          <w:sz w:val="28"/>
          <w:szCs w:val="28"/>
        </w:rPr>
      </w:pPr>
      <w:r w:rsidRPr="004506CC">
        <w:rPr>
          <w:sz w:val="28"/>
          <w:szCs w:val="28"/>
        </w:rPr>
        <w:t xml:space="preserve">Приложение </w:t>
      </w:r>
      <w:r>
        <w:rPr>
          <w:sz w:val="28"/>
          <w:szCs w:val="28"/>
        </w:rPr>
        <w:t>7</w:t>
      </w:r>
    </w:p>
    <w:p w:rsidR="00C5489D" w:rsidRDefault="00C5489D" w:rsidP="00A34CEE">
      <w:pPr>
        <w:pStyle w:val="s37"/>
        <w:spacing w:before="0" w:beforeAutospacing="0" w:after="0" w:afterAutospacing="0" w:line="240" w:lineRule="exact"/>
        <w:ind w:left="8505" w:right="-8"/>
        <w:rPr>
          <w:sz w:val="28"/>
          <w:szCs w:val="28"/>
        </w:rPr>
      </w:pPr>
      <w:r>
        <w:rPr>
          <w:sz w:val="28"/>
          <w:szCs w:val="28"/>
        </w:rPr>
        <w:t xml:space="preserve">к </w:t>
      </w:r>
      <w:hyperlink r:id="rId72" w:anchor="/document/74387067/entry/1000" w:history="1">
        <w:r w:rsidRPr="0072257C">
          <w:rPr>
            <w:rStyle w:val="ae"/>
            <w:color w:val="auto"/>
            <w:sz w:val="28"/>
            <w:szCs w:val="28"/>
            <w:u w:val="none"/>
          </w:rPr>
          <w:t>административному регламенту</w:t>
        </w:r>
      </w:hyperlink>
    </w:p>
    <w:p w:rsidR="00C5489D" w:rsidRDefault="00C5489D" w:rsidP="00A34CEE">
      <w:pPr>
        <w:pStyle w:val="s37"/>
        <w:spacing w:before="0" w:beforeAutospacing="0" w:after="0" w:afterAutospacing="0" w:line="240" w:lineRule="exact"/>
        <w:ind w:left="8505" w:right="-8"/>
        <w:rPr>
          <w:sz w:val="28"/>
          <w:szCs w:val="28"/>
        </w:rPr>
      </w:pPr>
      <w:r w:rsidRPr="004506CC">
        <w:rPr>
          <w:sz w:val="28"/>
          <w:szCs w:val="28"/>
        </w:rPr>
        <w:t>предо</w:t>
      </w:r>
      <w:r>
        <w:rPr>
          <w:sz w:val="28"/>
          <w:szCs w:val="28"/>
        </w:rPr>
        <w:t xml:space="preserve">ставления </w:t>
      </w:r>
      <w:r w:rsidR="00A34CEE" w:rsidRPr="00923644">
        <w:rPr>
          <w:sz w:val="28"/>
          <w:szCs w:val="28"/>
        </w:rPr>
        <w:t xml:space="preserve">образовательными организациями </w:t>
      </w:r>
      <w:r>
        <w:rPr>
          <w:sz w:val="28"/>
          <w:szCs w:val="28"/>
        </w:rPr>
        <w:t>муниципальной услуги</w:t>
      </w:r>
    </w:p>
    <w:p w:rsidR="00C5489D" w:rsidRPr="004506CC" w:rsidRDefault="00C5489D" w:rsidP="00A34CEE">
      <w:pPr>
        <w:pStyle w:val="s37"/>
        <w:spacing w:before="0" w:beforeAutospacing="0" w:after="0" w:afterAutospacing="0" w:line="240" w:lineRule="exact"/>
        <w:ind w:left="8505" w:right="-8"/>
        <w:rPr>
          <w:sz w:val="28"/>
          <w:szCs w:val="28"/>
        </w:rPr>
      </w:pPr>
      <w:r>
        <w:rPr>
          <w:sz w:val="28"/>
          <w:szCs w:val="28"/>
        </w:rPr>
        <w:t>«Прием 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w:t>
      </w:r>
    </w:p>
    <w:p w:rsidR="00E52526" w:rsidRDefault="00E52526" w:rsidP="006D018F">
      <w:pPr>
        <w:spacing w:line="240" w:lineRule="exact"/>
      </w:pPr>
    </w:p>
    <w:p w:rsidR="00E52526" w:rsidRDefault="00E52526" w:rsidP="006D018F">
      <w:pPr>
        <w:pStyle w:val="1"/>
        <w:keepNext w:val="0"/>
        <w:keepLines w:val="0"/>
        <w:widowControl w:val="0"/>
      </w:pPr>
      <w:r>
        <w:t>Состав, последовательность и сроки выполнения административных процедур (действий) при предоставлении Услуги</w:t>
      </w:r>
    </w:p>
    <w:p w:rsidR="00E52526" w:rsidRDefault="00E52526" w:rsidP="006D018F">
      <w:pPr>
        <w:spacing w:line="240" w:lineRule="exact"/>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0"/>
        <w:gridCol w:w="2261"/>
        <w:gridCol w:w="2261"/>
        <w:gridCol w:w="1979"/>
        <w:gridCol w:w="2258"/>
        <w:gridCol w:w="1981"/>
        <w:gridCol w:w="2120"/>
      </w:tblGrid>
      <w:tr w:rsidR="00E52526" w:rsidTr="008D5D9A">
        <w:tc>
          <w:tcPr>
            <w:tcW w:w="2120" w:type="dxa"/>
            <w:tcBorders>
              <w:top w:val="single" w:sz="4" w:space="0" w:color="auto"/>
              <w:bottom w:val="single" w:sz="4" w:space="0" w:color="auto"/>
              <w:right w:val="single" w:sz="4" w:space="0" w:color="auto"/>
            </w:tcBorders>
          </w:tcPr>
          <w:p w:rsidR="00E52526" w:rsidRDefault="00E52526" w:rsidP="003D7912">
            <w:pPr>
              <w:pStyle w:val="afd"/>
              <w:spacing w:line="240" w:lineRule="exact"/>
              <w:jc w:val="center"/>
            </w:pPr>
            <w:r>
              <w:t>Основание для начала административной процедуры</w:t>
            </w:r>
          </w:p>
        </w:tc>
        <w:tc>
          <w:tcPr>
            <w:tcW w:w="2261" w:type="dxa"/>
            <w:tcBorders>
              <w:top w:val="single" w:sz="4" w:space="0" w:color="auto"/>
              <w:left w:val="single" w:sz="4" w:space="0" w:color="auto"/>
              <w:bottom w:val="single" w:sz="4" w:space="0" w:color="auto"/>
              <w:right w:val="single" w:sz="4" w:space="0" w:color="auto"/>
            </w:tcBorders>
          </w:tcPr>
          <w:p w:rsidR="00E52526" w:rsidRDefault="00E52526" w:rsidP="003D7912">
            <w:pPr>
              <w:pStyle w:val="afd"/>
              <w:spacing w:line="240" w:lineRule="exact"/>
              <w:jc w:val="center"/>
            </w:pPr>
            <w:r>
              <w:t>Содержание административных действий</w:t>
            </w:r>
          </w:p>
        </w:tc>
        <w:tc>
          <w:tcPr>
            <w:tcW w:w="2261" w:type="dxa"/>
            <w:tcBorders>
              <w:top w:val="single" w:sz="4" w:space="0" w:color="auto"/>
              <w:left w:val="single" w:sz="4" w:space="0" w:color="auto"/>
              <w:bottom w:val="single" w:sz="4" w:space="0" w:color="auto"/>
              <w:right w:val="single" w:sz="4" w:space="0" w:color="auto"/>
            </w:tcBorders>
          </w:tcPr>
          <w:p w:rsidR="00E52526" w:rsidRDefault="00E52526" w:rsidP="003D7912">
            <w:pPr>
              <w:pStyle w:val="afd"/>
              <w:spacing w:line="240" w:lineRule="exact"/>
              <w:jc w:val="center"/>
            </w:pPr>
            <w:r>
              <w:t>Срок выполнения административных действий</w:t>
            </w:r>
          </w:p>
        </w:tc>
        <w:tc>
          <w:tcPr>
            <w:tcW w:w="1979" w:type="dxa"/>
            <w:tcBorders>
              <w:top w:val="single" w:sz="4" w:space="0" w:color="auto"/>
              <w:left w:val="single" w:sz="4" w:space="0" w:color="auto"/>
              <w:bottom w:val="single" w:sz="4" w:space="0" w:color="auto"/>
              <w:right w:val="single" w:sz="4" w:space="0" w:color="auto"/>
            </w:tcBorders>
          </w:tcPr>
          <w:p w:rsidR="00E52526" w:rsidRDefault="00E52526" w:rsidP="003D7912">
            <w:pPr>
              <w:pStyle w:val="afd"/>
              <w:spacing w:line="240" w:lineRule="exact"/>
              <w:jc w:val="center"/>
            </w:pPr>
            <w:r>
              <w:t>Должностное лицо, ответственное за выполнение административного действия</w:t>
            </w:r>
          </w:p>
        </w:tc>
        <w:tc>
          <w:tcPr>
            <w:tcW w:w="2258" w:type="dxa"/>
            <w:tcBorders>
              <w:top w:val="single" w:sz="4" w:space="0" w:color="auto"/>
              <w:left w:val="single" w:sz="4" w:space="0" w:color="auto"/>
              <w:bottom w:val="single" w:sz="4" w:space="0" w:color="auto"/>
              <w:right w:val="single" w:sz="4" w:space="0" w:color="auto"/>
            </w:tcBorders>
          </w:tcPr>
          <w:p w:rsidR="00E52526" w:rsidRDefault="00E52526" w:rsidP="003D7912">
            <w:pPr>
              <w:pStyle w:val="afd"/>
              <w:spacing w:line="240" w:lineRule="exact"/>
              <w:jc w:val="center"/>
            </w:pPr>
            <w:r>
              <w:t>Место выполнения административного действия/используемая информационная система</w:t>
            </w:r>
          </w:p>
        </w:tc>
        <w:tc>
          <w:tcPr>
            <w:tcW w:w="1981" w:type="dxa"/>
            <w:tcBorders>
              <w:top w:val="single" w:sz="4" w:space="0" w:color="auto"/>
              <w:left w:val="single" w:sz="4" w:space="0" w:color="auto"/>
              <w:bottom w:val="single" w:sz="4" w:space="0" w:color="auto"/>
              <w:right w:val="single" w:sz="4" w:space="0" w:color="auto"/>
            </w:tcBorders>
          </w:tcPr>
          <w:p w:rsidR="00E52526" w:rsidRDefault="00E52526" w:rsidP="003D7912">
            <w:pPr>
              <w:pStyle w:val="afd"/>
              <w:spacing w:line="240" w:lineRule="exact"/>
              <w:jc w:val="center"/>
            </w:pPr>
            <w:r>
              <w:t>Критерии принятия решения</w:t>
            </w:r>
          </w:p>
        </w:tc>
        <w:tc>
          <w:tcPr>
            <w:tcW w:w="2120" w:type="dxa"/>
            <w:tcBorders>
              <w:top w:val="single" w:sz="4" w:space="0" w:color="auto"/>
              <w:left w:val="single" w:sz="4" w:space="0" w:color="auto"/>
              <w:bottom w:val="single" w:sz="4" w:space="0" w:color="auto"/>
            </w:tcBorders>
          </w:tcPr>
          <w:p w:rsidR="00E52526" w:rsidRDefault="00E52526" w:rsidP="003D7912">
            <w:pPr>
              <w:pStyle w:val="afd"/>
              <w:spacing w:line="240" w:lineRule="exact"/>
              <w:jc w:val="center"/>
            </w:pPr>
            <w:r>
              <w:t>Результат административного действия, способ фиксации</w:t>
            </w:r>
          </w:p>
        </w:tc>
      </w:tr>
      <w:tr w:rsidR="00E52526" w:rsidTr="008D5D9A">
        <w:tc>
          <w:tcPr>
            <w:tcW w:w="2120" w:type="dxa"/>
            <w:tcBorders>
              <w:top w:val="single" w:sz="4" w:space="0" w:color="auto"/>
              <w:bottom w:val="single" w:sz="4" w:space="0" w:color="auto"/>
              <w:right w:val="single" w:sz="4" w:space="0" w:color="auto"/>
            </w:tcBorders>
          </w:tcPr>
          <w:p w:rsidR="00E52526" w:rsidRDefault="00E52526" w:rsidP="003D7912">
            <w:pPr>
              <w:pStyle w:val="afd"/>
              <w:spacing w:line="240" w:lineRule="exact"/>
              <w:jc w:val="center"/>
            </w:pPr>
            <w:r>
              <w:t>1</w:t>
            </w:r>
          </w:p>
        </w:tc>
        <w:tc>
          <w:tcPr>
            <w:tcW w:w="2261" w:type="dxa"/>
            <w:tcBorders>
              <w:top w:val="single" w:sz="4" w:space="0" w:color="auto"/>
              <w:left w:val="single" w:sz="4" w:space="0" w:color="auto"/>
              <w:bottom w:val="single" w:sz="4" w:space="0" w:color="auto"/>
              <w:right w:val="single" w:sz="4" w:space="0" w:color="auto"/>
            </w:tcBorders>
          </w:tcPr>
          <w:p w:rsidR="00E52526" w:rsidRDefault="00E52526" w:rsidP="003D7912">
            <w:pPr>
              <w:pStyle w:val="afd"/>
              <w:spacing w:line="240" w:lineRule="exact"/>
              <w:jc w:val="center"/>
            </w:pPr>
            <w:r>
              <w:t>2</w:t>
            </w:r>
          </w:p>
        </w:tc>
        <w:tc>
          <w:tcPr>
            <w:tcW w:w="2261" w:type="dxa"/>
            <w:tcBorders>
              <w:top w:val="single" w:sz="4" w:space="0" w:color="auto"/>
              <w:left w:val="single" w:sz="4" w:space="0" w:color="auto"/>
              <w:bottom w:val="single" w:sz="4" w:space="0" w:color="auto"/>
              <w:right w:val="single" w:sz="4" w:space="0" w:color="auto"/>
            </w:tcBorders>
          </w:tcPr>
          <w:p w:rsidR="00E52526" w:rsidRDefault="00E52526" w:rsidP="003D7912">
            <w:pPr>
              <w:pStyle w:val="afd"/>
              <w:spacing w:line="240" w:lineRule="exact"/>
              <w:jc w:val="center"/>
            </w:pPr>
            <w:r>
              <w:t>3</w:t>
            </w:r>
          </w:p>
        </w:tc>
        <w:tc>
          <w:tcPr>
            <w:tcW w:w="1979" w:type="dxa"/>
            <w:tcBorders>
              <w:top w:val="single" w:sz="4" w:space="0" w:color="auto"/>
              <w:left w:val="single" w:sz="4" w:space="0" w:color="auto"/>
              <w:bottom w:val="single" w:sz="4" w:space="0" w:color="auto"/>
              <w:right w:val="single" w:sz="4" w:space="0" w:color="auto"/>
            </w:tcBorders>
          </w:tcPr>
          <w:p w:rsidR="00E52526" w:rsidRDefault="00E52526" w:rsidP="003D7912">
            <w:pPr>
              <w:pStyle w:val="afd"/>
              <w:spacing w:line="240" w:lineRule="exact"/>
              <w:jc w:val="center"/>
            </w:pPr>
            <w:r>
              <w:t>4</w:t>
            </w:r>
          </w:p>
        </w:tc>
        <w:tc>
          <w:tcPr>
            <w:tcW w:w="2258" w:type="dxa"/>
            <w:tcBorders>
              <w:top w:val="single" w:sz="4" w:space="0" w:color="auto"/>
              <w:left w:val="single" w:sz="4" w:space="0" w:color="auto"/>
              <w:bottom w:val="single" w:sz="4" w:space="0" w:color="auto"/>
              <w:right w:val="single" w:sz="4" w:space="0" w:color="auto"/>
            </w:tcBorders>
          </w:tcPr>
          <w:p w:rsidR="00E52526" w:rsidRDefault="00E52526" w:rsidP="003D7912">
            <w:pPr>
              <w:pStyle w:val="afd"/>
              <w:spacing w:line="240" w:lineRule="exact"/>
              <w:jc w:val="center"/>
            </w:pPr>
            <w:r>
              <w:t>5</w:t>
            </w:r>
          </w:p>
        </w:tc>
        <w:tc>
          <w:tcPr>
            <w:tcW w:w="1981" w:type="dxa"/>
            <w:tcBorders>
              <w:top w:val="single" w:sz="4" w:space="0" w:color="auto"/>
              <w:left w:val="single" w:sz="4" w:space="0" w:color="auto"/>
              <w:bottom w:val="single" w:sz="4" w:space="0" w:color="auto"/>
              <w:right w:val="single" w:sz="4" w:space="0" w:color="auto"/>
            </w:tcBorders>
          </w:tcPr>
          <w:p w:rsidR="00E52526" w:rsidRDefault="00E52526" w:rsidP="003D7912">
            <w:pPr>
              <w:pStyle w:val="afd"/>
              <w:spacing w:line="240" w:lineRule="exact"/>
              <w:jc w:val="center"/>
            </w:pPr>
            <w:r>
              <w:t>6</w:t>
            </w:r>
          </w:p>
        </w:tc>
        <w:tc>
          <w:tcPr>
            <w:tcW w:w="2120" w:type="dxa"/>
            <w:tcBorders>
              <w:top w:val="single" w:sz="4" w:space="0" w:color="auto"/>
              <w:left w:val="single" w:sz="4" w:space="0" w:color="auto"/>
              <w:bottom w:val="single" w:sz="4" w:space="0" w:color="auto"/>
            </w:tcBorders>
          </w:tcPr>
          <w:p w:rsidR="00E52526" w:rsidRDefault="00E52526" w:rsidP="003D7912">
            <w:pPr>
              <w:pStyle w:val="afd"/>
              <w:spacing w:line="240" w:lineRule="exact"/>
              <w:jc w:val="center"/>
            </w:pPr>
            <w:r>
              <w:t>7</w:t>
            </w:r>
          </w:p>
        </w:tc>
      </w:tr>
      <w:tr w:rsidR="00E52526" w:rsidTr="008D5D9A">
        <w:tc>
          <w:tcPr>
            <w:tcW w:w="14980" w:type="dxa"/>
            <w:gridSpan w:val="7"/>
            <w:tcBorders>
              <w:top w:val="single" w:sz="4" w:space="0" w:color="auto"/>
              <w:bottom w:val="single" w:sz="4" w:space="0" w:color="auto"/>
            </w:tcBorders>
          </w:tcPr>
          <w:p w:rsidR="00E52526" w:rsidRDefault="00E52526" w:rsidP="003D7912">
            <w:pPr>
              <w:pStyle w:val="1"/>
            </w:pPr>
            <w:r>
              <w:t>Прием и регистрация заявления</w:t>
            </w:r>
          </w:p>
        </w:tc>
      </w:tr>
      <w:tr w:rsidR="00E52526" w:rsidRPr="003D7912" w:rsidTr="008D5D9A">
        <w:tc>
          <w:tcPr>
            <w:tcW w:w="2120" w:type="dxa"/>
            <w:tcBorders>
              <w:top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Поступление заявления и документов для предоставления Услуги в Организацию</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Прием и проверка комплектности документов на наличие/отсутствие оснований для отказа в предоставлении Услуги, предусмотренных </w:t>
            </w:r>
            <w:hyperlink w:anchor="sub_11200" w:history="1">
              <w:r w:rsidRPr="003D7912">
                <w:rPr>
                  <w:rStyle w:val="af8"/>
                  <w:color w:val="auto"/>
                </w:rPr>
                <w:t>подразделом 12</w:t>
              </w:r>
            </w:hyperlink>
            <w:r w:rsidRPr="003D7912">
              <w:t xml:space="preserve"> Административного регламента</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1 рабочий день</w:t>
            </w:r>
          </w:p>
        </w:tc>
        <w:tc>
          <w:tcPr>
            <w:tcW w:w="1979"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Должностное лицо Организации, ответственное за предоставление Услуги</w:t>
            </w:r>
          </w:p>
        </w:tc>
        <w:tc>
          <w:tcPr>
            <w:tcW w:w="2258" w:type="dxa"/>
            <w:vMerge w:val="restart"/>
            <w:tcBorders>
              <w:top w:val="single" w:sz="4" w:space="0" w:color="auto"/>
              <w:left w:val="single" w:sz="4" w:space="0" w:color="auto"/>
              <w:bottom w:val="nil"/>
              <w:right w:val="single" w:sz="4" w:space="0" w:color="auto"/>
            </w:tcBorders>
          </w:tcPr>
          <w:p w:rsidR="00E52526" w:rsidRPr="003D7912" w:rsidRDefault="00C4222A" w:rsidP="003D7912">
            <w:pPr>
              <w:pStyle w:val="afe"/>
              <w:spacing w:line="240" w:lineRule="exact"/>
            </w:pPr>
            <w:r>
              <w:t>Организация</w:t>
            </w:r>
            <w:r w:rsidR="00E52526" w:rsidRPr="003D7912">
              <w:t>/ИС</w:t>
            </w:r>
          </w:p>
        </w:tc>
        <w:tc>
          <w:tcPr>
            <w:tcW w:w="1981"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w:t>
            </w:r>
          </w:p>
        </w:tc>
        <w:tc>
          <w:tcPr>
            <w:tcW w:w="2120" w:type="dxa"/>
            <w:vMerge w:val="restart"/>
            <w:tcBorders>
              <w:top w:val="single" w:sz="4" w:space="0" w:color="auto"/>
              <w:left w:val="single" w:sz="4" w:space="0" w:color="auto"/>
              <w:bottom w:val="nil"/>
            </w:tcBorders>
          </w:tcPr>
          <w:p w:rsidR="00E52526" w:rsidRPr="003D7912" w:rsidRDefault="00E52526" w:rsidP="003D7912">
            <w:pPr>
              <w:pStyle w:val="afe"/>
              <w:spacing w:line="240" w:lineRule="exact"/>
            </w:pPr>
            <w:r w:rsidRPr="003D7912">
              <w:t>1. Регистрация заявления и документов в ИС (присвоение номера и датирование);</w:t>
            </w:r>
          </w:p>
          <w:p w:rsidR="00E52526" w:rsidRPr="003D7912" w:rsidRDefault="00E52526" w:rsidP="003D7912">
            <w:pPr>
              <w:pStyle w:val="afe"/>
              <w:spacing w:line="240" w:lineRule="exact"/>
            </w:pPr>
            <w:r w:rsidRPr="003D7912">
              <w:t>2. Назначение должностного лица, ответственного за предоставление Услуги, и передача ему документов</w:t>
            </w:r>
          </w:p>
        </w:tc>
      </w:tr>
      <w:tr w:rsidR="00E52526" w:rsidRPr="003D7912" w:rsidTr="008D5D9A">
        <w:tc>
          <w:tcPr>
            <w:tcW w:w="2120" w:type="dxa"/>
            <w:tcBorders>
              <w:top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В случае выявления оснований для отказа в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w:t>
            </w:r>
            <w:hyperlink w:anchor="sub_11000" w:history="1">
              <w:r w:rsidRPr="003D7912">
                <w:rPr>
                  <w:rStyle w:val="af8"/>
                  <w:color w:val="auto"/>
                </w:rPr>
                <w:t>подразделом 10</w:t>
              </w:r>
            </w:hyperlink>
            <w:r w:rsidRPr="003D7912">
              <w:t xml:space="preserve"> Административного регламента либо о выявленных нарушениях</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1 рабочий день</w:t>
            </w:r>
          </w:p>
        </w:tc>
        <w:tc>
          <w:tcPr>
            <w:tcW w:w="1979"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258"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1981"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120" w:type="dxa"/>
            <w:vMerge/>
            <w:tcBorders>
              <w:top w:val="nil"/>
              <w:left w:val="single" w:sz="4" w:space="0" w:color="auto"/>
              <w:bottom w:val="single" w:sz="4" w:space="0" w:color="auto"/>
            </w:tcBorders>
          </w:tcPr>
          <w:p w:rsidR="00E52526" w:rsidRPr="003D7912" w:rsidRDefault="00E52526" w:rsidP="003D7912">
            <w:pPr>
              <w:pStyle w:val="afd"/>
              <w:spacing w:line="240" w:lineRule="exact"/>
            </w:pPr>
          </w:p>
        </w:tc>
      </w:tr>
      <w:tr w:rsidR="00E52526" w:rsidRPr="003D7912" w:rsidTr="008D5D9A">
        <w:tc>
          <w:tcPr>
            <w:tcW w:w="2120" w:type="dxa"/>
            <w:vMerge w:val="restart"/>
            <w:tcBorders>
              <w:top w:val="single" w:sz="4" w:space="0" w:color="auto"/>
              <w:bottom w:val="nil"/>
              <w:right w:val="single" w:sz="4" w:space="0" w:color="auto"/>
            </w:tcBorders>
          </w:tcPr>
          <w:p w:rsidR="00E52526" w:rsidRPr="003D7912" w:rsidRDefault="00E52526" w:rsidP="003D7912">
            <w:pPr>
              <w:pStyle w:val="afd"/>
              <w:spacing w:line="240" w:lineRule="exact"/>
            </w:pP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2261"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1 рабочий день</w:t>
            </w:r>
          </w:p>
        </w:tc>
        <w:tc>
          <w:tcPr>
            <w:tcW w:w="1979"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Должностное лицо Организации, ответственное за регистрацию корреспонденции</w:t>
            </w:r>
          </w:p>
        </w:tc>
        <w:tc>
          <w:tcPr>
            <w:tcW w:w="2258"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Организация/ИС</w:t>
            </w:r>
          </w:p>
        </w:tc>
        <w:tc>
          <w:tcPr>
            <w:tcW w:w="198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120" w:type="dxa"/>
            <w:tcBorders>
              <w:top w:val="single" w:sz="4" w:space="0" w:color="auto"/>
              <w:left w:val="single" w:sz="4" w:space="0" w:color="auto"/>
              <w:bottom w:val="single" w:sz="4" w:space="0" w:color="auto"/>
            </w:tcBorders>
          </w:tcPr>
          <w:p w:rsidR="00E52526" w:rsidRPr="003D7912" w:rsidRDefault="00E52526" w:rsidP="003D7912">
            <w:pPr>
              <w:pStyle w:val="afd"/>
              <w:spacing w:line="240" w:lineRule="exact"/>
            </w:pPr>
          </w:p>
        </w:tc>
      </w:tr>
      <w:tr w:rsidR="00E52526" w:rsidRPr="003D7912" w:rsidTr="008D5D9A">
        <w:tc>
          <w:tcPr>
            <w:tcW w:w="2120" w:type="dxa"/>
            <w:vMerge/>
            <w:tcBorders>
              <w:top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Проверка заявления и документов, представленных для получения Услуги</w:t>
            </w:r>
          </w:p>
        </w:tc>
        <w:tc>
          <w:tcPr>
            <w:tcW w:w="2261" w:type="dxa"/>
            <w:vMerge/>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1979"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Должностное лицо Организации, ответственное за предоставление Услуги</w:t>
            </w:r>
          </w:p>
        </w:tc>
        <w:tc>
          <w:tcPr>
            <w:tcW w:w="2258"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Организация/ИС</w:t>
            </w:r>
          </w:p>
        </w:tc>
        <w:tc>
          <w:tcPr>
            <w:tcW w:w="198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w:t>
            </w:r>
          </w:p>
        </w:tc>
        <w:tc>
          <w:tcPr>
            <w:tcW w:w="2120" w:type="dxa"/>
            <w:vMerge w:val="restart"/>
            <w:tcBorders>
              <w:top w:val="single" w:sz="4" w:space="0" w:color="auto"/>
              <w:left w:val="single" w:sz="4" w:space="0" w:color="auto"/>
              <w:bottom w:val="nil"/>
            </w:tcBorders>
          </w:tcPr>
          <w:p w:rsidR="00E52526" w:rsidRPr="003D7912" w:rsidRDefault="00E52526" w:rsidP="003D7912">
            <w:pPr>
              <w:pStyle w:val="afe"/>
              <w:spacing w:line="240" w:lineRule="exact"/>
            </w:pPr>
            <w:r w:rsidRPr="003D7912">
              <w:t>Информирование заявителя о приеме заявления к рассмотрению</w:t>
            </w:r>
          </w:p>
        </w:tc>
      </w:tr>
      <w:tr w:rsidR="00E52526" w:rsidRPr="003D7912" w:rsidTr="008D5D9A">
        <w:tc>
          <w:tcPr>
            <w:tcW w:w="2120" w:type="dxa"/>
            <w:vMerge/>
            <w:tcBorders>
              <w:top w:val="nil"/>
              <w:bottom w:val="single" w:sz="4" w:space="0" w:color="auto"/>
              <w:right w:val="single" w:sz="4" w:space="0" w:color="auto"/>
            </w:tcBorders>
          </w:tcPr>
          <w:p w:rsidR="00E52526" w:rsidRPr="003D7912" w:rsidRDefault="00E52526" w:rsidP="003D7912">
            <w:pPr>
              <w:pStyle w:val="afd"/>
              <w:spacing w:line="240" w:lineRule="exact"/>
            </w:pP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Информирование заявителя о приеме заявления к рассмотрению</w:t>
            </w:r>
          </w:p>
        </w:tc>
        <w:tc>
          <w:tcPr>
            <w:tcW w:w="2261"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1979"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258"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198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Наличие/отсутствие оснований для отказа в предоставлении Услуги, предусмотренных </w:t>
            </w:r>
            <w:hyperlink w:anchor="sub_11300" w:history="1">
              <w:r w:rsidRPr="003D7912">
                <w:rPr>
                  <w:rStyle w:val="af8"/>
                  <w:color w:val="auto"/>
                </w:rPr>
                <w:t>подразделом 13</w:t>
              </w:r>
            </w:hyperlink>
            <w:r w:rsidRPr="003D7912">
              <w:t xml:space="preserve"> Административного регламента</w:t>
            </w:r>
          </w:p>
        </w:tc>
        <w:tc>
          <w:tcPr>
            <w:tcW w:w="2120" w:type="dxa"/>
            <w:vMerge/>
            <w:tcBorders>
              <w:top w:val="nil"/>
              <w:left w:val="single" w:sz="4" w:space="0" w:color="auto"/>
              <w:bottom w:val="single" w:sz="4" w:space="0" w:color="auto"/>
            </w:tcBorders>
          </w:tcPr>
          <w:p w:rsidR="00E52526" w:rsidRPr="003D7912" w:rsidRDefault="00E52526" w:rsidP="003D7912">
            <w:pPr>
              <w:pStyle w:val="afd"/>
              <w:spacing w:line="240" w:lineRule="exact"/>
            </w:pPr>
          </w:p>
        </w:tc>
      </w:tr>
      <w:tr w:rsidR="00E52526" w:rsidRPr="003D7912" w:rsidTr="008D5D9A">
        <w:tc>
          <w:tcPr>
            <w:tcW w:w="14980" w:type="dxa"/>
            <w:gridSpan w:val="7"/>
            <w:tcBorders>
              <w:top w:val="single" w:sz="4" w:space="0" w:color="auto"/>
              <w:bottom w:val="single" w:sz="4" w:space="0" w:color="auto"/>
            </w:tcBorders>
          </w:tcPr>
          <w:p w:rsidR="00E52526" w:rsidRPr="003D7912" w:rsidRDefault="00E52526" w:rsidP="003D7912">
            <w:pPr>
              <w:pStyle w:val="1"/>
            </w:pPr>
            <w:r w:rsidRPr="003D7912">
              <w:t>Рассмотрение документов и сведений</w:t>
            </w:r>
          </w:p>
          <w:p w:rsidR="00E52526" w:rsidRPr="003D7912" w:rsidRDefault="00E52526" w:rsidP="003D7912">
            <w:pPr>
              <w:pStyle w:val="afd"/>
              <w:spacing w:line="240" w:lineRule="exact"/>
            </w:pPr>
          </w:p>
        </w:tc>
      </w:tr>
      <w:tr w:rsidR="00E52526" w:rsidRPr="003D7912" w:rsidTr="008D5D9A">
        <w:tc>
          <w:tcPr>
            <w:tcW w:w="2120" w:type="dxa"/>
            <w:tcBorders>
              <w:top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Пакет зарегистрированных документов, поступивших должностному лицу Организации, ответственному за предоставление Услуги</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Проведение соответствия документов и сведений требованиям нормативных правовых актов предоставления Услуги</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1 рабочий день</w:t>
            </w:r>
          </w:p>
        </w:tc>
        <w:tc>
          <w:tcPr>
            <w:tcW w:w="1979" w:type="dxa"/>
            <w:tcBorders>
              <w:top w:val="single" w:sz="4" w:space="0" w:color="auto"/>
              <w:left w:val="single" w:sz="4" w:space="0" w:color="auto"/>
              <w:bottom w:val="single" w:sz="4" w:space="0" w:color="auto"/>
              <w:right w:val="single" w:sz="4" w:space="0" w:color="auto"/>
            </w:tcBorders>
          </w:tcPr>
          <w:p w:rsidR="00E52526" w:rsidRPr="003D7912" w:rsidRDefault="00E52526" w:rsidP="0042702E">
            <w:pPr>
              <w:pStyle w:val="afe"/>
              <w:spacing w:line="240" w:lineRule="exact"/>
            </w:pPr>
            <w:r w:rsidRPr="003D7912">
              <w:t>Должностное лицо Организации, ответственное за предос</w:t>
            </w:r>
            <w:r w:rsidR="0042702E">
              <w:t xml:space="preserve">тавление </w:t>
            </w:r>
            <w:r w:rsidRPr="003D7912">
              <w:t>муниципальной услуги</w:t>
            </w:r>
          </w:p>
        </w:tc>
        <w:tc>
          <w:tcPr>
            <w:tcW w:w="2258" w:type="dxa"/>
            <w:tcBorders>
              <w:top w:val="single" w:sz="4" w:space="0" w:color="auto"/>
              <w:left w:val="single" w:sz="4" w:space="0" w:color="auto"/>
              <w:bottom w:val="single" w:sz="4" w:space="0" w:color="auto"/>
              <w:right w:val="single" w:sz="4" w:space="0" w:color="auto"/>
            </w:tcBorders>
          </w:tcPr>
          <w:p w:rsidR="00E52526" w:rsidRPr="003D7912" w:rsidRDefault="00C4222A" w:rsidP="003D7912">
            <w:pPr>
              <w:pStyle w:val="afe"/>
              <w:spacing w:line="240" w:lineRule="exact"/>
            </w:pPr>
            <w:r>
              <w:t>Организация/</w:t>
            </w:r>
            <w:r w:rsidR="00E52526" w:rsidRPr="003D7912">
              <w:t>ИС</w:t>
            </w:r>
          </w:p>
        </w:tc>
        <w:tc>
          <w:tcPr>
            <w:tcW w:w="198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Основания отказа в предоставлении Услуги, предусмотренные </w:t>
            </w:r>
            <w:hyperlink w:anchor="sub_11200" w:history="1">
              <w:r w:rsidRPr="003D7912">
                <w:rPr>
                  <w:rStyle w:val="af8"/>
                  <w:color w:val="auto"/>
                </w:rPr>
                <w:t>пунктом 12</w:t>
              </w:r>
            </w:hyperlink>
            <w:r w:rsidRPr="003D7912">
              <w:t xml:space="preserve"> Административного регламента</w:t>
            </w:r>
          </w:p>
        </w:tc>
        <w:tc>
          <w:tcPr>
            <w:tcW w:w="2120" w:type="dxa"/>
            <w:tcBorders>
              <w:top w:val="single" w:sz="4" w:space="0" w:color="auto"/>
              <w:left w:val="single" w:sz="4" w:space="0" w:color="auto"/>
              <w:bottom w:val="single" w:sz="4" w:space="0" w:color="auto"/>
            </w:tcBorders>
          </w:tcPr>
          <w:p w:rsidR="00E52526" w:rsidRPr="003D7912" w:rsidRDefault="00E52526" w:rsidP="003D7912">
            <w:pPr>
              <w:pStyle w:val="afe"/>
              <w:spacing w:line="240" w:lineRule="exact"/>
            </w:pPr>
            <w:r w:rsidRPr="003D7912">
              <w:t xml:space="preserve">Проект результата предоставления Услуги по форме, приведенной в </w:t>
            </w:r>
            <w:hyperlink w:anchor="sub_20000" w:history="1">
              <w:r w:rsidR="003E562F">
                <w:rPr>
                  <w:rStyle w:val="af8"/>
                  <w:color w:val="auto"/>
                </w:rPr>
                <w:t xml:space="preserve">Приложении </w:t>
              </w:r>
              <w:r w:rsidRPr="003D7912">
                <w:rPr>
                  <w:rStyle w:val="af8"/>
                  <w:color w:val="auto"/>
                </w:rPr>
                <w:t>2</w:t>
              </w:r>
            </w:hyperlink>
            <w:r w:rsidRPr="003D7912">
              <w:t xml:space="preserve"> к Административному регламенту</w:t>
            </w:r>
          </w:p>
        </w:tc>
      </w:tr>
      <w:tr w:rsidR="00E52526" w:rsidRPr="003D7912" w:rsidTr="008D5D9A">
        <w:tc>
          <w:tcPr>
            <w:tcW w:w="14980" w:type="dxa"/>
            <w:gridSpan w:val="7"/>
            <w:tcBorders>
              <w:top w:val="single" w:sz="4" w:space="0" w:color="auto"/>
              <w:bottom w:val="single" w:sz="4" w:space="0" w:color="auto"/>
            </w:tcBorders>
          </w:tcPr>
          <w:p w:rsidR="00E52526" w:rsidRPr="003D7912" w:rsidRDefault="00E52526" w:rsidP="003D7912">
            <w:pPr>
              <w:pStyle w:val="1"/>
            </w:pPr>
            <w:r w:rsidRPr="003D7912">
              <w:t>Принятие решения</w:t>
            </w:r>
          </w:p>
          <w:p w:rsidR="00E52526" w:rsidRPr="003D7912" w:rsidRDefault="00E52526" w:rsidP="003D7912">
            <w:pPr>
              <w:pStyle w:val="afd"/>
              <w:spacing w:line="240" w:lineRule="exact"/>
            </w:pPr>
          </w:p>
        </w:tc>
      </w:tr>
      <w:tr w:rsidR="00E52526" w:rsidRPr="003D7912" w:rsidTr="008D5D9A">
        <w:tc>
          <w:tcPr>
            <w:tcW w:w="2120" w:type="dxa"/>
            <w:tcBorders>
              <w:top w:val="single" w:sz="4" w:space="0" w:color="auto"/>
              <w:bottom w:val="single" w:sz="4" w:space="0" w:color="auto"/>
              <w:right w:val="single" w:sz="4" w:space="0" w:color="auto"/>
            </w:tcBorders>
          </w:tcPr>
          <w:p w:rsidR="00E52526" w:rsidRPr="003D7912" w:rsidRDefault="00E52526" w:rsidP="008D5D9A">
            <w:pPr>
              <w:pStyle w:val="afe"/>
              <w:spacing w:line="240" w:lineRule="exact"/>
            </w:pPr>
            <w:r w:rsidRPr="003D7912">
              <w:t xml:space="preserve">Проект результата предоставления Услуги по форме согласно </w:t>
            </w:r>
            <w:hyperlink w:anchor="sub_10000" w:history="1">
              <w:r w:rsidR="008D5D9A">
                <w:rPr>
                  <w:rStyle w:val="af8"/>
                  <w:color w:val="auto"/>
                </w:rPr>
                <w:t>Приложениям</w:t>
              </w:r>
              <w:r w:rsidRPr="003D7912">
                <w:rPr>
                  <w:rStyle w:val="af8"/>
                  <w:color w:val="auto"/>
                </w:rPr>
                <w:t xml:space="preserve"> 1</w:t>
              </w:r>
            </w:hyperlink>
            <w:r w:rsidRPr="003D7912">
              <w:t xml:space="preserve"> и </w:t>
            </w:r>
            <w:hyperlink w:anchor="sub_20000" w:history="1">
              <w:r w:rsidRPr="003D7912">
                <w:rPr>
                  <w:rStyle w:val="af8"/>
                  <w:color w:val="auto"/>
                </w:rPr>
                <w:t>2</w:t>
              </w:r>
            </w:hyperlink>
            <w:r w:rsidRPr="003D7912">
              <w:t xml:space="preserve"> к Административному регламенту</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Принятие решения о предоставлении Услуги или об отказе в предоставлении услуги</w:t>
            </w:r>
          </w:p>
          <w:p w:rsidR="00E52526" w:rsidRPr="003D7912" w:rsidRDefault="00E52526" w:rsidP="003D7912">
            <w:pPr>
              <w:pStyle w:val="afe"/>
              <w:spacing w:line="240" w:lineRule="exact"/>
            </w:pPr>
            <w:r w:rsidRPr="003D7912">
              <w:t>Формирование решения о предоставлении Услуги или об отказе в предоставлении Услуги</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3 рабочих дня</w:t>
            </w:r>
          </w:p>
        </w:tc>
        <w:tc>
          <w:tcPr>
            <w:tcW w:w="1979"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Должностное лицо Организации, ответственное за предоставление Услуги; Руководитель Организации или иное уполномоченное им лицо</w:t>
            </w:r>
          </w:p>
        </w:tc>
        <w:tc>
          <w:tcPr>
            <w:tcW w:w="2258" w:type="dxa"/>
            <w:tcBorders>
              <w:top w:val="single" w:sz="4" w:space="0" w:color="auto"/>
              <w:left w:val="single" w:sz="4" w:space="0" w:color="auto"/>
              <w:bottom w:val="single" w:sz="4" w:space="0" w:color="auto"/>
              <w:right w:val="single" w:sz="4" w:space="0" w:color="auto"/>
            </w:tcBorders>
          </w:tcPr>
          <w:p w:rsidR="00E52526" w:rsidRPr="003D7912" w:rsidRDefault="00C4222A" w:rsidP="003D7912">
            <w:pPr>
              <w:pStyle w:val="afe"/>
              <w:spacing w:line="240" w:lineRule="exact"/>
            </w:pPr>
            <w:r>
              <w:t>Организация/</w:t>
            </w:r>
            <w:r w:rsidR="00E52526" w:rsidRPr="003D7912">
              <w:t>ИС</w:t>
            </w:r>
          </w:p>
        </w:tc>
        <w:tc>
          <w:tcPr>
            <w:tcW w:w="198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w:t>
            </w:r>
          </w:p>
        </w:tc>
        <w:tc>
          <w:tcPr>
            <w:tcW w:w="2120" w:type="dxa"/>
            <w:tcBorders>
              <w:top w:val="single" w:sz="4" w:space="0" w:color="auto"/>
              <w:left w:val="single" w:sz="4" w:space="0" w:color="auto"/>
              <w:bottom w:val="single" w:sz="4" w:space="0" w:color="auto"/>
            </w:tcBorders>
          </w:tcPr>
          <w:p w:rsidR="00E52526" w:rsidRPr="003D7912" w:rsidRDefault="00E52526" w:rsidP="003D7912">
            <w:pPr>
              <w:pStyle w:val="afe"/>
              <w:spacing w:line="240" w:lineRule="exact"/>
            </w:pPr>
            <w:r w:rsidRPr="003D7912">
              <w:t xml:space="preserve">Результат предоставления Услуги по форме, приведенной в </w:t>
            </w:r>
            <w:hyperlink w:anchor="sub_10000" w:history="1">
              <w:r w:rsidR="008D5D9A">
                <w:rPr>
                  <w:rStyle w:val="af8"/>
                  <w:color w:val="auto"/>
                </w:rPr>
                <w:t xml:space="preserve">Приложениях </w:t>
              </w:r>
              <w:r w:rsidRPr="003D7912">
                <w:rPr>
                  <w:rStyle w:val="af8"/>
                  <w:color w:val="auto"/>
                </w:rPr>
                <w:t>1</w:t>
              </w:r>
            </w:hyperlink>
            <w:r w:rsidRPr="003D7912">
              <w:t xml:space="preserve"> и </w:t>
            </w:r>
            <w:hyperlink w:anchor="sub_20000" w:history="1">
              <w:r w:rsidRPr="003D7912">
                <w:rPr>
                  <w:rStyle w:val="af8"/>
                  <w:color w:val="auto"/>
                </w:rPr>
                <w:t>2</w:t>
              </w:r>
            </w:hyperlink>
            <w:r w:rsidRPr="003D7912">
              <w:t xml:space="preserve"> к Административному регламенту, подписанный руководителем Организации или иного уполномоченного им лица</w:t>
            </w:r>
          </w:p>
        </w:tc>
      </w:tr>
      <w:tr w:rsidR="00E52526" w:rsidRPr="003D7912" w:rsidTr="008D5D9A">
        <w:tc>
          <w:tcPr>
            <w:tcW w:w="14980" w:type="dxa"/>
            <w:gridSpan w:val="7"/>
            <w:tcBorders>
              <w:top w:val="single" w:sz="4" w:space="0" w:color="auto"/>
              <w:bottom w:val="single" w:sz="4" w:space="0" w:color="auto"/>
            </w:tcBorders>
          </w:tcPr>
          <w:p w:rsidR="00E52526" w:rsidRPr="003D7912" w:rsidRDefault="00E52526" w:rsidP="00557703">
            <w:pPr>
              <w:pStyle w:val="1"/>
            </w:pPr>
            <w:r w:rsidRPr="003D7912">
              <w:t>Выдача результата</w:t>
            </w:r>
          </w:p>
        </w:tc>
      </w:tr>
      <w:tr w:rsidR="00E52526" w:rsidRPr="003D7912" w:rsidTr="008D5D9A">
        <w:tc>
          <w:tcPr>
            <w:tcW w:w="2120" w:type="dxa"/>
            <w:tcBorders>
              <w:top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Формирование и регистрация результата Услуги, указанного в </w:t>
            </w:r>
            <w:hyperlink w:anchor="sub_1612" w:history="1">
              <w:r w:rsidRPr="003D7912">
                <w:rPr>
                  <w:rStyle w:val="af8"/>
                  <w:color w:val="auto"/>
                </w:rPr>
                <w:t>пунктах 6.1.2-6.2</w:t>
              </w:r>
            </w:hyperlink>
            <w:r w:rsidRPr="003D7912">
              <w:t xml:space="preserve"> Административного регламента</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Регистрация результата предоставления Услуги и направления его заявителю в зависимости от способа подачи заявления</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После окончания процедуры принятия решения (в общий срок предоставления Услуги не включается)</w:t>
            </w:r>
          </w:p>
        </w:tc>
        <w:tc>
          <w:tcPr>
            <w:tcW w:w="1979"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Должностное лицо Организации, ответственное за предоставление государственной (муниципальной) услуги</w:t>
            </w:r>
          </w:p>
        </w:tc>
        <w:tc>
          <w:tcPr>
            <w:tcW w:w="2258" w:type="dxa"/>
            <w:tcBorders>
              <w:top w:val="single" w:sz="4" w:space="0" w:color="auto"/>
              <w:left w:val="single" w:sz="4" w:space="0" w:color="auto"/>
              <w:bottom w:val="single" w:sz="4" w:space="0" w:color="auto"/>
              <w:right w:val="single" w:sz="4" w:space="0" w:color="auto"/>
            </w:tcBorders>
          </w:tcPr>
          <w:p w:rsidR="00E52526" w:rsidRPr="003D7912" w:rsidRDefault="00AF2C01" w:rsidP="003D7912">
            <w:pPr>
              <w:pStyle w:val="afe"/>
              <w:spacing w:line="240" w:lineRule="exact"/>
            </w:pPr>
            <w:r>
              <w:t>Организация/</w:t>
            </w:r>
            <w:r w:rsidR="00E52526" w:rsidRPr="003D7912">
              <w:t>ИС</w:t>
            </w:r>
          </w:p>
        </w:tc>
        <w:tc>
          <w:tcPr>
            <w:tcW w:w="198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w:t>
            </w:r>
          </w:p>
        </w:tc>
        <w:tc>
          <w:tcPr>
            <w:tcW w:w="2120" w:type="dxa"/>
            <w:tcBorders>
              <w:top w:val="single" w:sz="4" w:space="0" w:color="auto"/>
              <w:left w:val="single" w:sz="4" w:space="0" w:color="auto"/>
              <w:bottom w:val="single" w:sz="4" w:space="0" w:color="auto"/>
            </w:tcBorders>
          </w:tcPr>
          <w:p w:rsidR="00E52526" w:rsidRPr="003D7912" w:rsidRDefault="00E52526" w:rsidP="003D7912">
            <w:pPr>
              <w:pStyle w:val="afe"/>
              <w:spacing w:line="240" w:lineRule="exact"/>
            </w:pPr>
            <w:r w:rsidRPr="003D7912">
              <w:t>Внесение сведений о конечном результате предоставления Услуги</w:t>
            </w:r>
          </w:p>
        </w:tc>
      </w:tr>
      <w:tr w:rsidR="00E52526" w:rsidRPr="003D7912" w:rsidTr="008D5D9A">
        <w:tc>
          <w:tcPr>
            <w:tcW w:w="2120" w:type="dxa"/>
            <w:tcBorders>
              <w:top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Направление в многофункциональный центр результата Услуги, указанного в </w:t>
            </w:r>
            <w:hyperlink w:anchor="sub_1600" w:history="1">
              <w:r w:rsidRPr="003D7912">
                <w:rPr>
                  <w:rStyle w:val="af8"/>
                  <w:color w:val="auto"/>
                </w:rPr>
                <w:t>подразделе 6</w:t>
              </w:r>
            </w:hyperlink>
            <w:r w:rsidRPr="003D7912">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В сроки, установленные соглашением о взаимодействии между Организацией и многофункциональным центром</w:t>
            </w:r>
          </w:p>
        </w:tc>
        <w:tc>
          <w:tcPr>
            <w:tcW w:w="1979"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Должностное лицо Организации, ответственное за предоставление государственной (муниципальной) услуги</w:t>
            </w:r>
          </w:p>
        </w:tc>
        <w:tc>
          <w:tcPr>
            <w:tcW w:w="2258"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МФЦ</w:t>
            </w:r>
          </w:p>
        </w:tc>
        <w:tc>
          <w:tcPr>
            <w:tcW w:w="198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w:t>
            </w:r>
          </w:p>
        </w:tc>
        <w:tc>
          <w:tcPr>
            <w:tcW w:w="2120" w:type="dxa"/>
            <w:tcBorders>
              <w:top w:val="single" w:sz="4" w:space="0" w:color="auto"/>
              <w:left w:val="single" w:sz="4" w:space="0" w:color="auto"/>
              <w:bottom w:val="single" w:sz="4" w:space="0" w:color="auto"/>
            </w:tcBorders>
          </w:tcPr>
          <w:p w:rsidR="00E52526" w:rsidRPr="003D7912" w:rsidRDefault="00E52526" w:rsidP="003D7912">
            <w:pPr>
              <w:pStyle w:val="afe"/>
              <w:spacing w:line="240" w:lineRule="exact"/>
            </w:pPr>
            <w:r w:rsidRPr="003D7912">
              <w:t>1. Выдача результата Услуги заявителю в форме, в зависимости от способа подачи заявления;</w:t>
            </w:r>
          </w:p>
          <w:p w:rsidR="00E52526" w:rsidRPr="003D7912" w:rsidRDefault="00E52526" w:rsidP="003D7912">
            <w:pPr>
              <w:pStyle w:val="afe"/>
              <w:spacing w:line="240" w:lineRule="exact"/>
            </w:pPr>
            <w:r w:rsidRPr="003D7912">
              <w:t>2. Внесение сведений в ГИС/журнал регистрации решений о выдаче результата Услуги</w:t>
            </w:r>
          </w:p>
        </w:tc>
      </w:tr>
      <w:tr w:rsidR="00E52526" w:rsidRPr="003D7912" w:rsidTr="008D5D9A">
        <w:tc>
          <w:tcPr>
            <w:tcW w:w="14980" w:type="dxa"/>
            <w:gridSpan w:val="7"/>
            <w:tcBorders>
              <w:top w:val="single" w:sz="4" w:space="0" w:color="auto"/>
              <w:bottom w:val="single" w:sz="4" w:space="0" w:color="auto"/>
            </w:tcBorders>
          </w:tcPr>
          <w:p w:rsidR="00E52526" w:rsidRPr="003D7912" w:rsidRDefault="00E52526" w:rsidP="003D7912">
            <w:pPr>
              <w:pStyle w:val="1"/>
            </w:pPr>
            <w:r w:rsidRPr="003D7912">
              <w:t>Внесение результата Услуги в реестр решений</w:t>
            </w:r>
          </w:p>
          <w:p w:rsidR="00E52526" w:rsidRPr="003D7912" w:rsidRDefault="00E52526" w:rsidP="003D7912">
            <w:pPr>
              <w:pStyle w:val="afd"/>
              <w:spacing w:line="240" w:lineRule="exact"/>
            </w:pPr>
          </w:p>
        </w:tc>
      </w:tr>
      <w:tr w:rsidR="00E52526" w:rsidRPr="003D7912" w:rsidTr="008D5D9A">
        <w:tc>
          <w:tcPr>
            <w:tcW w:w="2120" w:type="dxa"/>
            <w:tcBorders>
              <w:top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Формирование и регистрация результата Услуги, указанного в </w:t>
            </w:r>
            <w:hyperlink w:anchor="sub_1600" w:history="1">
              <w:r w:rsidRPr="003D7912">
                <w:rPr>
                  <w:rStyle w:val="af8"/>
                  <w:color w:val="auto"/>
                </w:rPr>
                <w:t>подразделе 6</w:t>
              </w:r>
            </w:hyperlink>
            <w:r w:rsidRPr="003D7912">
              <w:t xml:space="preserve"> Административного регламента, в форме электронного документа в ГИС</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Внесение сведений о результате предоставления Услуги, указанном в </w:t>
            </w:r>
            <w:hyperlink w:anchor="sub_1600" w:history="1">
              <w:r w:rsidRPr="003D7912">
                <w:rPr>
                  <w:rStyle w:val="af8"/>
                  <w:color w:val="auto"/>
                </w:rPr>
                <w:t>подразделе 6</w:t>
              </w:r>
            </w:hyperlink>
            <w:r w:rsidRPr="003D7912">
              <w:t xml:space="preserve"> Административного регламента, в реестр решений</w:t>
            </w:r>
          </w:p>
        </w:tc>
        <w:tc>
          <w:tcPr>
            <w:tcW w:w="226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1 рабочий день</w:t>
            </w:r>
          </w:p>
        </w:tc>
        <w:tc>
          <w:tcPr>
            <w:tcW w:w="1979"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Должностное лицо Организации, ответственное за </w:t>
            </w:r>
            <w:r w:rsidR="004B48AB">
              <w:t>предоставление муниципальной</w:t>
            </w:r>
            <w:r w:rsidRPr="003D7912">
              <w:t xml:space="preserve"> услуги</w:t>
            </w:r>
          </w:p>
        </w:tc>
        <w:tc>
          <w:tcPr>
            <w:tcW w:w="2258"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ИС</w:t>
            </w:r>
          </w:p>
        </w:tc>
        <w:tc>
          <w:tcPr>
            <w:tcW w:w="1981"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w:t>
            </w:r>
          </w:p>
        </w:tc>
        <w:tc>
          <w:tcPr>
            <w:tcW w:w="2120" w:type="dxa"/>
            <w:tcBorders>
              <w:top w:val="single" w:sz="4" w:space="0" w:color="auto"/>
              <w:left w:val="single" w:sz="4" w:space="0" w:color="auto"/>
              <w:bottom w:val="single" w:sz="4" w:space="0" w:color="auto"/>
            </w:tcBorders>
          </w:tcPr>
          <w:p w:rsidR="00E52526" w:rsidRPr="003D7912" w:rsidRDefault="00E52526" w:rsidP="003D7912">
            <w:pPr>
              <w:pStyle w:val="afe"/>
              <w:spacing w:line="240" w:lineRule="exact"/>
            </w:pPr>
            <w:r w:rsidRPr="003D7912">
              <w:t xml:space="preserve">Результат предоставления (государственной) муниципальной услуги, указанный в </w:t>
            </w:r>
            <w:hyperlink w:anchor="sub_1600" w:history="1">
              <w:r w:rsidRPr="003D7912">
                <w:rPr>
                  <w:rStyle w:val="af8"/>
                  <w:color w:val="auto"/>
                </w:rPr>
                <w:t>подразделе 6</w:t>
              </w:r>
            </w:hyperlink>
            <w:r w:rsidRPr="003D7912">
              <w:t xml:space="preserve"> Административного регламента, внесен в реестр</w:t>
            </w:r>
          </w:p>
        </w:tc>
      </w:tr>
    </w:tbl>
    <w:p w:rsidR="00E52526" w:rsidRPr="003D7912" w:rsidRDefault="00E52526" w:rsidP="003D7912">
      <w:pPr>
        <w:spacing w:line="240" w:lineRule="exact"/>
      </w:pPr>
    </w:p>
    <w:p w:rsidR="00E52526" w:rsidRPr="003D7912" w:rsidRDefault="00E52526" w:rsidP="003D7912">
      <w:pPr>
        <w:pStyle w:val="1"/>
      </w:pPr>
      <w:bookmarkStart w:id="336" w:name="sub_70100"/>
      <w:r w:rsidRPr="003D7912">
        <w:t>Состав, последовательность и сроки выполнения административных процедур (действий) при предоставлении Услуги через Портал</w:t>
      </w:r>
    </w:p>
    <w:bookmarkEnd w:id="336"/>
    <w:p w:rsidR="00E52526" w:rsidRPr="003D7912" w:rsidRDefault="00E52526" w:rsidP="003D7912">
      <w:pPr>
        <w:spacing w:line="240" w:lineRule="exac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5"/>
        <w:gridCol w:w="2304"/>
        <w:gridCol w:w="2017"/>
        <w:gridCol w:w="2016"/>
        <w:gridCol w:w="2017"/>
        <w:gridCol w:w="2016"/>
        <w:gridCol w:w="2305"/>
      </w:tblGrid>
      <w:tr w:rsidR="00E52526" w:rsidRPr="003D7912" w:rsidTr="00E63697">
        <w:tc>
          <w:tcPr>
            <w:tcW w:w="2305" w:type="dxa"/>
            <w:tcBorders>
              <w:top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Основание для начала административной процедуры</w:t>
            </w:r>
          </w:p>
        </w:tc>
        <w:tc>
          <w:tcPr>
            <w:tcW w:w="2304"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Содержание административных действий</w:t>
            </w:r>
          </w:p>
        </w:tc>
        <w:tc>
          <w:tcPr>
            <w:tcW w:w="2017"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Срок выполнения административных действий</w:t>
            </w:r>
          </w:p>
        </w:tc>
        <w:tc>
          <w:tcPr>
            <w:tcW w:w="2016"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Должностное лицо, ответственное за выполнение административного действия</w:t>
            </w:r>
          </w:p>
        </w:tc>
        <w:tc>
          <w:tcPr>
            <w:tcW w:w="2017"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Место выполнения административного действия/используемая информационная система</w:t>
            </w:r>
          </w:p>
        </w:tc>
        <w:tc>
          <w:tcPr>
            <w:tcW w:w="2016"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Критерии принятия решения</w:t>
            </w:r>
          </w:p>
        </w:tc>
        <w:tc>
          <w:tcPr>
            <w:tcW w:w="2305" w:type="dxa"/>
            <w:tcBorders>
              <w:top w:val="single" w:sz="4" w:space="0" w:color="auto"/>
              <w:left w:val="single" w:sz="4" w:space="0" w:color="auto"/>
              <w:bottom w:val="single" w:sz="4" w:space="0" w:color="auto"/>
            </w:tcBorders>
          </w:tcPr>
          <w:p w:rsidR="00E52526" w:rsidRPr="003D7912" w:rsidRDefault="00E52526" w:rsidP="003D7912">
            <w:pPr>
              <w:pStyle w:val="afd"/>
              <w:spacing w:line="240" w:lineRule="exact"/>
              <w:jc w:val="center"/>
            </w:pPr>
            <w:r w:rsidRPr="003D7912">
              <w:t>Результат административного действия, способ фиксации</w:t>
            </w:r>
          </w:p>
        </w:tc>
      </w:tr>
      <w:tr w:rsidR="00E52526" w:rsidRPr="003D7912" w:rsidTr="00E63697">
        <w:tc>
          <w:tcPr>
            <w:tcW w:w="2305" w:type="dxa"/>
            <w:tcBorders>
              <w:top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1</w:t>
            </w:r>
          </w:p>
        </w:tc>
        <w:tc>
          <w:tcPr>
            <w:tcW w:w="2304"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2</w:t>
            </w:r>
          </w:p>
        </w:tc>
        <w:tc>
          <w:tcPr>
            <w:tcW w:w="2017"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3</w:t>
            </w:r>
          </w:p>
        </w:tc>
        <w:tc>
          <w:tcPr>
            <w:tcW w:w="2016"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4</w:t>
            </w:r>
          </w:p>
        </w:tc>
        <w:tc>
          <w:tcPr>
            <w:tcW w:w="2017"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5</w:t>
            </w:r>
          </w:p>
        </w:tc>
        <w:tc>
          <w:tcPr>
            <w:tcW w:w="2016"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jc w:val="center"/>
            </w:pPr>
            <w:r w:rsidRPr="003D7912">
              <w:t>6</w:t>
            </w:r>
          </w:p>
        </w:tc>
        <w:tc>
          <w:tcPr>
            <w:tcW w:w="2305" w:type="dxa"/>
            <w:tcBorders>
              <w:top w:val="single" w:sz="4" w:space="0" w:color="auto"/>
              <w:left w:val="single" w:sz="4" w:space="0" w:color="auto"/>
              <w:bottom w:val="single" w:sz="4" w:space="0" w:color="auto"/>
            </w:tcBorders>
          </w:tcPr>
          <w:p w:rsidR="00E52526" w:rsidRPr="003D7912" w:rsidRDefault="00E52526" w:rsidP="003D7912">
            <w:pPr>
              <w:pStyle w:val="afd"/>
              <w:spacing w:line="240" w:lineRule="exact"/>
              <w:jc w:val="center"/>
            </w:pPr>
            <w:r w:rsidRPr="003D7912">
              <w:t>7</w:t>
            </w:r>
          </w:p>
        </w:tc>
      </w:tr>
      <w:tr w:rsidR="00E52526" w:rsidRPr="003D7912" w:rsidTr="00E63697">
        <w:tc>
          <w:tcPr>
            <w:tcW w:w="14980" w:type="dxa"/>
            <w:gridSpan w:val="7"/>
            <w:tcBorders>
              <w:top w:val="single" w:sz="4" w:space="0" w:color="auto"/>
              <w:bottom w:val="single" w:sz="4" w:space="0" w:color="auto"/>
            </w:tcBorders>
          </w:tcPr>
          <w:p w:rsidR="00E52526" w:rsidRPr="003D7912" w:rsidRDefault="00E52526" w:rsidP="003D7912">
            <w:pPr>
              <w:pStyle w:val="1"/>
            </w:pPr>
            <w:r w:rsidRPr="003D7912">
              <w:t>Прием и регистрация заявления</w:t>
            </w:r>
          </w:p>
          <w:p w:rsidR="00E52526" w:rsidRPr="003D7912" w:rsidRDefault="00E52526" w:rsidP="003D7912">
            <w:pPr>
              <w:pStyle w:val="afd"/>
              <w:spacing w:line="240" w:lineRule="exact"/>
            </w:pPr>
          </w:p>
        </w:tc>
      </w:tr>
      <w:tr w:rsidR="00E52526" w:rsidRPr="003D7912" w:rsidTr="00E63697">
        <w:tc>
          <w:tcPr>
            <w:tcW w:w="2305" w:type="dxa"/>
            <w:vMerge w:val="restart"/>
            <w:tcBorders>
              <w:top w:val="single" w:sz="4" w:space="0" w:color="auto"/>
              <w:bottom w:val="nil"/>
              <w:right w:val="single" w:sz="4" w:space="0" w:color="auto"/>
            </w:tcBorders>
          </w:tcPr>
          <w:p w:rsidR="00E52526" w:rsidRPr="003D7912" w:rsidRDefault="00E52526" w:rsidP="003D7912">
            <w:pPr>
              <w:pStyle w:val="afe"/>
              <w:spacing w:line="240" w:lineRule="exact"/>
            </w:pPr>
            <w:r w:rsidRPr="003D7912">
              <w:t>Поступление заявления в Уполномоченный орган</w:t>
            </w:r>
          </w:p>
        </w:tc>
        <w:tc>
          <w:tcPr>
            <w:tcW w:w="2304"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Прием заявления в Уполномоченном органе (присвоение номера и датирование)</w:t>
            </w:r>
          </w:p>
          <w:p w:rsidR="00E52526" w:rsidRPr="003D7912" w:rsidRDefault="00E52526" w:rsidP="003D7912">
            <w:pPr>
              <w:pStyle w:val="afe"/>
              <w:spacing w:line="240" w:lineRule="exact"/>
            </w:pPr>
            <w:r w:rsidRPr="003D7912">
              <w:t xml:space="preserve">При направлении заявления посредством </w:t>
            </w:r>
            <w:hyperlink r:id="rId73" w:history="1">
              <w:r w:rsidRPr="003D7912">
                <w:rPr>
                  <w:rStyle w:val="af8"/>
                  <w:color w:val="auto"/>
                </w:rPr>
                <w:t>Портала</w:t>
              </w:r>
            </w:hyperlink>
            <w:r w:rsidRPr="003D7912">
              <w:t xml:space="preserve"> копии документов не прикрепляются</w:t>
            </w:r>
          </w:p>
        </w:tc>
        <w:tc>
          <w:tcPr>
            <w:tcW w:w="2017"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1 рабочий день</w:t>
            </w:r>
          </w:p>
        </w:tc>
        <w:tc>
          <w:tcPr>
            <w:tcW w:w="2016"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Должнос</w:t>
            </w:r>
            <w:r w:rsidR="00217CBD">
              <w:t>тное лицо организации</w:t>
            </w:r>
            <w:r w:rsidRPr="003D7912">
              <w:t>, ответственное за прием и регистрацию заявления</w:t>
            </w:r>
          </w:p>
        </w:tc>
        <w:tc>
          <w:tcPr>
            <w:tcW w:w="2017" w:type="dxa"/>
            <w:vMerge w:val="restart"/>
            <w:tcBorders>
              <w:top w:val="single" w:sz="4" w:space="0" w:color="auto"/>
              <w:left w:val="single" w:sz="4" w:space="0" w:color="auto"/>
              <w:bottom w:val="nil"/>
              <w:right w:val="single" w:sz="4" w:space="0" w:color="auto"/>
            </w:tcBorders>
          </w:tcPr>
          <w:p w:rsidR="00E52526" w:rsidRPr="003D7912" w:rsidRDefault="00217CBD" w:rsidP="003D7912">
            <w:pPr>
              <w:pStyle w:val="afe"/>
              <w:spacing w:line="240" w:lineRule="exact"/>
            </w:pPr>
            <w:r>
              <w:t>Организация/</w:t>
            </w:r>
            <w:r w:rsidR="00E52526" w:rsidRPr="003D7912">
              <w:t>ИС</w:t>
            </w:r>
          </w:p>
        </w:tc>
        <w:tc>
          <w:tcPr>
            <w:tcW w:w="2016"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w:t>
            </w:r>
          </w:p>
        </w:tc>
        <w:tc>
          <w:tcPr>
            <w:tcW w:w="2305" w:type="dxa"/>
            <w:tcBorders>
              <w:top w:val="single" w:sz="4" w:space="0" w:color="auto"/>
              <w:left w:val="single" w:sz="4" w:space="0" w:color="auto"/>
              <w:bottom w:val="single" w:sz="4" w:space="0" w:color="auto"/>
            </w:tcBorders>
          </w:tcPr>
          <w:p w:rsidR="00E52526" w:rsidRPr="003D7912" w:rsidRDefault="00E52526" w:rsidP="003D7912">
            <w:pPr>
              <w:pStyle w:val="afe"/>
              <w:spacing w:line="240" w:lineRule="exact"/>
            </w:pPr>
            <w:r w:rsidRPr="003D7912">
              <w:t>Зарегистрированное заявление</w:t>
            </w:r>
          </w:p>
        </w:tc>
      </w:tr>
      <w:tr w:rsidR="00E52526" w:rsidRPr="003D7912" w:rsidTr="00E63697">
        <w:tc>
          <w:tcPr>
            <w:tcW w:w="2305" w:type="dxa"/>
            <w:vMerge/>
            <w:tcBorders>
              <w:top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304"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Уведомление Заявителя о приеме и регистрации заявления</w:t>
            </w:r>
          </w:p>
        </w:tc>
        <w:tc>
          <w:tcPr>
            <w:tcW w:w="2017" w:type="dxa"/>
            <w:vMerge/>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6" w:type="dxa"/>
            <w:vMerge/>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7" w:type="dxa"/>
            <w:vMerge/>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6" w:type="dxa"/>
            <w:vMerge/>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305" w:type="dxa"/>
            <w:tcBorders>
              <w:top w:val="single" w:sz="4" w:space="0" w:color="auto"/>
              <w:left w:val="single" w:sz="4" w:space="0" w:color="auto"/>
              <w:bottom w:val="single" w:sz="4" w:space="0" w:color="auto"/>
            </w:tcBorders>
          </w:tcPr>
          <w:p w:rsidR="00E52526" w:rsidRPr="003D7912" w:rsidRDefault="00E52526" w:rsidP="008D28ED">
            <w:pPr>
              <w:pStyle w:val="afe"/>
              <w:spacing w:line="240" w:lineRule="exact"/>
            </w:pPr>
            <w:r w:rsidRPr="003D7912">
              <w:t xml:space="preserve">Направленное Заявителю уведомление о приеме и регистрации заявления в личный кабинет на </w:t>
            </w:r>
            <w:r w:rsidR="008D28ED">
              <w:t>Портале</w:t>
            </w:r>
          </w:p>
        </w:tc>
      </w:tr>
      <w:tr w:rsidR="00E52526" w:rsidRPr="003D7912" w:rsidTr="00E63697">
        <w:tc>
          <w:tcPr>
            <w:tcW w:w="2305" w:type="dxa"/>
            <w:vMerge/>
            <w:tcBorders>
              <w:top w:val="nil"/>
              <w:bottom w:val="single" w:sz="4" w:space="0" w:color="auto"/>
              <w:right w:val="single" w:sz="4" w:space="0" w:color="auto"/>
            </w:tcBorders>
          </w:tcPr>
          <w:p w:rsidR="00E52526" w:rsidRPr="003D7912" w:rsidRDefault="00E52526" w:rsidP="003D7912">
            <w:pPr>
              <w:pStyle w:val="afd"/>
              <w:spacing w:line="240" w:lineRule="exact"/>
            </w:pPr>
          </w:p>
        </w:tc>
        <w:tc>
          <w:tcPr>
            <w:tcW w:w="2304"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Передача заявления в общеобразовательную организацию</w:t>
            </w:r>
          </w:p>
        </w:tc>
        <w:tc>
          <w:tcPr>
            <w:tcW w:w="2017"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6"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7"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6"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305" w:type="dxa"/>
            <w:tcBorders>
              <w:top w:val="single" w:sz="4" w:space="0" w:color="auto"/>
              <w:left w:val="single" w:sz="4" w:space="0" w:color="auto"/>
              <w:bottom w:val="single" w:sz="4" w:space="0" w:color="auto"/>
            </w:tcBorders>
          </w:tcPr>
          <w:p w:rsidR="00E52526" w:rsidRPr="003D7912" w:rsidRDefault="00E52526" w:rsidP="003D7912">
            <w:pPr>
              <w:pStyle w:val="afe"/>
              <w:spacing w:line="240" w:lineRule="exact"/>
            </w:pPr>
            <w:r w:rsidRPr="003D7912">
              <w:t>Направленное в общеобразовательную организацию заявление</w:t>
            </w:r>
          </w:p>
        </w:tc>
      </w:tr>
      <w:tr w:rsidR="00E52526" w:rsidRPr="003D7912" w:rsidTr="00E63697">
        <w:tc>
          <w:tcPr>
            <w:tcW w:w="14980" w:type="dxa"/>
            <w:gridSpan w:val="7"/>
            <w:tcBorders>
              <w:top w:val="single" w:sz="4" w:space="0" w:color="auto"/>
              <w:bottom w:val="single" w:sz="4" w:space="0" w:color="auto"/>
            </w:tcBorders>
          </w:tcPr>
          <w:p w:rsidR="00E52526" w:rsidRPr="003D7912" w:rsidRDefault="00E52526" w:rsidP="003D7912">
            <w:pPr>
              <w:pStyle w:val="1"/>
            </w:pPr>
            <w:r w:rsidRPr="003D7912">
              <w:t>Рассмотрение заявления и дополнительных документов</w:t>
            </w:r>
          </w:p>
          <w:p w:rsidR="00E52526" w:rsidRPr="003D7912" w:rsidRDefault="00E52526" w:rsidP="003D7912">
            <w:pPr>
              <w:pStyle w:val="afd"/>
              <w:spacing w:line="240" w:lineRule="exact"/>
            </w:pPr>
          </w:p>
        </w:tc>
      </w:tr>
      <w:tr w:rsidR="00E52526" w:rsidRPr="003D7912" w:rsidTr="00E63697">
        <w:tc>
          <w:tcPr>
            <w:tcW w:w="2305" w:type="dxa"/>
            <w:vMerge w:val="restart"/>
            <w:tcBorders>
              <w:top w:val="single" w:sz="4" w:space="0" w:color="auto"/>
              <w:bottom w:val="nil"/>
              <w:right w:val="single" w:sz="4" w:space="0" w:color="auto"/>
            </w:tcBorders>
          </w:tcPr>
          <w:p w:rsidR="00E52526" w:rsidRPr="003D7912" w:rsidRDefault="00E52526" w:rsidP="003D7912">
            <w:pPr>
              <w:pStyle w:val="afe"/>
              <w:spacing w:line="240" w:lineRule="exact"/>
            </w:pPr>
            <w:r w:rsidRPr="003D7912">
              <w:t>Поступление заявления в общеобразовательную организацию</w:t>
            </w:r>
          </w:p>
        </w:tc>
        <w:tc>
          <w:tcPr>
            <w:tcW w:w="2304"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Рассмотрение заявления</w:t>
            </w:r>
          </w:p>
        </w:tc>
        <w:tc>
          <w:tcPr>
            <w:tcW w:w="2017"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d"/>
              <w:spacing w:line="240" w:lineRule="exact"/>
            </w:pPr>
          </w:p>
        </w:tc>
        <w:tc>
          <w:tcPr>
            <w:tcW w:w="2016"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Ответственное лицо</w:t>
            </w:r>
          </w:p>
        </w:tc>
        <w:tc>
          <w:tcPr>
            <w:tcW w:w="2017"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Образовательная организация</w:t>
            </w:r>
          </w:p>
        </w:tc>
        <w:tc>
          <w:tcPr>
            <w:tcW w:w="2016"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ИС</w:t>
            </w:r>
          </w:p>
        </w:tc>
        <w:tc>
          <w:tcPr>
            <w:tcW w:w="2305" w:type="dxa"/>
            <w:tcBorders>
              <w:top w:val="single" w:sz="4" w:space="0" w:color="auto"/>
              <w:left w:val="single" w:sz="4" w:space="0" w:color="auto"/>
              <w:bottom w:val="single" w:sz="4" w:space="0" w:color="auto"/>
            </w:tcBorders>
          </w:tcPr>
          <w:p w:rsidR="00E52526" w:rsidRPr="003D7912" w:rsidRDefault="00E52526" w:rsidP="003D7912">
            <w:pPr>
              <w:pStyle w:val="afd"/>
              <w:spacing w:line="240" w:lineRule="exact"/>
            </w:pPr>
          </w:p>
        </w:tc>
      </w:tr>
      <w:tr w:rsidR="00E52526" w:rsidRPr="003D7912" w:rsidTr="00E63697">
        <w:tc>
          <w:tcPr>
            <w:tcW w:w="2305" w:type="dxa"/>
            <w:vMerge/>
            <w:tcBorders>
              <w:top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304"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Осуществление проверки заявления на соответствие требованиям оказания Услуги и оснований для ее предоставления</w:t>
            </w:r>
          </w:p>
        </w:tc>
        <w:tc>
          <w:tcPr>
            <w:tcW w:w="2017" w:type="dxa"/>
            <w:vMerge/>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6" w:type="dxa"/>
            <w:vMerge/>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7" w:type="dxa"/>
            <w:vMerge/>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6"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ИС</w:t>
            </w:r>
          </w:p>
        </w:tc>
        <w:tc>
          <w:tcPr>
            <w:tcW w:w="2305" w:type="dxa"/>
            <w:tcBorders>
              <w:top w:val="single" w:sz="4" w:space="0" w:color="auto"/>
              <w:left w:val="single" w:sz="4" w:space="0" w:color="auto"/>
              <w:bottom w:val="single" w:sz="4" w:space="0" w:color="auto"/>
            </w:tcBorders>
          </w:tcPr>
          <w:p w:rsidR="00E52526" w:rsidRPr="003D7912" w:rsidRDefault="00E52526" w:rsidP="003D7912">
            <w:pPr>
              <w:pStyle w:val="afe"/>
              <w:spacing w:line="240" w:lineRule="exact"/>
            </w:pPr>
            <w:r w:rsidRPr="003D7912">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E52526" w:rsidRPr="003D7912" w:rsidTr="00E63697">
        <w:tc>
          <w:tcPr>
            <w:tcW w:w="2305" w:type="dxa"/>
            <w:vMerge/>
            <w:tcBorders>
              <w:top w:val="nil"/>
              <w:bottom w:val="single" w:sz="4" w:space="0" w:color="auto"/>
              <w:right w:val="single" w:sz="4" w:space="0" w:color="auto"/>
            </w:tcBorders>
          </w:tcPr>
          <w:p w:rsidR="00E52526" w:rsidRPr="003D7912" w:rsidRDefault="00E52526" w:rsidP="003D7912">
            <w:pPr>
              <w:pStyle w:val="afd"/>
              <w:spacing w:line="240" w:lineRule="exact"/>
            </w:pPr>
          </w:p>
        </w:tc>
        <w:tc>
          <w:tcPr>
            <w:tcW w:w="2304"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При наличии оснований - отказ в предоставлении государственной услуги</w:t>
            </w:r>
          </w:p>
        </w:tc>
        <w:tc>
          <w:tcPr>
            <w:tcW w:w="2017"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6" w:type="dxa"/>
            <w:vMerge/>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7"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6"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Основания для отказа, предусмотренные </w:t>
            </w:r>
            <w:hyperlink w:anchor="sub_1132" w:history="1">
              <w:r w:rsidRPr="003D7912">
                <w:rPr>
                  <w:rStyle w:val="af8"/>
                  <w:color w:val="auto"/>
                </w:rPr>
                <w:t xml:space="preserve">пунктом 13.2 </w:t>
              </w:r>
            </w:hyperlink>
            <w:r w:rsidRPr="003D7912">
              <w:t>Административного регламента</w:t>
            </w:r>
          </w:p>
        </w:tc>
        <w:tc>
          <w:tcPr>
            <w:tcW w:w="2305" w:type="dxa"/>
            <w:tcBorders>
              <w:top w:val="single" w:sz="4" w:space="0" w:color="auto"/>
              <w:left w:val="single" w:sz="4" w:space="0" w:color="auto"/>
              <w:bottom w:val="single" w:sz="4" w:space="0" w:color="auto"/>
            </w:tcBorders>
          </w:tcPr>
          <w:p w:rsidR="00E52526" w:rsidRPr="003D7912" w:rsidRDefault="00E52526" w:rsidP="00BF61D1">
            <w:pPr>
              <w:pStyle w:val="afe"/>
              <w:spacing w:line="240" w:lineRule="exact"/>
            </w:pPr>
            <w:r w:rsidRPr="003D7912">
              <w:t xml:space="preserve">Направленное заявителю уведомление об отказе в предоставлении Услуги в личный кабинет на </w:t>
            </w:r>
            <w:r w:rsidR="00BF61D1">
              <w:t>Портале</w:t>
            </w:r>
          </w:p>
        </w:tc>
      </w:tr>
      <w:tr w:rsidR="00E52526" w:rsidRPr="003D7912" w:rsidTr="00E63697">
        <w:tc>
          <w:tcPr>
            <w:tcW w:w="2305" w:type="dxa"/>
            <w:tcBorders>
              <w:top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Предоставление оригиналов документов заявителем после направления приглашения образовательной организацией</w:t>
            </w:r>
          </w:p>
        </w:tc>
        <w:tc>
          <w:tcPr>
            <w:tcW w:w="2304"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 xml:space="preserve">Прием и проверка комплектности документов на наличие/отсутствие оснований для отказа в предоставлении Услуги, предусмотренных </w:t>
            </w:r>
            <w:hyperlink w:anchor="sub_11200" w:history="1">
              <w:r w:rsidRPr="003D7912">
                <w:rPr>
                  <w:rStyle w:val="af8"/>
                  <w:color w:val="auto"/>
                </w:rPr>
                <w:t>подразделом 12</w:t>
              </w:r>
            </w:hyperlink>
            <w:r w:rsidRPr="003D7912">
              <w:t xml:space="preserve"> Административного регламента</w:t>
            </w:r>
          </w:p>
        </w:tc>
        <w:tc>
          <w:tcPr>
            <w:tcW w:w="2017"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1 рабочий день</w:t>
            </w:r>
          </w:p>
        </w:tc>
        <w:tc>
          <w:tcPr>
            <w:tcW w:w="2016" w:type="dxa"/>
            <w:vMerge/>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7" w:type="dxa"/>
            <w:vMerge w:val="restart"/>
            <w:tcBorders>
              <w:top w:val="single" w:sz="4" w:space="0" w:color="auto"/>
              <w:left w:val="single" w:sz="4" w:space="0" w:color="auto"/>
              <w:bottom w:val="nil"/>
              <w:right w:val="single" w:sz="4" w:space="0" w:color="auto"/>
            </w:tcBorders>
          </w:tcPr>
          <w:p w:rsidR="00E52526" w:rsidRPr="003D7912" w:rsidRDefault="00BF61D1" w:rsidP="0042702E">
            <w:pPr>
              <w:pStyle w:val="afe"/>
              <w:spacing w:line="240" w:lineRule="exact"/>
              <w:ind w:left="-103"/>
            </w:pPr>
            <w:r>
              <w:t>Образовательная организация/</w:t>
            </w:r>
            <w:r w:rsidR="00E52526" w:rsidRPr="003D7912">
              <w:t>ИС</w:t>
            </w:r>
          </w:p>
        </w:tc>
        <w:tc>
          <w:tcPr>
            <w:tcW w:w="2016" w:type="dxa"/>
            <w:vMerge w:val="restart"/>
            <w:tcBorders>
              <w:top w:val="single" w:sz="4" w:space="0" w:color="auto"/>
              <w:left w:val="single" w:sz="4" w:space="0" w:color="auto"/>
              <w:bottom w:val="nil"/>
              <w:right w:val="single" w:sz="4" w:space="0" w:color="auto"/>
            </w:tcBorders>
          </w:tcPr>
          <w:p w:rsidR="00E52526" w:rsidRPr="003D7912" w:rsidRDefault="00E52526" w:rsidP="003D7912">
            <w:pPr>
              <w:pStyle w:val="afe"/>
              <w:spacing w:line="240" w:lineRule="exact"/>
            </w:pPr>
            <w:r w:rsidRPr="003D7912">
              <w:t>-</w:t>
            </w:r>
          </w:p>
        </w:tc>
        <w:tc>
          <w:tcPr>
            <w:tcW w:w="2305" w:type="dxa"/>
            <w:tcBorders>
              <w:top w:val="single" w:sz="4" w:space="0" w:color="auto"/>
              <w:left w:val="single" w:sz="4" w:space="0" w:color="auto"/>
              <w:bottom w:val="single" w:sz="4" w:space="0" w:color="auto"/>
            </w:tcBorders>
          </w:tcPr>
          <w:p w:rsidR="00E52526" w:rsidRPr="003D7912" w:rsidRDefault="00E52526" w:rsidP="003D7912">
            <w:pPr>
              <w:pStyle w:val="afe"/>
              <w:spacing w:line="240" w:lineRule="exact"/>
            </w:pPr>
            <w:r w:rsidRPr="003D7912">
              <w:t xml:space="preserve">Направленное Заявителю уведомление о приеме документов в личный кабинет на </w:t>
            </w:r>
            <w:hyperlink r:id="rId74" w:history="1">
              <w:r w:rsidRPr="003D7912">
                <w:rPr>
                  <w:rStyle w:val="af8"/>
                  <w:color w:val="auto"/>
                </w:rPr>
                <w:t>Портале</w:t>
              </w:r>
            </w:hyperlink>
          </w:p>
        </w:tc>
      </w:tr>
      <w:tr w:rsidR="00E52526" w:rsidRPr="003D7912" w:rsidTr="00E63697">
        <w:tc>
          <w:tcPr>
            <w:tcW w:w="2305" w:type="dxa"/>
            <w:tcBorders>
              <w:top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304"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7"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6"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7"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016" w:type="dxa"/>
            <w:vMerge/>
            <w:tcBorders>
              <w:top w:val="nil"/>
              <w:left w:val="single" w:sz="4" w:space="0" w:color="auto"/>
              <w:bottom w:val="single" w:sz="4" w:space="0" w:color="auto"/>
              <w:right w:val="single" w:sz="4" w:space="0" w:color="auto"/>
            </w:tcBorders>
          </w:tcPr>
          <w:p w:rsidR="00E52526" w:rsidRPr="003D7912" w:rsidRDefault="00E52526" w:rsidP="003D7912">
            <w:pPr>
              <w:pStyle w:val="afd"/>
              <w:spacing w:line="240" w:lineRule="exact"/>
            </w:pPr>
          </w:p>
        </w:tc>
        <w:tc>
          <w:tcPr>
            <w:tcW w:w="2305" w:type="dxa"/>
            <w:tcBorders>
              <w:top w:val="single" w:sz="4" w:space="0" w:color="auto"/>
              <w:left w:val="single" w:sz="4" w:space="0" w:color="auto"/>
              <w:bottom w:val="single" w:sz="4" w:space="0" w:color="auto"/>
            </w:tcBorders>
          </w:tcPr>
          <w:p w:rsidR="00E52526" w:rsidRPr="003D7912" w:rsidRDefault="00E52526" w:rsidP="00BF61D1">
            <w:pPr>
              <w:pStyle w:val="afe"/>
              <w:spacing w:line="240" w:lineRule="exact"/>
            </w:pPr>
            <w:r w:rsidRPr="003D7912">
              <w:t xml:space="preserve">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w:t>
            </w:r>
            <w:r w:rsidR="00BF61D1">
              <w:t>Портале</w:t>
            </w:r>
          </w:p>
        </w:tc>
      </w:tr>
      <w:tr w:rsidR="00E52526" w:rsidRPr="003D7912" w:rsidTr="00E63697">
        <w:tc>
          <w:tcPr>
            <w:tcW w:w="14980" w:type="dxa"/>
            <w:gridSpan w:val="7"/>
            <w:tcBorders>
              <w:top w:val="single" w:sz="4" w:space="0" w:color="auto"/>
              <w:bottom w:val="single" w:sz="4" w:space="0" w:color="auto"/>
            </w:tcBorders>
          </w:tcPr>
          <w:p w:rsidR="00E52526" w:rsidRPr="003D7912" w:rsidRDefault="00E52526" w:rsidP="003D7912">
            <w:pPr>
              <w:pStyle w:val="1"/>
            </w:pPr>
            <w:r w:rsidRPr="003D7912">
              <w:t>Принятие решения</w:t>
            </w:r>
          </w:p>
          <w:p w:rsidR="00E52526" w:rsidRPr="003D7912" w:rsidRDefault="00E52526" w:rsidP="003D7912">
            <w:pPr>
              <w:pStyle w:val="afd"/>
              <w:spacing w:line="240" w:lineRule="exact"/>
            </w:pPr>
          </w:p>
        </w:tc>
      </w:tr>
      <w:tr w:rsidR="00E52526" w:rsidRPr="003D7912" w:rsidTr="00E63697">
        <w:tc>
          <w:tcPr>
            <w:tcW w:w="2305" w:type="dxa"/>
            <w:tcBorders>
              <w:top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Принятие решения о приеме на обучение по заявлению или мотивированный отказ в соответствии с </w:t>
            </w:r>
            <w:hyperlink w:anchor="sub_1132" w:history="1">
              <w:r w:rsidRPr="003D7912">
                <w:rPr>
                  <w:rStyle w:val="af8"/>
                  <w:color w:val="auto"/>
                </w:rPr>
                <w:t>пунктом 13.2</w:t>
              </w:r>
            </w:hyperlink>
            <w:r w:rsidRPr="003D7912">
              <w:t xml:space="preserve"> настоящего Административного регламента</w:t>
            </w:r>
          </w:p>
        </w:tc>
        <w:tc>
          <w:tcPr>
            <w:tcW w:w="2304"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Формирование проекта распорядительного акта о приеме на обучение</w:t>
            </w:r>
          </w:p>
        </w:tc>
        <w:tc>
          <w:tcPr>
            <w:tcW w:w="2017"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Не позднее дня окончания приема заявлений</w:t>
            </w:r>
          </w:p>
        </w:tc>
        <w:tc>
          <w:tcPr>
            <w:tcW w:w="2016"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Образовательная организация</w:t>
            </w:r>
          </w:p>
        </w:tc>
        <w:tc>
          <w:tcPr>
            <w:tcW w:w="2017"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ИС</w:t>
            </w:r>
          </w:p>
        </w:tc>
        <w:tc>
          <w:tcPr>
            <w:tcW w:w="2016"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 xml:space="preserve">В соответствии с </w:t>
            </w:r>
            <w:hyperlink w:anchor="sub_1600" w:history="1">
              <w:r w:rsidRPr="003D7912">
                <w:rPr>
                  <w:rStyle w:val="af8"/>
                  <w:color w:val="auto"/>
                </w:rPr>
                <w:t>подразделом 6</w:t>
              </w:r>
            </w:hyperlink>
          </w:p>
        </w:tc>
        <w:tc>
          <w:tcPr>
            <w:tcW w:w="2305" w:type="dxa"/>
            <w:tcBorders>
              <w:top w:val="single" w:sz="4" w:space="0" w:color="auto"/>
              <w:left w:val="single" w:sz="4" w:space="0" w:color="auto"/>
              <w:bottom w:val="single" w:sz="4" w:space="0" w:color="auto"/>
            </w:tcBorders>
          </w:tcPr>
          <w:p w:rsidR="00E52526" w:rsidRPr="003D7912" w:rsidRDefault="00E52526" w:rsidP="003D7912">
            <w:pPr>
              <w:pStyle w:val="afe"/>
              <w:spacing w:line="240" w:lineRule="exact"/>
            </w:pPr>
            <w:r w:rsidRPr="003D7912">
              <w:t xml:space="preserve">Проект распорядительного акта о приеме на обучение или мотивированный отказ в соответствии с </w:t>
            </w:r>
            <w:hyperlink w:anchor="sub_1132" w:history="1">
              <w:r w:rsidRPr="003D7912">
                <w:rPr>
                  <w:rStyle w:val="af8"/>
                  <w:color w:val="auto"/>
                </w:rPr>
                <w:t>пунктом 13.2</w:t>
              </w:r>
            </w:hyperlink>
            <w:r w:rsidRPr="003D7912">
              <w:t xml:space="preserve"> настоящего Административного регламента</w:t>
            </w:r>
          </w:p>
        </w:tc>
      </w:tr>
      <w:tr w:rsidR="00E52526" w:rsidRPr="003D7912" w:rsidTr="00E63697">
        <w:tc>
          <w:tcPr>
            <w:tcW w:w="14980" w:type="dxa"/>
            <w:gridSpan w:val="7"/>
            <w:tcBorders>
              <w:top w:val="single" w:sz="4" w:space="0" w:color="auto"/>
              <w:bottom w:val="single" w:sz="4" w:space="0" w:color="auto"/>
            </w:tcBorders>
          </w:tcPr>
          <w:p w:rsidR="00E52526" w:rsidRPr="003D7912" w:rsidRDefault="00E52526" w:rsidP="003D7912">
            <w:pPr>
              <w:pStyle w:val="1"/>
            </w:pPr>
            <w:r w:rsidRPr="003D7912">
              <w:t>Предоставление результата</w:t>
            </w:r>
          </w:p>
          <w:p w:rsidR="00E52526" w:rsidRPr="003D7912" w:rsidRDefault="00E52526" w:rsidP="003D7912">
            <w:pPr>
              <w:pStyle w:val="afd"/>
              <w:spacing w:line="240" w:lineRule="exact"/>
            </w:pPr>
          </w:p>
        </w:tc>
      </w:tr>
      <w:tr w:rsidR="00E52526" w:rsidRPr="003D7912" w:rsidTr="00E63697">
        <w:tc>
          <w:tcPr>
            <w:tcW w:w="2305" w:type="dxa"/>
            <w:tcBorders>
              <w:top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Издание распорядительного акта о приеме на обучение</w:t>
            </w:r>
          </w:p>
        </w:tc>
        <w:tc>
          <w:tcPr>
            <w:tcW w:w="2304" w:type="dxa"/>
            <w:tcBorders>
              <w:top w:val="single" w:sz="4" w:space="0" w:color="auto"/>
              <w:left w:val="single" w:sz="4" w:space="0" w:color="auto"/>
              <w:bottom w:val="single" w:sz="4" w:space="0" w:color="auto"/>
              <w:right w:val="single" w:sz="4" w:space="0" w:color="auto"/>
            </w:tcBorders>
          </w:tcPr>
          <w:p w:rsidR="00E52526" w:rsidRPr="003D7912" w:rsidRDefault="00E52526" w:rsidP="00664ABB">
            <w:pPr>
              <w:pStyle w:val="afe"/>
              <w:spacing w:line="240" w:lineRule="exact"/>
            </w:pPr>
            <w:r w:rsidRPr="003D7912">
              <w:t xml:space="preserve">Направление уведомления о принятом решении в личный кабинет заявителя на </w:t>
            </w:r>
            <w:r w:rsidR="00664ABB">
              <w:t>Портале</w:t>
            </w:r>
          </w:p>
        </w:tc>
        <w:tc>
          <w:tcPr>
            <w:tcW w:w="2017"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Не более 3 рабочих дней с момента издания распорядительного акта</w:t>
            </w:r>
          </w:p>
        </w:tc>
        <w:tc>
          <w:tcPr>
            <w:tcW w:w="2016"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Образовательная организация</w:t>
            </w:r>
          </w:p>
        </w:tc>
        <w:tc>
          <w:tcPr>
            <w:tcW w:w="2017" w:type="dxa"/>
            <w:tcBorders>
              <w:top w:val="single" w:sz="4" w:space="0" w:color="auto"/>
              <w:left w:val="single" w:sz="4" w:space="0" w:color="auto"/>
              <w:bottom w:val="single" w:sz="4" w:space="0" w:color="auto"/>
              <w:right w:val="single" w:sz="4" w:space="0" w:color="auto"/>
            </w:tcBorders>
          </w:tcPr>
          <w:p w:rsidR="00E52526" w:rsidRPr="003D7912" w:rsidRDefault="008D28ED" w:rsidP="00A90AD3">
            <w:pPr>
              <w:pStyle w:val="afe"/>
              <w:spacing w:line="240" w:lineRule="exact"/>
              <w:ind w:left="-103" w:firstLine="103"/>
            </w:pPr>
            <w:r>
              <w:t>Образовательная организация/</w:t>
            </w:r>
            <w:r w:rsidR="00E52526" w:rsidRPr="003D7912">
              <w:t>ИС</w:t>
            </w:r>
          </w:p>
        </w:tc>
        <w:tc>
          <w:tcPr>
            <w:tcW w:w="2016" w:type="dxa"/>
            <w:tcBorders>
              <w:top w:val="single" w:sz="4" w:space="0" w:color="auto"/>
              <w:left w:val="single" w:sz="4" w:space="0" w:color="auto"/>
              <w:bottom w:val="single" w:sz="4" w:space="0" w:color="auto"/>
              <w:right w:val="single" w:sz="4" w:space="0" w:color="auto"/>
            </w:tcBorders>
          </w:tcPr>
          <w:p w:rsidR="00E52526" w:rsidRPr="003D7912" w:rsidRDefault="00E52526" w:rsidP="003D7912">
            <w:pPr>
              <w:pStyle w:val="afe"/>
              <w:spacing w:line="240" w:lineRule="exact"/>
            </w:pPr>
            <w:r w:rsidRPr="003D7912">
              <w:t>-</w:t>
            </w:r>
          </w:p>
        </w:tc>
        <w:tc>
          <w:tcPr>
            <w:tcW w:w="2305" w:type="dxa"/>
            <w:tcBorders>
              <w:top w:val="single" w:sz="4" w:space="0" w:color="auto"/>
              <w:left w:val="single" w:sz="4" w:space="0" w:color="auto"/>
              <w:bottom w:val="single" w:sz="4" w:space="0" w:color="auto"/>
            </w:tcBorders>
          </w:tcPr>
          <w:p w:rsidR="00E52526" w:rsidRPr="003D7912" w:rsidRDefault="00E52526" w:rsidP="003D7912">
            <w:pPr>
              <w:pStyle w:val="afe"/>
              <w:spacing w:line="240" w:lineRule="exact"/>
            </w:pPr>
            <w:r w:rsidRPr="003D7912">
              <w:t>Направление уведомления в личный кабинет заявителя о результате предоставления услуги: решение о приеме на обучение и реквизиты распорядительного акта или мотивированный отказ в приеме на обучение</w:t>
            </w:r>
          </w:p>
        </w:tc>
      </w:tr>
    </w:tbl>
    <w:p w:rsidR="00E52526" w:rsidRDefault="00E52526" w:rsidP="00E52526"/>
    <w:p w:rsidR="00E52526" w:rsidRDefault="00E52526" w:rsidP="00E52526"/>
    <w:p w:rsidR="00A34CEE" w:rsidRDefault="00A34CEE" w:rsidP="00E52526">
      <w:pPr>
        <w:sectPr w:rsidR="00A34CEE" w:rsidSect="00250FC6">
          <w:footerReference w:type="default" r:id="rId75"/>
          <w:pgSz w:w="16838" w:h="11906" w:orient="landscape" w:code="9"/>
          <w:pgMar w:top="1418" w:right="1134" w:bottom="567" w:left="1134" w:header="720" w:footer="720" w:gutter="0"/>
          <w:pgNumType w:start="1"/>
          <w:cols w:space="708"/>
          <w:titlePg/>
          <w:docGrid w:linePitch="381"/>
        </w:sectPr>
      </w:pPr>
    </w:p>
    <w:p w:rsidR="00703622" w:rsidRDefault="00703622" w:rsidP="00A34CEE">
      <w:pPr>
        <w:pStyle w:val="s37"/>
        <w:spacing w:before="0" w:beforeAutospacing="0" w:after="0" w:afterAutospacing="0" w:line="240" w:lineRule="exact"/>
        <w:ind w:left="8505"/>
        <w:rPr>
          <w:sz w:val="28"/>
          <w:szCs w:val="28"/>
        </w:rPr>
      </w:pPr>
      <w:r w:rsidRPr="004506CC">
        <w:rPr>
          <w:sz w:val="28"/>
          <w:szCs w:val="28"/>
        </w:rPr>
        <w:t xml:space="preserve">Приложение </w:t>
      </w:r>
      <w:r>
        <w:rPr>
          <w:sz w:val="28"/>
          <w:szCs w:val="28"/>
        </w:rPr>
        <w:t>8</w:t>
      </w:r>
    </w:p>
    <w:p w:rsidR="00703622" w:rsidRDefault="00703622" w:rsidP="00A34CEE">
      <w:pPr>
        <w:pStyle w:val="s37"/>
        <w:spacing w:before="0" w:beforeAutospacing="0" w:after="0" w:afterAutospacing="0" w:line="240" w:lineRule="exact"/>
        <w:ind w:left="8505" w:right="-8"/>
        <w:rPr>
          <w:sz w:val="28"/>
          <w:szCs w:val="28"/>
        </w:rPr>
      </w:pPr>
      <w:r>
        <w:rPr>
          <w:sz w:val="28"/>
          <w:szCs w:val="28"/>
        </w:rPr>
        <w:t xml:space="preserve">к </w:t>
      </w:r>
      <w:hyperlink r:id="rId76" w:anchor="/document/74387067/entry/1000" w:history="1">
        <w:r w:rsidRPr="0072257C">
          <w:rPr>
            <w:rStyle w:val="ae"/>
            <w:color w:val="auto"/>
            <w:sz w:val="28"/>
            <w:szCs w:val="28"/>
            <w:u w:val="none"/>
          </w:rPr>
          <w:t>административному регламенту</w:t>
        </w:r>
      </w:hyperlink>
    </w:p>
    <w:p w:rsidR="00703622" w:rsidRDefault="00703622" w:rsidP="00A34CEE">
      <w:pPr>
        <w:pStyle w:val="s37"/>
        <w:spacing w:before="0" w:beforeAutospacing="0" w:after="0" w:afterAutospacing="0" w:line="240" w:lineRule="exact"/>
        <w:ind w:left="8505" w:right="-8"/>
        <w:rPr>
          <w:sz w:val="28"/>
          <w:szCs w:val="28"/>
        </w:rPr>
      </w:pPr>
      <w:r w:rsidRPr="004506CC">
        <w:rPr>
          <w:sz w:val="28"/>
          <w:szCs w:val="28"/>
        </w:rPr>
        <w:t>предо</w:t>
      </w:r>
      <w:r>
        <w:rPr>
          <w:sz w:val="28"/>
          <w:szCs w:val="28"/>
        </w:rPr>
        <w:t xml:space="preserve">ставления </w:t>
      </w:r>
      <w:r w:rsidR="00A34CEE" w:rsidRPr="00923644">
        <w:rPr>
          <w:sz w:val="28"/>
          <w:szCs w:val="28"/>
        </w:rPr>
        <w:t xml:space="preserve">образовательными организациями </w:t>
      </w:r>
      <w:r>
        <w:rPr>
          <w:sz w:val="28"/>
          <w:szCs w:val="28"/>
        </w:rPr>
        <w:t>муниципальной услуги</w:t>
      </w:r>
    </w:p>
    <w:p w:rsidR="00703622" w:rsidRPr="004506CC" w:rsidRDefault="00703622" w:rsidP="00A34CEE">
      <w:pPr>
        <w:pStyle w:val="s37"/>
        <w:spacing w:before="0" w:beforeAutospacing="0" w:after="0" w:afterAutospacing="0" w:line="240" w:lineRule="exact"/>
        <w:ind w:left="8505" w:right="-8"/>
        <w:rPr>
          <w:sz w:val="28"/>
          <w:szCs w:val="28"/>
        </w:rPr>
      </w:pPr>
      <w:r>
        <w:rPr>
          <w:sz w:val="28"/>
          <w:szCs w:val="28"/>
        </w:rPr>
        <w:t>«Прием заявлений о зачислении в муниципальные образовательные организации, реализующие программы общего образования на территории Соликамского городского округа»</w:t>
      </w:r>
    </w:p>
    <w:p w:rsidR="00703622" w:rsidRDefault="00703622" w:rsidP="00E52526"/>
    <w:p w:rsidR="00703622" w:rsidRDefault="00703622" w:rsidP="00703622">
      <w:pPr>
        <w:pStyle w:val="s3"/>
        <w:spacing w:before="0" w:beforeAutospacing="0" w:after="0" w:afterAutospacing="0" w:line="240" w:lineRule="exact"/>
        <w:jc w:val="center"/>
        <w:rPr>
          <w:b/>
          <w:sz w:val="28"/>
          <w:szCs w:val="28"/>
        </w:rPr>
      </w:pPr>
      <w:r w:rsidRPr="00501120">
        <w:rPr>
          <w:b/>
          <w:sz w:val="28"/>
          <w:szCs w:val="28"/>
        </w:rPr>
        <w:t>ИНФОРМАЦИЯ</w:t>
      </w:r>
    </w:p>
    <w:p w:rsidR="00703622" w:rsidRPr="00501120" w:rsidRDefault="00703622" w:rsidP="00703622">
      <w:pPr>
        <w:pStyle w:val="s3"/>
        <w:spacing w:before="0" w:beforeAutospacing="0" w:after="0" w:afterAutospacing="0" w:line="240" w:lineRule="exact"/>
        <w:jc w:val="center"/>
        <w:rPr>
          <w:b/>
          <w:sz w:val="28"/>
          <w:szCs w:val="28"/>
        </w:rPr>
      </w:pPr>
    </w:p>
    <w:p w:rsidR="00703622" w:rsidRDefault="00703622" w:rsidP="00703622">
      <w:pPr>
        <w:pStyle w:val="s3"/>
        <w:spacing w:before="0" w:beforeAutospacing="0" w:after="0" w:afterAutospacing="0" w:line="240" w:lineRule="exact"/>
        <w:jc w:val="center"/>
        <w:rPr>
          <w:b/>
          <w:sz w:val="28"/>
          <w:szCs w:val="28"/>
        </w:rPr>
      </w:pPr>
      <w:r w:rsidRPr="00744FCF">
        <w:rPr>
          <w:b/>
          <w:sz w:val="28"/>
          <w:szCs w:val="28"/>
        </w:rPr>
        <w:t>о местонахождении, электронных адресах, телефонах, Интернет-сайтах организаций, предоставляющих муниципальную услугу</w:t>
      </w:r>
    </w:p>
    <w:p w:rsidR="00703622" w:rsidRPr="00744FCF" w:rsidRDefault="00703622" w:rsidP="00703622">
      <w:pPr>
        <w:pStyle w:val="s3"/>
        <w:spacing w:before="0" w:beforeAutospacing="0" w:after="0" w:afterAutospacing="0" w:line="240" w:lineRule="exact"/>
        <w:jc w:val="center"/>
        <w:rPr>
          <w:b/>
          <w:sz w:val="28"/>
          <w:szCs w:val="28"/>
        </w:rPr>
      </w:pPr>
    </w:p>
    <w:tbl>
      <w:tblPr>
        <w:tblW w:w="15183" w:type="dxa"/>
        <w:tblLayout w:type="fixed"/>
        <w:tblCellMar>
          <w:top w:w="15" w:type="dxa"/>
          <w:left w:w="15" w:type="dxa"/>
          <w:bottom w:w="15" w:type="dxa"/>
          <w:right w:w="15" w:type="dxa"/>
        </w:tblCellMar>
        <w:tblLook w:val="04A0" w:firstRow="1" w:lastRow="0" w:firstColumn="1" w:lastColumn="0" w:noHBand="0" w:noVBand="1"/>
      </w:tblPr>
      <w:tblGrid>
        <w:gridCol w:w="670"/>
        <w:gridCol w:w="2624"/>
        <w:gridCol w:w="3026"/>
        <w:gridCol w:w="2059"/>
        <w:gridCol w:w="3402"/>
        <w:gridCol w:w="3402"/>
      </w:tblGrid>
      <w:tr w:rsidR="00703622"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 п/п</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Полное наименование муниципального бюджетного, автономного, казенного образовательного учреждения</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Адрес ОУ</w:t>
            </w: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Телефон</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Адрес электронной почты</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Интернет-сайт</w:t>
            </w:r>
          </w:p>
        </w:tc>
      </w:tr>
      <w:tr w:rsidR="00703622"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sidRPr="00D23858">
              <w:rPr>
                <w:szCs w:val="28"/>
              </w:rPr>
              <w:t>1.</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 xml:space="preserve">Муниципальное автономное </w:t>
            </w:r>
            <w:r>
              <w:rPr>
                <w:szCs w:val="28"/>
              </w:rPr>
              <w:t>обще</w:t>
            </w:r>
            <w:r w:rsidRPr="00D23858">
              <w:rPr>
                <w:szCs w:val="28"/>
              </w:rPr>
              <w:t>образовательное учреждение «Средняя общеобразовательная школа № 1» города Соликамска Пермского края</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pBdr>
                <w:bottom w:val="single" w:sz="6" w:space="0" w:color="E1E4E7"/>
              </w:pBdr>
              <w:spacing w:after="120" w:line="240" w:lineRule="exact"/>
              <w:jc w:val="center"/>
              <w:rPr>
                <w:szCs w:val="28"/>
              </w:rPr>
            </w:pPr>
            <w:r w:rsidRPr="00D23858">
              <w:rPr>
                <w:szCs w:val="28"/>
              </w:rPr>
              <w:t xml:space="preserve">618551, Пермский край, </w:t>
            </w:r>
            <w:proofErr w:type="spellStart"/>
            <w:r w:rsidRPr="00D23858">
              <w:rPr>
                <w:szCs w:val="28"/>
              </w:rPr>
              <w:t>г.Соликамск</w:t>
            </w:r>
            <w:proofErr w:type="spellEnd"/>
            <w:r w:rsidRPr="00D23858">
              <w:rPr>
                <w:szCs w:val="28"/>
              </w:rPr>
              <w:t>, ул. Парижской Коммуны, 28</w:t>
            </w: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spacing w:after="120" w:line="240" w:lineRule="exact"/>
              <w:ind w:right="-15"/>
              <w:jc w:val="center"/>
              <w:rPr>
                <w:szCs w:val="28"/>
              </w:rPr>
            </w:pPr>
            <w:r w:rsidRPr="00D23858">
              <w:rPr>
                <w:szCs w:val="28"/>
              </w:rPr>
              <w:t>8(34253) 5-23-34</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6D739A" w:rsidP="006D739A">
            <w:pPr>
              <w:widowControl w:val="0"/>
              <w:autoSpaceDE w:val="0"/>
              <w:autoSpaceDN w:val="0"/>
              <w:adjustRightInd w:val="0"/>
              <w:spacing w:after="120" w:line="240" w:lineRule="exact"/>
              <w:jc w:val="center"/>
              <w:rPr>
                <w:szCs w:val="28"/>
              </w:rPr>
            </w:pPr>
            <w:r w:rsidRPr="006D739A">
              <w:t>solkamschool1@yandex.ru</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6D739A" w:rsidP="006D739A">
            <w:pPr>
              <w:widowControl w:val="0"/>
              <w:autoSpaceDE w:val="0"/>
              <w:autoSpaceDN w:val="0"/>
              <w:adjustRightInd w:val="0"/>
              <w:spacing w:after="120" w:line="240" w:lineRule="exact"/>
              <w:jc w:val="center"/>
              <w:rPr>
                <w:szCs w:val="28"/>
              </w:rPr>
            </w:pPr>
            <w:r>
              <w:t xml:space="preserve"> </w:t>
            </w:r>
            <w:hyperlink r:id="rId77" w:history="1">
              <w:r w:rsidRPr="000D5776">
                <w:rPr>
                  <w:rStyle w:val="ae"/>
                </w:rPr>
                <w:t>https://solkam1.permschool.ru/</w:t>
              </w:r>
            </w:hyperlink>
            <w:r>
              <w:t xml:space="preserve"> </w:t>
            </w:r>
          </w:p>
        </w:tc>
      </w:tr>
      <w:tr w:rsidR="00703622"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sidRPr="00D23858">
              <w:rPr>
                <w:szCs w:val="28"/>
              </w:rPr>
              <w:t>2.</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 xml:space="preserve">Муниципальное автономное </w:t>
            </w:r>
            <w:r>
              <w:rPr>
                <w:szCs w:val="28"/>
              </w:rPr>
              <w:t>обще</w:t>
            </w:r>
            <w:r w:rsidRPr="00D23858">
              <w:rPr>
                <w:szCs w:val="28"/>
              </w:rPr>
              <w:t>образовательное учреждение «Основная общеобразовательная школа № 4»</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pBdr>
                <w:bottom w:val="single" w:sz="6" w:space="0" w:color="E1E4E7"/>
              </w:pBdr>
              <w:spacing w:after="120" w:line="240" w:lineRule="exact"/>
              <w:jc w:val="center"/>
              <w:rPr>
                <w:szCs w:val="28"/>
              </w:rPr>
            </w:pPr>
            <w:r w:rsidRPr="00D23858">
              <w:rPr>
                <w:szCs w:val="28"/>
              </w:rPr>
              <w:t>618554, Пермский край, г. Соликамск, ул. Калийная,146</w:t>
            </w: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spacing w:after="120" w:line="240" w:lineRule="exact"/>
              <w:ind w:right="-15"/>
              <w:jc w:val="center"/>
              <w:rPr>
                <w:szCs w:val="28"/>
              </w:rPr>
            </w:pPr>
            <w:r w:rsidRPr="00D23858">
              <w:rPr>
                <w:szCs w:val="28"/>
              </w:rPr>
              <w:t>8(34253) 5-13-83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widowControl w:val="0"/>
              <w:autoSpaceDE w:val="0"/>
              <w:autoSpaceDN w:val="0"/>
              <w:adjustRightInd w:val="0"/>
              <w:spacing w:after="120" w:line="240" w:lineRule="exact"/>
              <w:jc w:val="center"/>
              <w:rPr>
                <w:szCs w:val="28"/>
              </w:rPr>
            </w:pPr>
            <w:hyperlink r:id="rId78" w:history="1">
              <w:r w:rsidR="00703622" w:rsidRPr="00D23858">
                <w:rPr>
                  <w:szCs w:val="28"/>
                </w:rPr>
                <w:t>school4-solkam@yandex.ru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6D739A" w:rsidRDefault="00C10A82" w:rsidP="006D739A">
            <w:pPr>
              <w:spacing w:after="120" w:line="240" w:lineRule="exact"/>
              <w:ind w:left="-15"/>
              <w:jc w:val="center"/>
            </w:pPr>
            <w:hyperlink r:id="rId79" w:history="1">
              <w:r w:rsidR="00E97F6C" w:rsidRPr="000D5776">
                <w:rPr>
                  <w:rStyle w:val="ae"/>
                  <w:szCs w:val="28"/>
                </w:rPr>
                <w:t>http://www.school4-solkam.narod.ru</w:t>
              </w:r>
              <w:r w:rsidR="00E97F6C" w:rsidRPr="000D5776">
                <w:rPr>
                  <w:rStyle w:val="ae"/>
                </w:rPr>
                <w:t>/</w:t>
              </w:r>
            </w:hyperlink>
            <w:r w:rsidR="00E97F6C">
              <w:t xml:space="preserve">  </w:t>
            </w:r>
            <w:r w:rsidR="006D739A">
              <w:t xml:space="preserve"> </w:t>
            </w:r>
          </w:p>
        </w:tc>
      </w:tr>
      <w:tr w:rsidR="00703622"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hanging="360"/>
              <w:rPr>
                <w:szCs w:val="28"/>
              </w:rPr>
            </w:pPr>
            <w:r w:rsidRPr="00D23858">
              <w:rPr>
                <w:szCs w:val="28"/>
              </w:rPr>
              <w:t>3.</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 xml:space="preserve">Муниципальное автономное </w:t>
            </w:r>
            <w:r>
              <w:rPr>
                <w:szCs w:val="28"/>
              </w:rPr>
              <w:t>обще</w:t>
            </w:r>
            <w:r w:rsidRPr="00D23858">
              <w:rPr>
                <w:szCs w:val="28"/>
              </w:rPr>
              <w:t>образовательное учреждение «Средняя общеобразовательная школа № 7» города Соликамска Пермского края</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pBdr>
                <w:bottom w:val="single" w:sz="6" w:space="0" w:color="E1E4E7"/>
              </w:pBdr>
              <w:spacing w:after="120" w:line="240" w:lineRule="exact"/>
              <w:jc w:val="center"/>
              <w:rPr>
                <w:szCs w:val="28"/>
              </w:rPr>
            </w:pPr>
            <w:r w:rsidRPr="00D23858">
              <w:rPr>
                <w:szCs w:val="28"/>
              </w:rPr>
              <w:t xml:space="preserve">618546, Пермский край, г. Соликамск, ул. </w:t>
            </w:r>
            <w:proofErr w:type="spellStart"/>
            <w:r w:rsidRPr="00D23858">
              <w:rPr>
                <w:szCs w:val="28"/>
              </w:rPr>
              <w:t>Цифриновича</w:t>
            </w:r>
            <w:proofErr w:type="spellEnd"/>
            <w:r w:rsidRPr="00D23858">
              <w:rPr>
                <w:szCs w:val="28"/>
              </w:rPr>
              <w:t>, 29</w:t>
            </w: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spacing w:after="120" w:line="240" w:lineRule="exact"/>
              <w:ind w:right="-15"/>
              <w:jc w:val="center"/>
              <w:rPr>
                <w:szCs w:val="28"/>
              </w:rPr>
            </w:pPr>
            <w:r w:rsidRPr="00D23858">
              <w:rPr>
                <w:szCs w:val="28"/>
              </w:rPr>
              <w:t>8(34253) 5-76-00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widowControl w:val="0"/>
              <w:autoSpaceDE w:val="0"/>
              <w:autoSpaceDN w:val="0"/>
              <w:adjustRightInd w:val="0"/>
              <w:spacing w:after="120" w:line="240" w:lineRule="exact"/>
              <w:jc w:val="center"/>
              <w:rPr>
                <w:szCs w:val="28"/>
              </w:rPr>
            </w:pPr>
            <w:hyperlink r:id="rId80" w:history="1">
              <w:r w:rsidR="00703622" w:rsidRPr="00D23858">
                <w:rPr>
                  <w:szCs w:val="28"/>
                </w:rPr>
                <w:t>school717@mail.ru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spacing w:after="120" w:line="240" w:lineRule="exact"/>
              <w:ind w:left="-15"/>
              <w:jc w:val="center"/>
              <w:rPr>
                <w:szCs w:val="28"/>
              </w:rPr>
            </w:pPr>
            <w:hyperlink r:id="rId81" w:history="1">
              <w:r w:rsidR="006D739A" w:rsidRPr="000D5776">
                <w:rPr>
                  <w:rStyle w:val="ae"/>
                </w:rPr>
                <w:t>https://седьмаяшкола.рф/</w:t>
              </w:r>
            </w:hyperlink>
            <w:r w:rsidR="006D739A">
              <w:t xml:space="preserve"> </w:t>
            </w:r>
          </w:p>
        </w:tc>
      </w:tr>
      <w:tr w:rsidR="00703622"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sidRPr="00D23858">
              <w:rPr>
                <w:szCs w:val="28"/>
              </w:rPr>
              <w:t>4.</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 xml:space="preserve">Муниципальное автономное </w:t>
            </w:r>
            <w:r>
              <w:rPr>
                <w:szCs w:val="28"/>
              </w:rPr>
              <w:t>обще</w:t>
            </w:r>
            <w:r w:rsidRPr="00D23858">
              <w:rPr>
                <w:szCs w:val="28"/>
              </w:rPr>
              <w:t>образовательное учреждение «Средняя общеобразовательная школа № 9»</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pBdr>
                <w:bottom w:val="single" w:sz="6" w:space="0" w:color="E1E4E7"/>
              </w:pBdr>
              <w:spacing w:after="120" w:line="240" w:lineRule="exact"/>
              <w:jc w:val="center"/>
              <w:rPr>
                <w:szCs w:val="28"/>
              </w:rPr>
            </w:pPr>
            <w:r w:rsidRPr="00D23858">
              <w:rPr>
                <w:szCs w:val="28"/>
              </w:rPr>
              <w:t xml:space="preserve">618546, Пермский край, г. Соликамск, ул. </w:t>
            </w:r>
            <w:proofErr w:type="spellStart"/>
            <w:r w:rsidRPr="00D23858">
              <w:rPr>
                <w:szCs w:val="28"/>
              </w:rPr>
              <w:t>Сильвинитовая</w:t>
            </w:r>
            <w:proofErr w:type="spellEnd"/>
            <w:r w:rsidRPr="00D23858">
              <w:rPr>
                <w:szCs w:val="28"/>
              </w:rPr>
              <w:t>, 20</w:t>
            </w: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spacing w:after="120" w:line="240" w:lineRule="exact"/>
              <w:ind w:right="-15"/>
              <w:jc w:val="center"/>
              <w:rPr>
                <w:szCs w:val="28"/>
              </w:rPr>
            </w:pPr>
            <w:r w:rsidRPr="00D23858">
              <w:rPr>
                <w:szCs w:val="28"/>
              </w:rPr>
              <w:t xml:space="preserve">8(34253) </w:t>
            </w:r>
            <w:r w:rsidR="006D739A">
              <w:rPr>
                <w:szCs w:val="28"/>
              </w:rPr>
              <w:t>6-70</w:t>
            </w:r>
            <w:r w:rsidRPr="00D23858">
              <w:rPr>
                <w:szCs w:val="28"/>
              </w:rPr>
              <w:t>-01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widowControl w:val="0"/>
              <w:autoSpaceDE w:val="0"/>
              <w:autoSpaceDN w:val="0"/>
              <w:adjustRightInd w:val="0"/>
              <w:spacing w:after="120" w:line="240" w:lineRule="exact"/>
              <w:jc w:val="center"/>
              <w:rPr>
                <w:szCs w:val="28"/>
              </w:rPr>
            </w:pPr>
            <w:hyperlink r:id="rId82" w:history="1">
              <w:r w:rsidR="00703622" w:rsidRPr="00D23858">
                <w:rPr>
                  <w:szCs w:val="28"/>
                </w:rPr>
                <w:t>solkam9@mail.ru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spacing w:after="120" w:line="240" w:lineRule="exact"/>
              <w:ind w:left="-15"/>
              <w:jc w:val="center"/>
              <w:rPr>
                <w:szCs w:val="28"/>
              </w:rPr>
            </w:pPr>
            <w:hyperlink r:id="rId83" w:history="1">
              <w:r w:rsidR="006D739A" w:rsidRPr="000D5776">
                <w:rPr>
                  <w:rStyle w:val="ae"/>
                </w:rPr>
                <w:t>https://klestovka9.edusite.ru/</w:t>
              </w:r>
            </w:hyperlink>
            <w:r w:rsidR="006D739A">
              <w:t xml:space="preserve">  </w:t>
            </w:r>
          </w:p>
        </w:tc>
      </w:tr>
      <w:tr w:rsidR="00703622" w:rsidRPr="004506CC" w:rsidTr="00C96293">
        <w:tc>
          <w:tcPr>
            <w:tcW w:w="670" w:type="dxa"/>
            <w:tcBorders>
              <w:top w:val="single" w:sz="4" w:space="0" w:color="000000"/>
              <w:left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sidRPr="00D23858">
              <w:rPr>
                <w:szCs w:val="28"/>
              </w:rPr>
              <w:t>5.</w:t>
            </w:r>
          </w:p>
        </w:tc>
        <w:tc>
          <w:tcPr>
            <w:tcW w:w="2624" w:type="dxa"/>
            <w:tcBorders>
              <w:top w:val="single" w:sz="4" w:space="0" w:color="000000"/>
              <w:left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813AAF">
              <w:rPr>
                <w:szCs w:val="28"/>
              </w:rPr>
              <w:t>Муниципальное автономное общеобразовательное учреждение «Средняя общеобразовательная школа № 12»</w:t>
            </w:r>
          </w:p>
        </w:tc>
        <w:tc>
          <w:tcPr>
            <w:tcW w:w="3026" w:type="dxa"/>
            <w:tcBorders>
              <w:top w:val="single" w:sz="4" w:space="0" w:color="000000"/>
              <w:left w:val="single" w:sz="4" w:space="0" w:color="000000"/>
              <w:right w:val="single" w:sz="4" w:space="0" w:color="000000"/>
            </w:tcBorders>
            <w:vAlign w:val="center"/>
            <w:hideMark/>
          </w:tcPr>
          <w:p w:rsidR="00703622" w:rsidRPr="00D23858" w:rsidRDefault="00703622" w:rsidP="006D739A">
            <w:pPr>
              <w:pBdr>
                <w:bottom w:val="single" w:sz="6" w:space="0" w:color="E1E4E7"/>
              </w:pBdr>
              <w:spacing w:after="120" w:line="240" w:lineRule="exact"/>
              <w:jc w:val="center"/>
              <w:rPr>
                <w:szCs w:val="28"/>
              </w:rPr>
            </w:pPr>
            <w:r w:rsidRPr="00D23858">
              <w:rPr>
                <w:szCs w:val="28"/>
              </w:rPr>
              <w:t>618554, Пермский край, г.</w:t>
            </w:r>
            <w:r w:rsidR="0035231F">
              <w:rPr>
                <w:szCs w:val="28"/>
              </w:rPr>
              <w:t xml:space="preserve"> Соликамск, ул. 20-</w:t>
            </w:r>
            <w:r w:rsidRPr="00D23858">
              <w:rPr>
                <w:szCs w:val="28"/>
              </w:rPr>
              <w:t>лет</w:t>
            </w:r>
            <w:r w:rsidR="0035231F">
              <w:rPr>
                <w:szCs w:val="28"/>
              </w:rPr>
              <w:t>ия</w:t>
            </w:r>
            <w:r w:rsidRPr="00D23858">
              <w:rPr>
                <w:szCs w:val="28"/>
              </w:rPr>
              <w:t xml:space="preserve"> Победы, 179</w:t>
            </w:r>
          </w:p>
        </w:tc>
        <w:tc>
          <w:tcPr>
            <w:tcW w:w="2059" w:type="dxa"/>
            <w:tcBorders>
              <w:top w:val="single" w:sz="4" w:space="0" w:color="000000"/>
              <w:left w:val="single" w:sz="4" w:space="0" w:color="000000"/>
              <w:right w:val="single" w:sz="4" w:space="0" w:color="000000"/>
            </w:tcBorders>
            <w:vAlign w:val="center"/>
            <w:hideMark/>
          </w:tcPr>
          <w:p w:rsidR="00703622" w:rsidRPr="00D23858" w:rsidRDefault="00703622" w:rsidP="006D739A">
            <w:pPr>
              <w:spacing w:after="120" w:line="240" w:lineRule="exact"/>
              <w:ind w:right="-15"/>
              <w:jc w:val="center"/>
              <w:rPr>
                <w:szCs w:val="28"/>
              </w:rPr>
            </w:pPr>
            <w:r w:rsidRPr="00D23858">
              <w:rPr>
                <w:szCs w:val="28"/>
              </w:rPr>
              <w:t xml:space="preserve">8(34253) </w:t>
            </w:r>
            <w:r w:rsidR="006D739A">
              <w:rPr>
                <w:szCs w:val="28"/>
              </w:rPr>
              <w:t>7-16-77</w:t>
            </w:r>
          </w:p>
        </w:tc>
        <w:tc>
          <w:tcPr>
            <w:tcW w:w="3402" w:type="dxa"/>
            <w:tcBorders>
              <w:top w:val="single" w:sz="4" w:space="0" w:color="000000"/>
              <w:left w:val="single" w:sz="4" w:space="0" w:color="000000"/>
              <w:right w:val="single" w:sz="4" w:space="0" w:color="000000"/>
            </w:tcBorders>
            <w:vAlign w:val="center"/>
            <w:hideMark/>
          </w:tcPr>
          <w:p w:rsidR="00703622" w:rsidRPr="00D23858" w:rsidRDefault="00C10A82" w:rsidP="006D739A">
            <w:pPr>
              <w:widowControl w:val="0"/>
              <w:autoSpaceDE w:val="0"/>
              <w:autoSpaceDN w:val="0"/>
              <w:adjustRightInd w:val="0"/>
              <w:spacing w:after="120" w:line="240" w:lineRule="exact"/>
              <w:jc w:val="center"/>
              <w:rPr>
                <w:szCs w:val="28"/>
              </w:rPr>
            </w:pPr>
            <w:hyperlink r:id="rId84" w:history="1">
              <w:r w:rsidR="00703622" w:rsidRPr="00D23858">
                <w:rPr>
                  <w:szCs w:val="28"/>
                </w:rPr>
                <w:t>solk12@mail.ru</w:t>
              </w:r>
            </w:hyperlink>
          </w:p>
        </w:tc>
        <w:tc>
          <w:tcPr>
            <w:tcW w:w="3402" w:type="dxa"/>
            <w:tcBorders>
              <w:top w:val="single" w:sz="4" w:space="0" w:color="000000"/>
              <w:left w:val="single" w:sz="4" w:space="0" w:color="000000"/>
              <w:right w:val="single" w:sz="4" w:space="0" w:color="000000"/>
            </w:tcBorders>
            <w:vAlign w:val="center"/>
            <w:hideMark/>
          </w:tcPr>
          <w:p w:rsidR="00703622" w:rsidRPr="00D23858" w:rsidRDefault="00C10A82" w:rsidP="006D739A">
            <w:pPr>
              <w:spacing w:after="120" w:line="240" w:lineRule="exact"/>
              <w:ind w:left="-15"/>
              <w:jc w:val="center"/>
              <w:rPr>
                <w:szCs w:val="28"/>
              </w:rPr>
            </w:pPr>
            <w:hyperlink r:id="rId85" w:history="1">
              <w:r w:rsidR="006D739A" w:rsidRPr="000D5776">
                <w:rPr>
                  <w:rStyle w:val="ae"/>
                </w:rPr>
                <w:t>https://solk12.uralschool.ru/</w:t>
              </w:r>
            </w:hyperlink>
            <w:r w:rsidR="006D739A">
              <w:t xml:space="preserve">  </w:t>
            </w:r>
          </w:p>
        </w:tc>
      </w:tr>
      <w:tr w:rsidR="00703622" w:rsidRPr="004506CC" w:rsidTr="00C96293">
        <w:tc>
          <w:tcPr>
            <w:tcW w:w="670" w:type="dxa"/>
            <w:tcBorders>
              <w:top w:val="single" w:sz="4" w:space="0" w:color="000000"/>
              <w:left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sidRPr="00D23858">
              <w:rPr>
                <w:szCs w:val="28"/>
              </w:rPr>
              <w:t>6.</w:t>
            </w:r>
          </w:p>
        </w:tc>
        <w:tc>
          <w:tcPr>
            <w:tcW w:w="2624" w:type="dxa"/>
            <w:tcBorders>
              <w:top w:val="single" w:sz="4" w:space="0" w:color="000000"/>
              <w:left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 xml:space="preserve">Муниципальное автономное </w:t>
            </w:r>
            <w:r>
              <w:rPr>
                <w:szCs w:val="28"/>
              </w:rPr>
              <w:t>обще</w:t>
            </w:r>
            <w:r w:rsidRPr="00D23858">
              <w:rPr>
                <w:szCs w:val="28"/>
              </w:rPr>
              <w:t>образовательное учреждение «Средняя общеобразовательная школа № 14»</w:t>
            </w:r>
          </w:p>
        </w:tc>
        <w:tc>
          <w:tcPr>
            <w:tcW w:w="3026" w:type="dxa"/>
            <w:tcBorders>
              <w:top w:val="single" w:sz="4" w:space="0" w:color="000000"/>
              <w:left w:val="single" w:sz="4" w:space="0" w:color="000000"/>
              <w:right w:val="single" w:sz="4" w:space="0" w:color="000000"/>
            </w:tcBorders>
            <w:vAlign w:val="center"/>
            <w:hideMark/>
          </w:tcPr>
          <w:p w:rsidR="00703622" w:rsidRPr="00D23858" w:rsidRDefault="00703622" w:rsidP="006D739A">
            <w:pPr>
              <w:pBdr>
                <w:bottom w:val="single" w:sz="6" w:space="0" w:color="E1E4E7"/>
              </w:pBdr>
              <w:spacing w:after="120" w:line="240" w:lineRule="exact"/>
              <w:jc w:val="center"/>
              <w:rPr>
                <w:szCs w:val="28"/>
              </w:rPr>
            </w:pPr>
            <w:r w:rsidRPr="00D23858">
              <w:rPr>
                <w:szCs w:val="28"/>
              </w:rPr>
              <w:t>618553, Пермский край, г. Соликамск, ул. Молодежная, 11А</w:t>
            </w:r>
          </w:p>
        </w:tc>
        <w:tc>
          <w:tcPr>
            <w:tcW w:w="2059" w:type="dxa"/>
            <w:tcBorders>
              <w:top w:val="single" w:sz="4" w:space="0" w:color="000000"/>
              <w:left w:val="single" w:sz="4" w:space="0" w:color="000000"/>
              <w:right w:val="single" w:sz="4" w:space="0" w:color="000000"/>
            </w:tcBorders>
            <w:vAlign w:val="center"/>
            <w:hideMark/>
          </w:tcPr>
          <w:p w:rsidR="00703622" w:rsidRPr="00D23858" w:rsidRDefault="00703622" w:rsidP="006D739A">
            <w:pPr>
              <w:spacing w:after="120" w:line="240" w:lineRule="exact"/>
              <w:ind w:right="-15"/>
              <w:jc w:val="center"/>
              <w:rPr>
                <w:szCs w:val="28"/>
              </w:rPr>
            </w:pPr>
            <w:r w:rsidRPr="00D23858">
              <w:rPr>
                <w:szCs w:val="28"/>
              </w:rPr>
              <w:t xml:space="preserve">8(34253) </w:t>
            </w:r>
            <w:r w:rsidR="006D739A">
              <w:rPr>
                <w:szCs w:val="28"/>
              </w:rPr>
              <w:t>3-43-91</w:t>
            </w:r>
          </w:p>
        </w:tc>
        <w:tc>
          <w:tcPr>
            <w:tcW w:w="3402" w:type="dxa"/>
            <w:tcBorders>
              <w:top w:val="single" w:sz="4" w:space="0" w:color="000000"/>
              <w:left w:val="single" w:sz="4" w:space="0" w:color="000000"/>
              <w:right w:val="single" w:sz="4" w:space="0" w:color="000000"/>
            </w:tcBorders>
            <w:vAlign w:val="center"/>
            <w:hideMark/>
          </w:tcPr>
          <w:p w:rsidR="00703622" w:rsidRPr="00D23858" w:rsidRDefault="00C10A82" w:rsidP="006D739A">
            <w:pPr>
              <w:widowControl w:val="0"/>
              <w:autoSpaceDE w:val="0"/>
              <w:autoSpaceDN w:val="0"/>
              <w:adjustRightInd w:val="0"/>
              <w:spacing w:after="120" w:line="240" w:lineRule="exact"/>
              <w:jc w:val="center"/>
              <w:rPr>
                <w:szCs w:val="28"/>
              </w:rPr>
            </w:pPr>
            <w:hyperlink r:id="rId86" w:history="1">
              <w:r w:rsidR="00703622" w:rsidRPr="00D23858">
                <w:rPr>
                  <w:szCs w:val="28"/>
                </w:rPr>
                <w:t>school14solkam@mail.ru</w:t>
              </w:r>
            </w:hyperlink>
          </w:p>
        </w:tc>
        <w:tc>
          <w:tcPr>
            <w:tcW w:w="3402" w:type="dxa"/>
            <w:tcBorders>
              <w:top w:val="single" w:sz="4" w:space="0" w:color="000000"/>
              <w:left w:val="single" w:sz="4" w:space="0" w:color="000000"/>
              <w:right w:val="single" w:sz="4" w:space="0" w:color="000000"/>
            </w:tcBorders>
            <w:vAlign w:val="center"/>
            <w:hideMark/>
          </w:tcPr>
          <w:p w:rsidR="00703622" w:rsidRPr="00D23858" w:rsidRDefault="00C10A82" w:rsidP="006D739A">
            <w:pPr>
              <w:spacing w:after="120" w:line="240" w:lineRule="exact"/>
              <w:jc w:val="center"/>
              <w:rPr>
                <w:szCs w:val="28"/>
              </w:rPr>
            </w:pPr>
            <w:hyperlink r:id="rId87" w:history="1">
              <w:r w:rsidR="006D739A" w:rsidRPr="000D5776">
                <w:rPr>
                  <w:rStyle w:val="ae"/>
                </w:rPr>
                <w:t>https://sol-school14.edusite.ru/</w:t>
              </w:r>
            </w:hyperlink>
            <w:r w:rsidR="006D739A">
              <w:t xml:space="preserve">  </w:t>
            </w:r>
          </w:p>
        </w:tc>
      </w:tr>
      <w:tr w:rsidR="00703622" w:rsidRPr="004506CC" w:rsidTr="00C96293">
        <w:tc>
          <w:tcPr>
            <w:tcW w:w="670" w:type="dxa"/>
            <w:tcBorders>
              <w:top w:val="single" w:sz="4" w:space="0" w:color="000000"/>
              <w:left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sidRPr="00D23858">
              <w:rPr>
                <w:szCs w:val="28"/>
              </w:rPr>
              <w:t>7.</w:t>
            </w:r>
          </w:p>
        </w:tc>
        <w:tc>
          <w:tcPr>
            <w:tcW w:w="2624" w:type="dxa"/>
            <w:tcBorders>
              <w:top w:val="single" w:sz="4" w:space="0" w:color="000000"/>
              <w:left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 xml:space="preserve">Муниципальное автономное </w:t>
            </w:r>
            <w:r>
              <w:rPr>
                <w:szCs w:val="28"/>
              </w:rPr>
              <w:t>обще</w:t>
            </w:r>
            <w:r w:rsidRPr="00D23858">
              <w:rPr>
                <w:szCs w:val="28"/>
              </w:rPr>
              <w:t>образовательное учреждение «Средняя общеобразовательная школа № 15»</w:t>
            </w:r>
          </w:p>
        </w:tc>
        <w:tc>
          <w:tcPr>
            <w:tcW w:w="3026" w:type="dxa"/>
            <w:tcBorders>
              <w:top w:val="single" w:sz="4" w:space="0" w:color="000000"/>
              <w:left w:val="single" w:sz="4" w:space="0" w:color="000000"/>
              <w:right w:val="single" w:sz="4" w:space="0" w:color="000000"/>
            </w:tcBorders>
            <w:vAlign w:val="center"/>
            <w:hideMark/>
          </w:tcPr>
          <w:p w:rsidR="00703622" w:rsidRPr="00D23858" w:rsidRDefault="00703622" w:rsidP="006D739A">
            <w:pPr>
              <w:pBdr>
                <w:bottom w:val="single" w:sz="6" w:space="0" w:color="E1E4E7"/>
              </w:pBdr>
              <w:spacing w:after="120" w:line="240" w:lineRule="exact"/>
              <w:jc w:val="center"/>
              <w:rPr>
                <w:szCs w:val="28"/>
              </w:rPr>
            </w:pPr>
            <w:r w:rsidRPr="00D23858">
              <w:rPr>
                <w:szCs w:val="28"/>
              </w:rPr>
              <w:t xml:space="preserve">618553, Пермский край, </w:t>
            </w:r>
            <w:proofErr w:type="spellStart"/>
            <w:r w:rsidRPr="00D23858">
              <w:rPr>
                <w:szCs w:val="28"/>
              </w:rPr>
              <w:t>г.Соликамск</w:t>
            </w:r>
            <w:proofErr w:type="spellEnd"/>
            <w:r w:rsidRPr="00D23858">
              <w:rPr>
                <w:szCs w:val="28"/>
              </w:rPr>
              <w:t>, пр. Юбилейный, 49а</w:t>
            </w:r>
          </w:p>
        </w:tc>
        <w:tc>
          <w:tcPr>
            <w:tcW w:w="2059" w:type="dxa"/>
            <w:tcBorders>
              <w:top w:val="single" w:sz="4" w:space="0" w:color="000000"/>
              <w:left w:val="single" w:sz="4" w:space="0" w:color="000000"/>
              <w:right w:val="single" w:sz="4" w:space="0" w:color="000000"/>
            </w:tcBorders>
            <w:vAlign w:val="center"/>
            <w:hideMark/>
          </w:tcPr>
          <w:p w:rsidR="00703622" w:rsidRPr="00D23858" w:rsidRDefault="00703622" w:rsidP="006D739A">
            <w:pPr>
              <w:spacing w:after="120" w:line="240" w:lineRule="exact"/>
              <w:ind w:right="-15"/>
              <w:jc w:val="center"/>
              <w:rPr>
                <w:szCs w:val="28"/>
              </w:rPr>
            </w:pPr>
            <w:r w:rsidRPr="00D23858">
              <w:rPr>
                <w:szCs w:val="28"/>
              </w:rPr>
              <w:t xml:space="preserve">8(34253) </w:t>
            </w:r>
            <w:r w:rsidR="006D739A">
              <w:rPr>
                <w:szCs w:val="28"/>
              </w:rPr>
              <w:t>3-45-11</w:t>
            </w:r>
          </w:p>
        </w:tc>
        <w:tc>
          <w:tcPr>
            <w:tcW w:w="3402" w:type="dxa"/>
            <w:tcBorders>
              <w:top w:val="single" w:sz="4" w:space="0" w:color="000000"/>
              <w:left w:val="single" w:sz="4" w:space="0" w:color="000000"/>
              <w:right w:val="single" w:sz="4" w:space="0" w:color="000000"/>
            </w:tcBorders>
            <w:vAlign w:val="center"/>
            <w:hideMark/>
          </w:tcPr>
          <w:p w:rsidR="00703622" w:rsidRPr="00D23858" w:rsidRDefault="00C10A82" w:rsidP="006D739A">
            <w:pPr>
              <w:widowControl w:val="0"/>
              <w:autoSpaceDE w:val="0"/>
              <w:autoSpaceDN w:val="0"/>
              <w:adjustRightInd w:val="0"/>
              <w:spacing w:after="120" w:line="240" w:lineRule="exact"/>
              <w:jc w:val="center"/>
              <w:rPr>
                <w:szCs w:val="28"/>
              </w:rPr>
            </w:pPr>
            <w:hyperlink r:id="rId88" w:history="1">
              <w:r w:rsidR="00703622" w:rsidRPr="00D23858">
                <w:rPr>
                  <w:szCs w:val="28"/>
                </w:rPr>
                <w:t>school15solkam@mail.ru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spacing w:after="120" w:line="240" w:lineRule="exact"/>
              <w:ind w:left="-15"/>
              <w:jc w:val="center"/>
              <w:rPr>
                <w:szCs w:val="28"/>
              </w:rPr>
            </w:pPr>
            <w:hyperlink r:id="rId89" w:history="1">
              <w:r w:rsidR="00703622" w:rsidRPr="00D23858">
                <w:rPr>
                  <w:szCs w:val="28"/>
                </w:rPr>
                <w:t>http://school15.do.am</w:t>
              </w:r>
            </w:hyperlink>
            <w:r w:rsidR="006D739A">
              <w:t xml:space="preserve"> </w:t>
            </w:r>
          </w:p>
        </w:tc>
      </w:tr>
      <w:tr w:rsidR="00703622" w:rsidRPr="004506CC" w:rsidTr="00C96293">
        <w:tc>
          <w:tcPr>
            <w:tcW w:w="670" w:type="dxa"/>
            <w:tcBorders>
              <w:top w:val="single" w:sz="4" w:space="0" w:color="000000"/>
              <w:left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sidRPr="00D23858">
              <w:rPr>
                <w:szCs w:val="28"/>
              </w:rPr>
              <w:t>8.</w:t>
            </w:r>
          </w:p>
        </w:tc>
        <w:tc>
          <w:tcPr>
            <w:tcW w:w="2624" w:type="dxa"/>
            <w:tcBorders>
              <w:top w:val="single" w:sz="4" w:space="0" w:color="000000"/>
              <w:left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 xml:space="preserve">Муниципальное автономное </w:t>
            </w:r>
            <w:r>
              <w:rPr>
                <w:szCs w:val="28"/>
              </w:rPr>
              <w:t>обще</w:t>
            </w:r>
            <w:r w:rsidRPr="00D23858">
              <w:rPr>
                <w:szCs w:val="28"/>
              </w:rPr>
              <w:t>образовательное учреждение «Средняя общеобразовательная школа № 16»</w:t>
            </w:r>
          </w:p>
        </w:tc>
        <w:tc>
          <w:tcPr>
            <w:tcW w:w="3026" w:type="dxa"/>
            <w:tcBorders>
              <w:top w:val="single" w:sz="4" w:space="0" w:color="000000"/>
              <w:left w:val="single" w:sz="4" w:space="0" w:color="000000"/>
              <w:right w:val="single" w:sz="4" w:space="0" w:color="000000"/>
            </w:tcBorders>
            <w:vAlign w:val="center"/>
            <w:hideMark/>
          </w:tcPr>
          <w:p w:rsidR="00703622" w:rsidRPr="00D23858" w:rsidRDefault="00703622" w:rsidP="006D739A">
            <w:pPr>
              <w:pBdr>
                <w:bottom w:val="single" w:sz="6" w:space="0" w:color="E1E4E7"/>
              </w:pBdr>
              <w:spacing w:after="120" w:line="240" w:lineRule="exact"/>
              <w:jc w:val="center"/>
              <w:rPr>
                <w:szCs w:val="28"/>
              </w:rPr>
            </w:pPr>
            <w:r w:rsidRPr="00D23858">
              <w:rPr>
                <w:szCs w:val="28"/>
              </w:rPr>
              <w:t>618547, Пермский край, г. Соликамск, ул. Ст. Разина,12</w:t>
            </w:r>
          </w:p>
        </w:tc>
        <w:tc>
          <w:tcPr>
            <w:tcW w:w="2059" w:type="dxa"/>
            <w:tcBorders>
              <w:top w:val="single" w:sz="4" w:space="0" w:color="000000"/>
              <w:left w:val="single" w:sz="4" w:space="0" w:color="000000"/>
              <w:right w:val="single" w:sz="4" w:space="0" w:color="000000"/>
            </w:tcBorders>
            <w:vAlign w:val="center"/>
            <w:hideMark/>
          </w:tcPr>
          <w:p w:rsidR="00703622" w:rsidRPr="00D23858" w:rsidRDefault="00703622" w:rsidP="006D739A">
            <w:pPr>
              <w:spacing w:after="120" w:line="240" w:lineRule="exact"/>
              <w:ind w:right="-15"/>
              <w:jc w:val="center"/>
              <w:rPr>
                <w:szCs w:val="28"/>
              </w:rPr>
            </w:pPr>
            <w:r w:rsidRPr="00D23858">
              <w:rPr>
                <w:szCs w:val="28"/>
              </w:rPr>
              <w:t>8(34253) 4-19-18</w:t>
            </w:r>
          </w:p>
        </w:tc>
        <w:tc>
          <w:tcPr>
            <w:tcW w:w="3402" w:type="dxa"/>
            <w:tcBorders>
              <w:top w:val="single" w:sz="4" w:space="0" w:color="000000"/>
              <w:left w:val="single" w:sz="4" w:space="0" w:color="000000"/>
              <w:right w:val="single" w:sz="4" w:space="0" w:color="000000"/>
            </w:tcBorders>
            <w:vAlign w:val="center"/>
            <w:hideMark/>
          </w:tcPr>
          <w:p w:rsidR="00703622" w:rsidRPr="00D23858" w:rsidRDefault="00C10A82" w:rsidP="006D739A">
            <w:pPr>
              <w:widowControl w:val="0"/>
              <w:autoSpaceDE w:val="0"/>
              <w:autoSpaceDN w:val="0"/>
              <w:adjustRightInd w:val="0"/>
              <w:spacing w:after="120" w:line="240" w:lineRule="exact"/>
              <w:jc w:val="center"/>
              <w:rPr>
                <w:szCs w:val="28"/>
              </w:rPr>
            </w:pPr>
            <w:hyperlink r:id="rId90" w:history="1">
              <w:r w:rsidR="00703622" w:rsidRPr="00D23858">
                <w:rPr>
                  <w:szCs w:val="28"/>
                </w:rPr>
                <w:t>school16@solkam.ru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spacing w:after="120" w:line="240" w:lineRule="exact"/>
              <w:ind w:left="-15"/>
              <w:jc w:val="center"/>
              <w:rPr>
                <w:szCs w:val="28"/>
              </w:rPr>
            </w:pPr>
            <w:hyperlink r:id="rId91" w:history="1">
              <w:r w:rsidR="006D739A" w:rsidRPr="000D5776">
                <w:rPr>
                  <w:rStyle w:val="ae"/>
                </w:rPr>
                <w:t>https://solkam16.permschool.ru/</w:t>
              </w:r>
            </w:hyperlink>
            <w:r w:rsidR="006D739A">
              <w:t xml:space="preserve"> </w:t>
            </w:r>
          </w:p>
        </w:tc>
      </w:tr>
      <w:tr w:rsidR="00703622" w:rsidRPr="004506CC" w:rsidTr="00C96293">
        <w:tc>
          <w:tcPr>
            <w:tcW w:w="670" w:type="dxa"/>
            <w:tcBorders>
              <w:top w:val="single" w:sz="4" w:space="0" w:color="000000"/>
              <w:left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sidRPr="00D23858">
              <w:rPr>
                <w:szCs w:val="28"/>
              </w:rPr>
              <w:t>9.</w:t>
            </w:r>
          </w:p>
        </w:tc>
        <w:tc>
          <w:tcPr>
            <w:tcW w:w="2624" w:type="dxa"/>
            <w:tcBorders>
              <w:top w:val="single" w:sz="4" w:space="0" w:color="000000"/>
              <w:left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 xml:space="preserve">Муниципальное автономное </w:t>
            </w:r>
            <w:r>
              <w:rPr>
                <w:szCs w:val="28"/>
              </w:rPr>
              <w:t>обще</w:t>
            </w:r>
            <w:r w:rsidRPr="00D23858">
              <w:rPr>
                <w:szCs w:val="28"/>
              </w:rPr>
              <w:t>образовательное учреждение «Средняя общеобразовательная школа № 17»</w:t>
            </w:r>
          </w:p>
        </w:tc>
        <w:tc>
          <w:tcPr>
            <w:tcW w:w="3026" w:type="dxa"/>
            <w:tcBorders>
              <w:top w:val="single" w:sz="4" w:space="0" w:color="000000"/>
              <w:left w:val="single" w:sz="4" w:space="0" w:color="000000"/>
              <w:right w:val="single" w:sz="4" w:space="0" w:color="000000"/>
            </w:tcBorders>
            <w:vAlign w:val="center"/>
            <w:hideMark/>
          </w:tcPr>
          <w:p w:rsidR="00703622" w:rsidRPr="00D23858" w:rsidRDefault="00703622" w:rsidP="006D739A">
            <w:pPr>
              <w:pBdr>
                <w:bottom w:val="single" w:sz="6" w:space="0" w:color="E1E4E7"/>
              </w:pBdr>
              <w:spacing w:after="120" w:line="240" w:lineRule="exact"/>
              <w:jc w:val="center"/>
              <w:rPr>
                <w:szCs w:val="28"/>
              </w:rPr>
            </w:pPr>
            <w:r w:rsidRPr="00D23858">
              <w:rPr>
                <w:szCs w:val="28"/>
              </w:rPr>
              <w:t>618547, Пермский край, г. Соликамск, ул. Северная, 31</w:t>
            </w:r>
          </w:p>
        </w:tc>
        <w:tc>
          <w:tcPr>
            <w:tcW w:w="2059" w:type="dxa"/>
            <w:tcBorders>
              <w:top w:val="single" w:sz="4" w:space="0" w:color="000000"/>
              <w:left w:val="single" w:sz="4" w:space="0" w:color="000000"/>
              <w:right w:val="single" w:sz="4" w:space="0" w:color="000000"/>
            </w:tcBorders>
            <w:vAlign w:val="center"/>
            <w:hideMark/>
          </w:tcPr>
          <w:p w:rsidR="00703622" w:rsidRPr="00D23858" w:rsidRDefault="00703622" w:rsidP="006D739A">
            <w:pPr>
              <w:spacing w:after="120" w:line="240" w:lineRule="exact"/>
              <w:ind w:right="-15"/>
              <w:jc w:val="center"/>
              <w:rPr>
                <w:szCs w:val="28"/>
              </w:rPr>
            </w:pPr>
            <w:r w:rsidRPr="00D23858">
              <w:rPr>
                <w:szCs w:val="28"/>
              </w:rPr>
              <w:t xml:space="preserve">8(34253) </w:t>
            </w:r>
            <w:r w:rsidR="006D739A">
              <w:rPr>
                <w:szCs w:val="28"/>
              </w:rPr>
              <w:t>6-71-01</w:t>
            </w:r>
          </w:p>
        </w:tc>
        <w:tc>
          <w:tcPr>
            <w:tcW w:w="3402" w:type="dxa"/>
            <w:tcBorders>
              <w:top w:val="single" w:sz="4" w:space="0" w:color="000000"/>
              <w:left w:val="single" w:sz="4" w:space="0" w:color="000000"/>
              <w:right w:val="single" w:sz="4" w:space="0" w:color="000000"/>
            </w:tcBorders>
            <w:vAlign w:val="center"/>
            <w:hideMark/>
          </w:tcPr>
          <w:p w:rsidR="00703622" w:rsidRPr="00D23858" w:rsidRDefault="00C10A82" w:rsidP="006D739A">
            <w:pPr>
              <w:widowControl w:val="0"/>
              <w:autoSpaceDE w:val="0"/>
              <w:autoSpaceDN w:val="0"/>
              <w:adjustRightInd w:val="0"/>
              <w:spacing w:after="120" w:line="240" w:lineRule="exact"/>
              <w:jc w:val="center"/>
              <w:rPr>
                <w:szCs w:val="28"/>
              </w:rPr>
            </w:pPr>
            <w:hyperlink r:id="rId92" w:history="1">
              <w:r w:rsidR="00703622" w:rsidRPr="00D23858">
                <w:rPr>
                  <w:szCs w:val="28"/>
                </w:rPr>
                <w:t>school17-solikamsk@rambler.ru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spacing w:after="120" w:line="240" w:lineRule="exact"/>
              <w:ind w:left="-15"/>
              <w:jc w:val="center"/>
              <w:rPr>
                <w:szCs w:val="28"/>
              </w:rPr>
            </w:pPr>
            <w:hyperlink r:id="rId93" w:history="1">
              <w:r w:rsidR="00E97F6C" w:rsidRPr="000D5776">
                <w:rPr>
                  <w:rStyle w:val="ae"/>
                </w:rPr>
                <w:t>http://solkam17.ru/</w:t>
              </w:r>
            </w:hyperlink>
            <w:r w:rsidR="00E97F6C">
              <w:t xml:space="preserve">  </w:t>
            </w:r>
          </w:p>
        </w:tc>
      </w:tr>
      <w:tr w:rsidR="00703622"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sidRPr="00D23858">
              <w:rPr>
                <w:szCs w:val="28"/>
              </w:rPr>
              <w:t>10.</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jc w:val="center"/>
              <w:rPr>
                <w:szCs w:val="28"/>
              </w:rPr>
            </w:pPr>
            <w:r w:rsidRPr="00D23858">
              <w:rPr>
                <w:szCs w:val="28"/>
              </w:rPr>
              <w:t xml:space="preserve">Муниципальное автономное </w:t>
            </w:r>
            <w:r>
              <w:rPr>
                <w:szCs w:val="28"/>
              </w:rPr>
              <w:t>обще</w:t>
            </w:r>
            <w:r w:rsidRPr="00D23858">
              <w:rPr>
                <w:szCs w:val="28"/>
              </w:rPr>
              <w:t>образовательное учреждение «Гимназия № 1» города Соликамска Пермского края</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pBdr>
                <w:bottom w:val="single" w:sz="6" w:space="0" w:color="E1E4E7"/>
              </w:pBdr>
              <w:spacing w:after="120" w:line="240" w:lineRule="exact"/>
              <w:jc w:val="center"/>
              <w:rPr>
                <w:szCs w:val="28"/>
              </w:rPr>
            </w:pPr>
            <w:r w:rsidRPr="00D23858">
              <w:rPr>
                <w:szCs w:val="28"/>
              </w:rPr>
              <w:t>618553, Пермский край г. Соликамск, пр. Юбилейный, 15</w:t>
            </w: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spacing w:after="120" w:line="240" w:lineRule="exact"/>
              <w:ind w:right="-15"/>
              <w:jc w:val="center"/>
              <w:rPr>
                <w:szCs w:val="28"/>
              </w:rPr>
            </w:pPr>
            <w:r w:rsidRPr="00D23858">
              <w:rPr>
                <w:szCs w:val="28"/>
              </w:rPr>
              <w:t>8(34253) 2-00-99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1107DE" w:rsidRDefault="00C10A82" w:rsidP="006D739A">
            <w:pPr>
              <w:widowControl w:val="0"/>
              <w:autoSpaceDE w:val="0"/>
              <w:autoSpaceDN w:val="0"/>
              <w:adjustRightInd w:val="0"/>
              <w:spacing w:after="120" w:line="240" w:lineRule="exact"/>
              <w:jc w:val="center"/>
              <w:rPr>
                <w:szCs w:val="28"/>
              </w:rPr>
            </w:pPr>
            <w:hyperlink r:id="rId94" w:history="1">
              <w:r w:rsidR="00703622" w:rsidRPr="001107DE">
                <w:rPr>
                  <w:szCs w:val="28"/>
                </w:rPr>
                <w:t>gimn1sоlkam@mail.ru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spacing w:after="120" w:line="240" w:lineRule="exact"/>
              <w:ind w:left="-15"/>
              <w:jc w:val="center"/>
              <w:rPr>
                <w:szCs w:val="28"/>
              </w:rPr>
            </w:pPr>
            <w:hyperlink r:id="rId95" w:history="1">
              <w:r w:rsidR="00E97F6C" w:rsidRPr="000D5776">
                <w:rPr>
                  <w:rStyle w:val="ae"/>
                </w:rPr>
                <w:t>https://гимн1солкам.рф/</w:t>
              </w:r>
            </w:hyperlink>
            <w:r w:rsidR="00E97F6C">
              <w:t xml:space="preserve">  </w:t>
            </w:r>
          </w:p>
        </w:tc>
      </w:tr>
      <w:tr w:rsidR="00703622"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sidRPr="00D23858">
              <w:rPr>
                <w:szCs w:val="28"/>
              </w:rPr>
              <w:t>11.</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35231F">
            <w:pPr>
              <w:widowControl w:val="0"/>
              <w:autoSpaceDE w:val="0"/>
              <w:autoSpaceDN w:val="0"/>
              <w:adjustRightInd w:val="0"/>
              <w:spacing w:after="120" w:line="240" w:lineRule="exact"/>
              <w:jc w:val="center"/>
              <w:rPr>
                <w:szCs w:val="28"/>
              </w:rPr>
            </w:pPr>
            <w:r w:rsidRPr="00D23858">
              <w:rPr>
                <w:szCs w:val="28"/>
              </w:rPr>
              <w:t xml:space="preserve">Муниципальное автономное </w:t>
            </w:r>
            <w:r>
              <w:rPr>
                <w:szCs w:val="28"/>
              </w:rPr>
              <w:t>обще</w:t>
            </w:r>
            <w:r w:rsidRPr="00D23858">
              <w:rPr>
                <w:szCs w:val="28"/>
              </w:rPr>
              <w:t xml:space="preserve">образовательное учреждение «Гимназия </w:t>
            </w:r>
            <w:r w:rsidR="0035231F">
              <w:rPr>
                <w:szCs w:val="28"/>
              </w:rPr>
              <w:t>«Солнечная радуга</w:t>
            </w:r>
            <w:r w:rsidRPr="00D23858">
              <w:rPr>
                <w:szCs w:val="28"/>
              </w:rPr>
              <w:t>»</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35231F">
            <w:pPr>
              <w:pBdr>
                <w:bottom w:val="single" w:sz="6" w:space="0" w:color="E1E4E7"/>
              </w:pBdr>
              <w:spacing w:after="120" w:line="240" w:lineRule="exact"/>
              <w:jc w:val="center"/>
              <w:rPr>
                <w:szCs w:val="28"/>
              </w:rPr>
            </w:pPr>
            <w:r w:rsidRPr="00D23858">
              <w:rPr>
                <w:szCs w:val="28"/>
              </w:rPr>
              <w:t xml:space="preserve">618551, Пермский край, г. Соликамск, </w:t>
            </w:r>
            <w:r w:rsidR="0035231F">
              <w:rPr>
                <w:szCs w:val="28"/>
              </w:rPr>
              <w:t>пр. Ленина</w:t>
            </w:r>
            <w:r w:rsidRPr="00D23858">
              <w:rPr>
                <w:szCs w:val="28"/>
              </w:rPr>
              <w:t xml:space="preserve">, </w:t>
            </w:r>
            <w:r w:rsidR="0035231F">
              <w:rPr>
                <w:szCs w:val="28"/>
              </w:rPr>
              <w:t>13</w:t>
            </w: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35231F">
            <w:pPr>
              <w:spacing w:after="120" w:line="240" w:lineRule="exact"/>
              <w:ind w:right="-15"/>
              <w:jc w:val="center"/>
              <w:rPr>
                <w:szCs w:val="28"/>
              </w:rPr>
            </w:pPr>
            <w:r w:rsidRPr="00D23858">
              <w:rPr>
                <w:szCs w:val="28"/>
              </w:rPr>
              <w:t xml:space="preserve">8(34253) </w:t>
            </w:r>
            <w:r w:rsidR="0035231F">
              <w:rPr>
                <w:szCs w:val="28"/>
              </w:rPr>
              <w:t>3-42-62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1107DE" w:rsidRDefault="00C10A82" w:rsidP="006D739A">
            <w:pPr>
              <w:widowControl w:val="0"/>
              <w:autoSpaceDE w:val="0"/>
              <w:autoSpaceDN w:val="0"/>
              <w:adjustRightInd w:val="0"/>
              <w:spacing w:after="120" w:line="240" w:lineRule="exact"/>
              <w:jc w:val="center"/>
              <w:rPr>
                <w:szCs w:val="28"/>
              </w:rPr>
            </w:pPr>
            <w:hyperlink r:id="rId96" w:history="1">
              <w:r w:rsidR="00703622" w:rsidRPr="001107DE">
                <w:rPr>
                  <w:rStyle w:val="ae"/>
                  <w:color w:val="auto"/>
                  <w:szCs w:val="28"/>
                  <w:u w:val="none"/>
                </w:rPr>
                <w:t>sgimn2@yandex.ru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spacing w:after="120" w:line="240" w:lineRule="exact"/>
              <w:ind w:left="-15"/>
              <w:jc w:val="center"/>
              <w:rPr>
                <w:szCs w:val="28"/>
              </w:rPr>
            </w:pPr>
            <w:hyperlink r:id="rId97" w:history="1">
              <w:r w:rsidR="00E97F6C" w:rsidRPr="000D5776">
                <w:rPr>
                  <w:rStyle w:val="ae"/>
                </w:rPr>
                <w:t>https://gimnasia2.schoolsite.ru/</w:t>
              </w:r>
            </w:hyperlink>
            <w:r w:rsidR="00E97F6C">
              <w:t xml:space="preserve">  </w:t>
            </w:r>
          </w:p>
        </w:tc>
      </w:tr>
      <w:tr w:rsidR="00703622"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sidRPr="00D23858">
              <w:rPr>
                <w:szCs w:val="28"/>
              </w:rPr>
              <w:t>12.</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widowControl w:val="0"/>
              <w:pBdr>
                <w:bottom w:val="single" w:sz="6" w:space="0" w:color="E1E4E7"/>
              </w:pBdr>
              <w:autoSpaceDE w:val="0"/>
              <w:autoSpaceDN w:val="0"/>
              <w:adjustRightInd w:val="0"/>
              <w:spacing w:after="120" w:line="240" w:lineRule="exact"/>
              <w:jc w:val="center"/>
              <w:rPr>
                <w:szCs w:val="28"/>
              </w:rPr>
            </w:pPr>
            <w:hyperlink r:id="rId98" w:history="1">
              <w:r w:rsidR="00703622">
                <w:rPr>
                  <w:szCs w:val="28"/>
                </w:rPr>
                <w:t>Муниципальное бюджетное общеобразовательное учреждение «Специальная (коррекционная)</w:t>
              </w:r>
              <w:r w:rsidR="00703622" w:rsidRPr="00D23858">
                <w:rPr>
                  <w:szCs w:val="28"/>
                </w:rPr>
                <w:t xml:space="preserve"> школа </w:t>
              </w:r>
              <w:r w:rsidR="00703622">
                <w:rPr>
                  <w:szCs w:val="28"/>
                </w:rPr>
                <w:t>для обучающихся с ограниченными возможностями здоровья</w:t>
              </w:r>
              <w:r w:rsidR="00703622" w:rsidRPr="00D23858">
                <w:rPr>
                  <w:szCs w:val="28"/>
                </w:rPr>
                <w:t>»</w:t>
              </w:r>
            </w:hyperlink>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pBdr>
                <w:bottom w:val="single" w:sz="6" w:space="0" w:color="E1E4E7"/>
              </w:pBdr>
              <w:spacing w:after="120" w:line="240" w:lineRule="exact"/>
              <w:jc w:val="center"/>
              <w:rPr>
                <w:szCs w:val="28"/>
              </w:rPr>
            </w:pPr>
            <w:r w:rsidRPr="00D23858">
              <w:rPr>
                <w:szCs w:val="28"/>
              </w:rPr>
              <w:t>618554, Пермский край, г.</w:t>
            </w:r>
            <w:r w:rsidR="001B5D7F">
              <w:rPr>
                <w:szCs w:val="28"/>
              </w:rPr>
              <w:t xml:space="preserve"> Соликамск, ул. 20-</w:t>
            </w:r>
            <w:r w:rsidRPr="00D23858">
              <w:rPr>
                <w:szCs w:val="28"/>
              </w:rPr>
              <w:t>лет</w:t>
            </w:r>
            <w:r w:rsidR="001B5D7F">
              <w:rPr>
                <w:szCs w:val="28"/>
              </w:rPr>
              <w:t>ия</w:t>
            </w:r>
            <w:r w:rsidRPr="00D23858">
              <w:rPr>
                <w:szCs w:val="28"/>
              </w:rPr>
              <w:t xml:space="preserve"> Победы, 138</w:t>
            </w: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spacing w:after="120" w:line="240" w:lineRule="exact"/>
              <w:jc w:val="center"/>
              <w:rPr>
                <w:szCs w:val="28"/>
              </w:rPr>
            </w:pPr>
            <w:r w:rsidRPr="00D23858">
              <w:rPr>
                <w:szCs w:val="28"/>
              </w:rPr>
              <w:t>8(34253) 7-58-87</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widowControl w:val="0"/>
              <w:autoSpaceDE w:val="0"/>
              <w:autoSpaceDN w:val="0"/>
              <w:adjustRightInd w:val="0"/>
              <w:spacing w:after="120" w:line="240" w:lineRule="exact"/>
              <w:jc w:val="center"/>
              <w:rPr>
                <w:szCs w:val="28"/>
              </w:rPr>
            </w:pPr>
            <w:hyperlink r:id="rId99" w:history="1">
              <w:r w:rsidR="00703622" w:rsidRPr="00D23858">
                <w:rPr>
                  <w:szCs w:val="28"/>
                </w:rPr>
                <w:t>korrshcool@rambler.ru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C10A82" w:rsidP="006D739A">
            <w:pPr>
              <w:spacing w:after="120" w:line="240" w:lineRule="exact"/>
              <w:jc w:val="center"/>
              <w:rPr>
                <w:szCs w:val="28"/>
              </w:rPr>
            </w:pPr>
            <w:hyperlink r:id="rId100" w:history="1">
              <w:r w:rsidR="00E97F6C" w:rsidRPr="000D5776">
                <w:rPr>
                  <w:rStyle w:val="ae"/>
                </w:rPr>
                <w:t>http://korschool.solkam.ru/</w:t>
              </w:r>
            </w:hyperlink>
            <w:r w:rsidR="00E97F6C">
              <w:t xml:space="preserve">  </w:t>
            </w:r>
          </w:p>
        </w:tc>
      </w:tr>
      <w:tr w:rsidR="00703622"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703622" w:rsidRPr="00D23858" w:rsidRDefault="00703622" w:rsidP="006D739A">
            <w:pPr>
              <w:widowControl w:val="0"/>
              <w:autoSpaceDE w:val="0"/>
              <w:autoSpaceDN w:val="0"/>
              <w:adjustRightInd w:val="0"/>
              <w:spacing w:after="120" w:line="240" w:lineRule="exact"/>
              <w:ind w:left="360" w:hanging="360"/>
              <w:rPr>
                <w:szCs w:val="28"/>
              </w:rPr>
            </w:pPr>
            <w:r>
              <w:rPr>
                <w:szCs w:val="28"/>
              </w:rPr>
              <w:t>13.</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703622" w:rsidRPr="002B4D54" w:rsidRDefault="00703622" w:rsidP="006D739A">
            <w:pPr>
              <w:widowControl w:val="0"/>
              <w:pBdr>
                <w:bottom w:val="single" w:sz="6" w:space="0" w:color="E1E4E7"/>
              </w:pBdr>
              <w:autoSpaceDE w:val="0"/>
              <w:autoSpaceDN w:val="0"/>
              <w:adjustRightInd w:val="0"/>
              <w:spacing w:after="120" w:line="240" w:lineRule="exact"/>
              <w:jc w:val="center"/>
              <w:rPr>
                <w:szCs w:val="28"/>
              </w:rPr>
            </w:pPr>
            <w:r w:rsidRPr="002B4D54">
              <w:rPr>
                <w:szCs w:val="28"/>
              </w:rPr>
              <w:t>Муниципальное бюджетное общеобразовательное учреждение «</w:t>
            </w:r>
            <w:proofErr w:type="spellStart"/>
            <w:r w:rsidRPr="002B4D54">
              <w:rPr>
                <w:szCs w:val="28"/>
              </w:rPr>
              <w:t>Городищенская</w:t>
            </w:r>
            <w:proofErr w:type="spellEnd"/>
            <w:r w:rsidRPr="002B4D54">
              <w:rPr>
                <w:szCs w:val="28"/>
              </w:rPr>
              <w:t xml:space="preserve"> средняя общеобразовательная школа»</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703622" w:rsidRPr="00E97F6C" w:rsidRDefault="00703622" w:rsidP="006D739A">
            <w:pPr>
              <w:shd w:val="clear" w:color="auto" w:fill="F6F7F7"/>
              <w:spacing w:after="120" w:line="240" w:lineRule="exact"/>
              <w:jc w:val="center"/>
              <w:rPr>
                <w:szCs w:val="28"/>
              </w:rPr>
            </w:pPr>
            <w:r w:rsidRPr="00E97F6C">
              <w:rPr>
                <w:szCs w:val="28"/>
              </w:rPr>
              <w:t>618510,</w:t>
            </w:r>
            <w:r w:rsidR="00A34CEE">
              <w:rPr>
                <w:szCs w:val="28"/>
              </w:rPr>
              <w:t xml:space="preserve"> </w:t>
            </w:r>
            <w:r w:rsidRPr="00E97F6C">
              <w:rPr>
                <w:szCs w:val="28"/>
              </w:rPr>
              <w:t>Пермский край, Соликамский городской округ,</w:t>
            </w:r>
          </w:p>
          <w:p w:rsidR="00703622" w:rsidRPr="00E97F6C" w:rsidRDefault="00703622" w:rsidP="006D739A">
            <w:pPr>
              <w:shd w:val="clear" w:color="auto" w:fill="F6F7F7"/>
              <w:spacing w:after="120" w:line="240" w:lineRule="exact"/>
              <w:jc w:val="center"/>
              <w:rPr>
                <w:szCs w:val="28"/>
              </w:rPr>
            </w:pPr>
            <w:r w:rsidRPr="00E97F6C">
              <w:rPr>
                <w:szCs w:val="28"/>
              </w:rPr>
              <w:t>с. Городище, ул. Школьная, 1</w:t>
            </w:r>
          </w:p>
          <w:p w:rsidR="00703622" w:rsidRPr="00E97F6C" w:rsidRDefault="00703622" w:rsidP="006D739A">
            <w:pPr>
              <w:pBdr>
                <w:bottom w:val="single" w:sz="6" w:space="0" w:color="E1E4E7"/>
              </w:pBdr>
              <w:spacing w:after="120" w:line="240" w:lineRule="exact"/>
              <w:jc w:val="center"/>
              <w:rPr>
                <w:szCs w:val="28"/>
              </w:rPr>
            </w:pP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703622" w:rsidRPr="00E97F6C" w:rsidRDefault="00703622" w:rsidP="0035231F">
            <w:pPr>
              <w:shd w:val="clear" w:color="auto" w:fill="F6F7F7"/>
              <w:spacing w:after="120" w:line="240" w:lineRule="exact"/>
              <w:jc w:val="center"/>
              <w:rPr>
                <w:szCs w:val="28"/>
              </w:rPr>
            </w:pPr>
            <w:r w:rsidRPr="00E97F6C">
              <w:rPr>
                <w:szCs w:val="28"/>
              </w:rPr>
              <w:t>8(34253)</w:t>
            </w:r>
            <w:r w:rsidR="0035231F">
              <w:rPr>
                <w:szCs w:val="28"/>
              </w:rPr>
              <w:t xml:space="preserve"> </w:t>
            </w:r>
            <w:r w:rsidRPr="00E97F6C">
              <w:rPr>
                <w:szCs w:val="28"/>
              </w:rPr>
              <w:t>9-52-99</w:t>
            </w:r>
          </w:p>
          <w:p w:rsidR="00703622" w:rsidRPr="00E97F6C" w:rsidRDefault="00703622" w:rsidP="006D739A">
            <w:pPr>
              <w:spacing w:after="120" w:line="240" w:lineRule="exact"/>
              <w:jc w:val="center"/>
              <w:rPr>
                <w:szCs w:val="28"/>
              </w:rPr>
            </w:pP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1107DE" w:rsidRDefault="00C10A82" w:rsidP="006D739A">
            <w:pPr>
              <w:widowControl w:val="0"/>
              <w:autoSpaceDE w:val="0"/>
              <w:autoSpaceDN w:val="0"/>
              <w:adjustRightInd w:val="0"/>
              <w:spacing w:after="120" w:line="240" w:lineRule="exact"/>
              <w:jc w:val="center"/>
              <w:rPr>
                <w:szCs w:val="28"/>
              </w:rPr>
            </w:pPr>
            <w:hyperlink r:id="rId101" w:history="1">
              <w:r w:rsidR="00703622" w:rsidRPr="001107DE">
                <w:rPr>
                  <w:rStyle w:val="ae"/>
                  <w:color w:val="auto"/>
                  <w:szCs w:val="28"/>
                  <w:u w:val="none"/>
                  <w:shd w:val="clear" w:color="auto" w:fill="F6F7F7"/>
                </w:rPr>
                <w:t>gorodihhe@yandex.ru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03622" w:rsidRPr="001107DE" w:rsidRDefault="00C10A82" w:rsidP="006D739A">
            <w:pPr>
              <w:spacing w:after="120" w:line="240" w:lineRule="exact"/>
              <w:jc w:val="center"/>
              <w:rPr>
                <w:szCs w:val="28"/>
              </w:rPr>
            </w:pPr>
            <w:hyperlink r:id="rId102" w:history="1">
              <w:r w:rsidR="00E97F6C" w:rsidRPr="000D5776">
                <w:rPr>
                  <w:rStyle w:val="ae"/>
                </w:rPr>
                <w:t>https://gorodishche.schoolsite.ru/</w:t>
              </w:r>
            </w:hyperlink>
            <w:r w:rsidR="00E97F6C">
              <w:t xml:space="preserve">  </w:t>
            </w:r>
          </w:p>
        </w:tc>
      </w:tr>
      <w:tr w:rsidR="00E97F6C"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E97F6C" w:rsidRDefault="00E97F6C" w:rsidP="006D739A">
            <w:pPr>
              <w:widowControl w:val="0"/>
              <w:autoSpaceDE w:val="0"/>
              <w:autoSpaceDN w:val="0"/>
              <w:adjustRightInd w:val="0"/>
              <w:spacing w:after="120" w:line="240" w:lineRule="exact"/>
              <w:ind w:left="360" w:hanging="360"/>
              <w:rPr>
                <w:szCs w:val="28"/>
              </w:rPr>
            </w:pPr>
            <w:r>
              <w:rPr>
                <w:szCs w:val="28"/>
              </w:rPr>
              <w:t>14.</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E97F6C" w:rsidRPr="002B4D54" w:rsidRDefault="00E97F6C" w:rsidP="00E9548C">
            <w:pPr>
              <w:widowControl w:val="0"/>
              <w:pBdr>
                <w:bottom w:val="single" w:sz="6" w:space="0" w:color="E1E4E7"/>
              </w:pBdr>
              <w:autoSpaceDE w:val="0"/>
              <w:autoSpaceDN w:val="0"/>
              <w:adjustRightInd w:val="0"/>
              <w:spacing w:after="120" w:line="240" w:lineRule="exact"/>
              <w:jc w:val="center"/>
              <w:rPr>
                <w:szCs w:val="28"/>
              </w:rPr>
            </w:pPr>
            <w:r w:rsidRPr="002B4D54">
              <w:rPr>
                <w:szCs w:val="28"/>
              </w:rPr>
              <w:t>Муниципальное бюджетное общеобразовательное учреждение «</w:t>
            </w:r>
            <w:proofErr w:type="spellStart"/>
            <w:r w:rsidRPr="002B4D54">
              <w:rPr>
                <w:szCs w:val="28"/>
              </w:rPr>
              <w:t>Касибская</w:t>
            </w:r>
            <w:proofErr w:type="spellEnd"/>
            <w:r w:rsidRPr="002B4D54">
              <w:rPr>
                <w:szCs w:val="28"/>
              </w:rPr>
              <w:t xml:space="preserve"> средняя общеобразовательная школа»</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E97F6C" w:rsidRPr="00E97F6C" w:rsidRDefault="00E97F6C" w:rsidP="00E9548C">
            <w:pPr>
              <w:shd w:val="clear" w:color="auto" w:fill="F6F7F7"/>
              <w:spacing w:after="120" w:line="240" w:lineRule="exact"/>
              <w:jc w:val="center"/>
              <w:rPr>
                <w:szCs w:val="28"/>
              </w:rPr>
            </w:pPr>
            <w:r w:rsidRPr="00E97F6C">
              <w:rPr>
                <w:szCs w:val="28"/>
              </w:rPr>
              <w:t>618531,</w:t>
            </w:r>
            <w:r w:rsidR="00A34CEE">
              <w:rPr>
                <w:szCs w:val="28"/>
              </w:rPr>
              <w:t xml:space="preserve"> </w:t>
            </w:r>
            <w:r w:rsidRPr="00E97F6C">
              <w:rPr>
                <w:szCs w:val="28"/>
              </w:rPr>
              <w:t>Пермский край, Соликамский городской округ,</w:t>
            </w:r>
          </w:p>
          <w:p w:rsidR="00E97F6C" w:rsidRPr="00E97F6C" w:rsidRDefault="00E97F6C" w:rsidP="00E9548C">
            <w:pPr>
              <w:shd w:val="clear" w:color="auto" w:fill="F6F7F7"/>
              <w:spacing w:after="120" w:line="240" w:lineRule="exact"/>
              <w:jc w:val="center"/>
              <w:rPr>
                <w:szCs w:val="28"/>
              </w:rPr>
            </w:pPr>
            <w:r w:rsidRPr="00E97F6C">
              <w:rPr>
                <w:szCs w:val="28"/>
              </w:rPr>
              <w:t xml:space="preserve">с. </w:t>
            </w:r>
            <w:proofErr w:type="spellStart"/>
            <w:r w:rsidRPr="00E97F6C">
              <w:rPr>
                <w:szCs w:val="28"/>
              </w:rPr>
              <w:t>Касиб</w:t>
            </w:r>
            <w:proofErr w:type="spellEnd"/>
            <w:r w:rsidRPr="00E97F6C">
              <w:rPr>
                <w:szCs w:val="28"/>
              </w:rPr>
              <w:t>, ул. Набережная, 31</w:t>
            </w:r>
          </w:p>
          <w:p w:rsidR="00E97F6C" w:rsidRPr="00E97F6C" w:rsidRDefault="00E97F6C" w:rsidP="00E9548C">
            <w:pPr>
              <w:pBdr>
                <w:bottom w:val="single" w:sz="6" w:space="0" w:color="E1E4E7"/>
              </w:pBdr>
              <w:spacing w:after="120" w:line="240" w:lineRule="exact"/>
              <w:jc w:val="center"/>
              <w:rPr>
                <w:szCs w:val="28"/>
              </w:rPr>
            </w:pP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E97F6C" w:rsidRPr="00E97F6C" w:rsidRDefault="00E97F6C" w:rsidP="00E9548C">
            <w:pPr>
              <w:spacing w:after="120" w:line="240" w:lineRule="exact"/>
              <w:jc w:val="center"/>
              <w:rPr>
                <w:szCs w:val="28"/>
              </w:rPr>
            </w:pPr>
            <w:r w:rsidRPr="00E97F6C">
              <w:rPr>
                <w:szCs w:val="28"/>
                <w:shd w:val="clear" w:color="auto" w:fill="F6F7F7"/>
              </w:rPr>
              <w:t>8-912-989-70-86</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97F6C" w:rsidRPr="001107DE" w:rsidRDefault="00C10A82" w:rsidP="00E9548C">
            <w:pPr>
              <w:widowControl w:val="0"/>
              <w:autoSpaceDE w:val="0"/>
              <w:autoSpaceDN w:val="0"/>
              <w:adjustRightInd w:val="0"/>
              <w:spacing w:after="120" w:line="240" w:lineRule="exact"/>
              <w:jc w:val="center"/>
              <w:rPr>
                <w:szCs w:val="28"/>
              </w:rPr>
            </w:pPr>
            <w:hyperlink r:id="rId103" w:history="1">
              <w:r w:rsidR="00E97F6C" w:rsidRPr="001107DE">
                <w:rPr>
                  <w:rStyle w:val="ae"/>
                  <w:color w:val="auto"/>
                  <w:szCs w:val="28"/>
                  <w:u w:val="none"/>
                  <w:shd w:val="clear" w:color="auto" w:fill="F6F7F7"/>
                </w:rPr>
                <w:t>moukasibschool@yandex.ru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97F6C" w:rsidRPr="001107DE" w:rsidRDefault="00C10A82" w:rsidP="00E9548C">
            <w:pPr>
              <w:spacing w:after="120" w:line="240" w:lineRule="exact"/>
              <w:jc w:val="center"/>
              <w:rPr>
                <w:szCs w:val="28"/>
              </w:rPr>
            </w:pPr>
            <w:hyperlink r:id="rId104" w:history="1">
              <w:r w:rsidR="00E97F6C" w:rsidRPr="000D5776">
                <w:rPr>
                  <w:rStyle w:val="ae"/>
                  <w:szCs w:val="28"/>
                  <w:shd w:val="clear" w:color="auto" w:fill="F6F7F7"/>
                </w:rPr>
                <w:t>http://kasibb.narod.ru</w:t>
              </w:r>
              <w:r w:rsidR="00E97F6C" w:rsidRPr="000D5776">
                <w:rPr>
                  <w:rStyle w:val="ae"/>
                </w:rPr>
                <w:t>/</w:t>
              </w:r>
            </w:hyperlink>
            <w:r w:rsidR="00E97F6C">
              <w:t xml:space="preserve"> </w:t>
            </w:r>
          </w:p>
        </w:tc>
      </w:tr>
      <w:tr w:rsidR="00E97F6C"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E97F6C" w:rsidRPr="00D23858" w:rsidRDefault="00E97F6C" w:rsidP="006D739A">
            <w:pPr>
              <w:widowControl w:val="0"/>
              <w:autoSpaceDE w:val="0"/>
              <w:autoSpaceDN w:val="0"/>
              <w:adjustRightInd w:val="0"/>
              <w:spacing w:after="120" w:line="240" w:lineRule="exact"/>
              <w:ind w:left="360" w:hanging="360"/>
              <w:rPr>
                <w:szCs w:val="28"/>
              </w:rPr>
            </w:pPr>
            <w:r>
              <w:rPr>
                <w:szCs w:val="28"/>
              </w:rPr>
              <w:t>15.</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E97F6C" w:rsidRPr="002B4D54" w:rsidRDefault="00E97F6C" w:rsidP="006D739A">
            <w:pPr>
              <w:widowControl w:val="0"/>
              <w:pBdr>
                <w:bottom w:val="single" w:sz="6" w:space="0" w:color="E1E4E7"/>
              </w:pBdr>
              <w:autoSpaceDE w:val="0"/>
              <w:autoSpaceDN w:val="0"/>
              <w:adjustRightInd w:val="0"/>
              <w:spacing w:after="120" w:line="240" w:lineRule="exact"/>
              <w:jc w:val="center"/>
              <w:rPr>
                <w:szCs w:val="28"/>
              </w:rPr>
            </w:pPr>
            <w:r w:rsidRPr="002B4D54">
              <w:rPr>
                <w:szCs w:val="28"/>
              </w:rPr>
              <w:t>Муниципальное бюджетное общеобразовательное учреждение «</w:t>
            </w:r>
            <w:proofErr w:type="spellStart"/>
            <w:r w:rsidRPr="002B4D54">
              <w:rPr>
                <w:szCs w:val="28"/>
              </w:rPr>
              <w:t>Половодовская</w:t>
            </w:r>
            <w:proofErr w:type="spellEnd"/>
            <w:r w:rsidRPr="002B4D54">
              <w:rPr>
                <w:szCs w:val="28"/>
              </w:rPr>
              <w:t xml:space="preserve"> основная общеобразовательная школа»</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E97F6C" w:rsidRPr="00E97F6C" w:rsidRDefault="00E97F6C" w:rsidP="006D739A">
            <w:pPr>
              <w:shd w:val="clear" w:color="auto" w:fill="F6F7F7"/>
              <w:spacing w:after="120" w:line="240" w:lineRule="exact"/>
              <w:jc w:val="center"/>
              <w:rPr>
                <w:szCs w:val="28"/>
              </w:rPr>
            </w:pPr>
            <w:r w:rsidRPr="00E97F6C">
              <w:rPr>
                <w:szCs w:val="28"/>
              </w:rPr>
              <w:t>618513 Пермский край, Соликамский городской округ,</w:t>
            </w:r>
          </w:p>
          <w:p w:rsidR="00E97F6C" w:rsidRPr="00E97F6C" w:rsidRDefault="00E97F6C" w:rsidP="006D739A">
            <w:pPr>
              <w:shd w:val="clear" w:color="auto" w:fill="F6F7F7"/>
              <w:spacing w:after="120" w:line="240" w:lineRule="exact"/>
              <w:jc w:val="center"/>
              <w:rPr>
                <w:szCs w:val="28"/>
              </w:rPr>
            </w:pPr>
            <w:r w:rsidRPr="00E97F6C">
              <w:rPr>
                <w:szCs w:val="28"/>
              </w:rPr>
              <w:t xml:space="preserve">с. </w:t>
            </w:r>
            <w:proofErr w:type="spellStart"/>
            <w:r w:rsidRPr="00E97F6C">
              <w:rPr>
                <w:szCs w:val="28"/>
              </w:rPr>
              <w:t>Половодово</w:t>
            </w:r>
            <w:proofErr w:type="spellEnd"/>
            <w:r w:rsidRPr="00E97F6C">
              <w:rPr>
                <w:szCs w:val="28"/>
              </w:rPr>
              <w:t>, ул. Школьная, 9</w:t>
            </w:r>
          </w:p>
          <w:p w:rsidR="00E97F6C" w:rsidRPr="00E97F6C" w:rsidRDefault="00E97F6C" w:rsidP="006D739A">
            <w:pPr>
              <w:pBdr>
                <w:bottom w:val="single" w:sz="6" w:space="0" w:color="E1E4E7"/>
              </w:pBdr>
              <w:spacing w:after="120" w:line="240" w:lineRule="exact"/>
              <w:jc w:val="center"/>
              <w:rPr>
                <w:szCs w:val="28"/>
              </w:rPr>
            </w:pP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E97F6C" w:rsidRPr="00E97F6C" w:rsidRDefault="00E97F6C" w:rsidP="001B5D7F">
            <w:pPr>
              <w:shd w:val="clear" w:color="auto" w:fill="F6F7F7"/>
              <w:spacing w:after="120" w:line="240" w:lineRule="exact"/>
              <w:jc w:val="center"/>
              <w:rPr>
                <w:szCs w:val="28"/>
              </w:rPr>
            </w:pPr>
            <w:r w:rsidRPr="00E97F6C">
              <w:rPr>
                <w:szCs w:val="28"/>
              </w:rPr>
              <w:t>8(34253)</w:t>
            </w:r>
            <w:r w:rsidR="0035231F">
              <w:rPr>
                <w:szCs w:val="28"/>
              </w:rPr>
              <w:t xml:space="preserve"> </w:t>
            </w:r>
            <w:r w:rsidRPr="00E97F6C">
              <w:rPr>
                <w:szCs w:val="28"/>
              </w:rPr>
              <w:t>9-63-32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97F6C" w:rsidRPr="001107DE" w:rsidRDefault="00C10A82" w:rsidP="006D739A">
            <w:pPr>
              <w:widowControl w:val="0"/>
              <w:autoSpaceDE w:val="0"/>
              <w:autoSpaceDN w:val="0"/>
              <w:adjustRightInd w:val="0"/>
              <w:spacing w:after="120" w:line="240" w:lineRule="exact"/>
              <w:jc w:val="center"/>
              <w:rPr>
                <w:szCs w:val="28"/>
              </w:rPr>
            </w:pPr>
            <w:hyperlink r:id="rId105" w:history="1">
              <w:r w:rsidR="00E97F6C" w:rsidRPr="001107DE">
                <w:rPr>
                  <w:rStyle w:val="ae"/>
                  <w:color w:val="auto"/>
                  <w:szCs w:val="28"/>
                  <w:u w:val="none"/>
                  <w:shd w:val="clear" w:color="auto" w:fill="F6F7F7"/>
                </w:rPr>
                <w:t>polowodovo@yandex.ru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97F6C" w:rsidRPr="002B4D54" w:rsidRDefault="00C10A82" w:rsidP="006D739A">
            <w:pPr>
              <w:spacing w:after="120" w:line="240" w:lineRule="exact"/>
              <w:jc w:val="center"/>
              <w:rPr>
                <w:szCs w:val="28"/>
              </w:rPr>
            </w:pPr>
            <w:hyperlink r:id="rId106" w:history="1">
              <w:r w:rsidR="0035231F" w:rsidRPr="000D5776">
                <w:rPr>
                  <w:rStyle w:val="ae"/>
                  <w:szCs w:val="28"/>
                  <w:shd w:val="clear" w:color="auto" w:fill="F6F7F7"/>
                </w:rPr>
                <w:t>http://school-polovodo.ucoz.com/</w:t>
              </w:r>
            </w:hyperlink>
            <w:r w:rsidR="0035231F">
              <w:rPr>
                <w:szCs w:val="28"/>
                <w:shd w:val="clear" w:color="auto" w:fill="F6F7F7"/>
              </w:rPr>
              <w:t xml:space="preserve"> </w:t>
            </w:r>
          </w:p>
        </w:tc>
      </w:tr>
      <w:tr w:rsidR="00E97F6C"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E97F6C" w:rsidRPr="00D23858" w:rsidRDefault="00E97F6C" w:rsidP="006D739A">
            <w:pPr>
              <w:widowControl w:val="0"/>
              <w:autoSpaceDE w:val="0"/>
              <w:autoSpaceDN w:val="0"/>
              <w:adjustRightInd w:val="0"/>
              <w:spacing w:after="120" w:line="240" w:lineRule="exact"/>
              <w:ind w:left="360" w:hanging="360"/>
              <w:rPr>
                <w:szCs w:val="28"/>
              </w:rPr>
            </w:pPr>
            <w:r>
              <w:rPr>
                <w:szCs w:val="28"/>
              </w:rPr>
              <w:t>16.</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E97F6C" w:rsidRPr="002B4D54" w:rsidRDefault="00E97F6C" w:rsidP="006D739A">
            <w:pPr>
              <w:widowControl w:val="0"/>
              <w:pBdr>
                <w:bottom w:val="single" w:sz="6" w:space="0" w:color="E1E4E7"/>
              </w:pBdr>
              <w:autoSpaceDE w:val="0"/>
              <w:autoSpaceDN w:val="0"/>
              <w:adjustRightInd w:val="0"/>
              <w:spacing w:after="120" w:line="240" w:lineRule="exact"/>
              <w:jc w:val="center"/>
              <w:rPr>
                <w:szCs w:val="28"/>
              </w:rPr>
            </w:pPr>
            <w:r w:rsidRPr="002B4D54">
              <w:rPr>
                <w:szCs w:val="28"/>
              </w:rPr>
              <w:t>Муниципальное автономное общеобразовательное учреждение «</w:t>
            </w:r>
            <w:proofErr w:type="spellStart"/>
            <w:r w:rsidRPr="002B4D54">
              <w:rPr>
                <w:szCs w:val="28"/>
              </w:rPr>
              <w:t>Родниковская</w:t>
            </w:r>
            <w:proofErr w:type="spellEnd"/>
            <w:r w:rsidRPr="002B4D54">
              <w:rPr>
                <w:szCs w:val="28"/>
              </w:rPr>
              <w:t xml:space="preserve"> средняя общеобразовательная школа»</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E97F6C" w:rsidRPr="00E97F6C" w:rsidRDefault="00E97F6C" w:rsidP="006D739A">
            <w:pPr>
              <w:shd w:val="clear" w:color="auto" w:fill="F6F7F7"/>
              <w:spacing w:after="120" w:line="240" w:lineRule="exact"/>
              <w:jc w:val="center"/>
              <w:rPr>
                <w:szCs w:val="28"/>
              </w:rPr>
            </w:pPr>
            <w:r w:rsidRPr="00E97F6C">
              <w:rPr>
                <w:szCs w:val="28"/>
              </w:rPr>
              <w:t>618503, Пермский край, Соликамский городской округ,</w:t>
            </w:r>
          </w:p>
          <w:p w:rsidR="00E97F6C" w:rsidRPr="00E97F6C" w:rsidRDefault="00E97F6C" w:rsidP="006D739A">
            <w:pPr>
              <w:shd w:val="clear" w:color="auto" w:fill="F6F7F7"/>
              <w:spacing w:after="120" w:line="240" w:lineRule="exact"/>
              <w:jc w:val="center"/>
              <w:rPr>
                <w:szCs w:val="28"/>
              </w:rPr>
            </w:pPr>
            <w:r w:rsidRPr="00E97F6C">
              <w:rPr>
                <w:szCs w:val="28"/>
              </w:rPr>
              <w:t>с. Родники, ул. Школьная, 2</w:t>
            </w:r>
          </w:p>
          <w:p w:rsidR="00E97F6C" w:rsidRPr="00E97F6C" w:rsidRDefault="00E97F6C" w:rsidP="006D739A">
            <w:pPr>
              <w:pBdr>
                <w:bottom w:val="single" w:sz="6" w:space="0" w:color="E1E4E7"/>
              </w:pBdr>
              <w:spacing w:after="120" w:line="240" w:lineRule="exact"/>
              <w:jc w:val="center"/>
              <w:rPr>
                <w:szCs w:val="28"/>
              </w:rPr>
            </w:pP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E97F6C" w:rsidRPr="00E97F6C" w:rsidRDefault="00E97F6C" w:rsidP="001B5D7F">
            <w:pPr>
              <w:shd w:val="clear" w:color="auto" w:fill="F6F7F7"/>
              <w:spacing w:after="120" w:line="240" w:lineRule="exact"/>
              <w:jc w:val="center"/>
              <w:rPr>
                <w:szCs w:val="28"/>
              </w:rPr>
            </w:pPr>
            <w:r w:rsidRPr="00E97F6C">
              <w:rPr>
                <w:szCs w:val="28"/>
              </w:rPr>
              <w:t>8(34253)</w:t>
            </w:r>
            <w:r w:rsidR="0035231F">
              <w:rPr>
                <w:szCs w:val="28"/>
              </w:rPr>
              <w:t xml:space="preserve"> </w:t>
            </w:r>
            <w:r w:rsidRPr="00E97F6C">
              <w:rPr>
                <w:szCs w:val="28"/>
              </w:rPr>
              <w:t>9-84-80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97F6C" w:rsidRPr="001107DE" w:rsidRDefault="00C10A82" w:rsidP="006D739A">
            <w:pPr>
              <w:widowControl w:val="0"/>
              <w:autoSpaceDE w:val="0"/>
              <w:autoSpaceDN w:val="0"/>
              <w:adjustRightInd w:val="0"/>
              <w:spacing w:after="120" w:line="240" w:lineRule="exact"/>
              <w:jc w:val="center"/>
              <w:rPr>
                <w:szCs w:val="28"/>
              </w:rPr>
            </w:pPr>
            <w:hyperlink r:id="rId107" w:history="1">
              <w:r w:rsidR="00E97F6C" w:rsidRPr="001107DE">
                <w:rPr>
                  <w:rStyle w:val="ae"/>
                  <w:color w:val="auto"/>
                  <w:szCs w:val="28"/>
                  <w:u w:val="none"/>
                  <w:shd w:val="clear" w:color="auto" w:fill="F6F7F7"/>
                </w:rPr>
                <w:t>rodniki1976@mail.ru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97F6C" w:rsidRPr="001107DE" w:rsidRDefault="00C10A82" w:rsidP="006D739A">
            <w:pPr>
              <w:spacing w:after="120" w:line="240" w:lineRule="exact"/>
              <w:jc w:val="center"/>
              <w:rPr>
                <w:szCs w:val="28"/>
              </w:rPr>
            </w:pPr>
            <w:hyperlink r:id="rId108" w:history="1">
              <w:r w:rsidR="001B5D7F" w:rsidRPr="000D5776">
                <w:rPr>
                  <w:rStyle w:val="ae"/>
                  <w:szCs w:val="28"/>
                  <w:shd w:val="clear" w:color="auto" w:fill="F6F7F7"/>
                </w:rPr>
                <w:t>https://rodniki1976.ucoz.ru</w:t>
              </w:r>
              <w:r w:rsidR="001B5D7F" w:rsidRPr="000D5776">
                <w:rPr>
                  <w:rStyle w:val="ae"/>
                </w:rPr>
                <w:t>/</w:t>
              </w:r>
            </w:hyperlink>
            <w:r w:rsidR="001B5D7F">
              <w:t xml:space="preserve"> </w:t>
            </w:r>
          </w:p>
        </w:tc>
      </w:tr>
      <w:tr w:rsidR="00E97F6C"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E97F6C" w:rsidRPr="00D23858" w:rsidRDefault="00E97F6C" w:rsidP="006D739A">
            <w:pPr>
              <w:widowControl w:val="0"/>
              <w:autoSpaceDE w:val="0"/>
              <w:autoSpaceDN w:val="0"/>
              <w:adjustRightInd w:val="0"/>
              <w:spacing w:after="120" w:line="240" w:lineRule="exact"/>
              <w:ind w:left="360" w:hanging="360"/>
              <w:rPr>
                <w:szCs w:val="28"/>
              </w:rPr>
            </w:pPr>
            <w:r>
              <w:rPr>
                <w:szCs w:val="28"/>
              </w:rPr>
              <w:t>17.</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E97F6C" w:rsidRPr="002B4D54" w:rsidRDefault="00E97F6C" w:rsidP="00E9548C">
            <w:pPr>
              <w:widowControl w:val="0"/>
              <w:pBdr>
                <w:bottom w:val="single" w:sz="6" w:space="0" w:color="E1E4E7"/>
              </w:pBdr>
              <w:autoSpaceDE w:val="0"/>
              <w:autoSpaceDN w:val="0"/>
              <w:adjustRightInd w:val="0"/>
              <w:spacing w:after="120" w:line="240" w:lineRule="exact"/>
              <w:jc w:val="center"/>
              <w:rPr>
                <w:szCs w:val="28"/>
              </w:rPr>
            </w:pPr>
            <w:r w:rsidRPr="002B4D54">
              <w:rPr>
                <w:szCs w:val="28"/>
              </w:rPr>
              <w:t>Муниципальное бюджетное общеобразовательное учреждение «</w:t>
            </w:r>
            <w:proofErr w:type="spellStart"/>
            <w:r w:rsidRPr="002B4D54">
              <w:rPr>
                <w:szCs w:val="28"/>
              </w:rPr>
              <w:t>Симская</w:t>
            </w:r>
            <w:proofErr w:type="spellEnd"/>
            <w:r w:rsidRPr="002B4D54">
              <w:rPr>
                <w:szCs w:val="28"/>
              </w:rPr>
              <w:t xml:space="preserve"> средняя общеобразовательная школа»</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E97F6C" w:rsidRPr="00E97F6C" w:rsidRDefault="00E97F6C" w:rsidP="00E9548C">
            <w:pPr>
              <w:shd w:val="clear" w:color="auto" w:fill="F6F7F7"/>
              <w:spacing w:after="120" w:line="240" w:lineRule="exact"/>
              <w:jc w:val="center"/>
              <w:rPr>
                <w:szCs w:val="28"/>
              </w:rPr>
            </w:pPr>
            <w:r w:rsidRPr="00E97F6C">
              <w:rPr>
                <w:szCs w:val="28"/>
              </w:rPr>
              <w:t>618505,</w:t>
            </w:r>
            <w:r w:rsidR="00A34CEE">
              <w:rPr>
                <w:szCs w:val="28"/>
              </w:rPr>
              <w:t xml:space="preserve"> </w:t>
            </w:r>
            <w:r w:rsidRPr="00E97F6C">
              <w:rPr>
                <w:szCs w:val="28"/>
              </w:rPr>
              <w:t>Пермский край, Соликамский городской округ,</w:t>
            </w:r>
          </w:p>
          <w:p w:rsidR="00E97F6C" w:rsidRPr="00E97F6C" w:rsidRDefault="001B5D7F" w:rsidP="00E9548C">
            <w:pPr>
              <w:shd w:val="clear" w:color="auto" w:fill="F6F7F7"/>
              <w:spacing w:after="120" w:line="240" w:lineRule="exact"/>
              <w:jc w:val="center"/>
              <w:rPr>
                <w:szCs w:val="28"/>
              </w:rPr>
            </w:pPr>
            <w:r>
              <w:rPr>
                <w:szCs w:val="28"/>
              </w:rPr>
              <w:t>п.</w:t>
            </w:r>
            <w:r w:rsidR="00E97F6C" w:rsidRPr="00E97F6C">
              <w:rPr>
                <w:szCs w:val="28"/>
              </w:rPr>
              <w:t xml:space="preserve"> Сим, ул. Молодежная, 7</w:t>
            </w:r>
          </w:p>
          <w:p w:rsidR="00E97F6C" w:rsidRPr="00E97F6C" w:rsidRDefault="00E97F6C" w:rsidP="00E9548C">
            <w:pPr>
              <w:pBdr>
                <w:bottom w:val="single" w:sz="6" w:space="0" w:color="E1E4E7"/>
              </w:pBdr>
              <w:spacing w:after="120" w:line="240" w:lineRule="exact"/>
              <w:jc w:val="center"/>
              <w:rPr>
                <w:szCs w:val="28"/>
              </w:rPr>
            </w:pP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E97F6C" w:rsidRPr="00E97F6C" w:rsidRDefault="00E97F6C" w:rsidP="00E9548C">
            <w:pPr>
              <w:spacing w:after="120" w:line="240" w:lineRule="exact"/>
              <w:jc w:val="center"/>
              <w:rPr>
                <w:szCs w:val="28"/>
              </w:rPr>
            </w:pPr>
            <w:r w:rsidRPr="00E97F6C">
              <w:rPr>
                <w:szCs w:val="28"/>
                <w:shd w:val="clear" w:color="auto" w:fill="F6F7F7"/>
              </w:rPr>
              <w:t>8-901-267-79-98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97F6C" w:rsidRPr="001107DE" w:rsidRDefault="00C10A82" w:rsidP="00E9548C">
            <w:pPr>
              <w:shd w:val="clear" w:color="auto" w:fill="F6F7F7"/>
              <w:spacing w:after="120" w:line="240" w:lineRule="exact"/>
              <w:jc w:val="center"/>
              <w:rPr>
                <w:szCs w:val="28"/>
              </w:rPr>
            </w:pPr>
            <w:hyperlink r:id="rId109" w:history="1">
              <w:r w:rsidR="00E97F6C" w:rsidRPr="001107DE">
                <w:rPr>
                  <w:rStyle w:val="ae"/>
                  <w:color w:val="auto"/>
                  <w:szCs w:val="28"/>
                  <w:u w:val="none"/>
                </w:rPr>
                <w:t>sim.shkola@inbox.ru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97F6C" w:rsidRPr="001107DE" w:rsidRDefault="00C10A82" w:rsidP="00E9548C">
            <w:pPr>
              <w:spacing w:after="120" w:line="240" w:lineRule="exact"/>
              <w:jc w:val="center"/>
              <w:rPr>
                <w:szCs w:val="28"/>
              </w:rPr>
            </w:pPr>
            <w:hyperlink r:id="rId110" w:history="1">
              <w:r w:rsidR="001B5D7F" w:rsidRPr="000D5776">
                <w:rPr>
                  <w:rStyle w:val="ae"/>
                  <w:szCs w:val="28"/>
                </w:rPr>
                <w:t>http://simshkola.ucoz.ru</w:t>
              </w:r>
              <w:r w:rsidR="001B5D7F" w:rsidRPr="000D5776">
                <w:rPr>
                  <w:rStyle w:val="ae"/>
                </w:rPr>
                <w:t>/</w:t>
              </w:r>
            </w:hyperlink>
            <w:r w:rsidR="001B5D7F">
              <w:t xml:space="preserve"> </w:t>
            </w:r>
          </w:p>
        </w:tc>
      </w:tr>
      <w:tr w:rsidR="00E97F6C" w:rsidRPr="004506CC" w:rsidTr="00C96293">
        <w:tc>
          <w:tcPr>
            <w:tcW w:w="670" w:type="dxa"/>
            <w:tcBorders>
              <w:top w:val="single" w:sz="4" w:space="0" w:color="000000"/>
              <w:left w:val="single" w:sz="4" w:space="0" w:color="000000"/>
              <w:bottom w:val="single" w:sz="4" w:space="0" w:color="000000"/>
              <w:right w:val="single" w:sz="4" w:space="0" w:color="000000"/>
            </w:tcBorders>
            <w:vAlign w:val="center"/>
            <w:hideMark/>
          </w:tcPr>
          <w:p w:rsidR="00E97F6C" w:rsidRPr="00D23858" w:rsidRDefault="00E97F6C" w:rsidP="006D739A">
            <w:pPr>
              <w:widowControl w:val="0"/>
              <w:autoSpaceDE w:val="0"/>
              <w:autoSpaceDN w:val="0"/>
              <w:adjustRightInd w:val="0"/>
              <w:spacing w:after="120" w:line="240" w:lineRule="exact"/>
              <w:ind w:left="360" w:hanging="360"/>
              <w:rPr>
                <w:szCs w:val="28"/>
              </w:rPr>
            </w:pPr>
            <w:r>
              <w:rPr>
                <w:szCs w:val="28"/>
              </w:rPr>
              <w:t>18.</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E97F6C" w:rsidRPr="002B4D54" w:rsidRDefault="00E97F6C" w:rsidP="00E9548C">
            <w:pPr>
              <w:widowControl w:val="0"/>
              <w:pBdr>
                <w:bottom w:val="single" w:sz="6" w:space="0" w:color="E1E4E7"/>
              </w:pBdr>
              <w:autoSpaceDE w:val="0"/>
              <w:autoSpaceDN w:val="0"/>
              <w:adjustRightInd w:val="0"/>
              <w:spacing w:after="120" w:line="240" w:lineRule="exact"/>
              <w:jc w:val="center"/>
              <w:rPr>
                <w:szCs w:val="28"/>
              </w:rPr>
            </w:pPr>
            <w:r w:rsidRPr="002B4D54">
              <w:rPr>
                <w:szCs w:val="28"/>
              </w:rPr>
              <w:t>Муниципальное автономное общеобразовательное учреждение «</w:t>
            </w:r>
            <w:proofErr w:type="spellStart"/>
            <w:r w:rsidRPr="002B4D54">
              <w:rPr>
                <w:szCs w:val="28"/>
              </w:rPr>
              <w:t>Тохтуевская</w:t>
            </w:r>
            <w:proofErr w:type="spellEnd"/>
            <w:r w:rsidRPr="002B4D54">
              <w:rPr>
                <w:szCs w:val="28"/>
              </w:rPr>
              <w:t xml:space="preserve"> средняя общеобразовательная школа»</w:t>
            </w:r>
          </w:p>
        </w:tc>
        <w:tc>
          <w:tcPr>
            <w:tcW w:w="3026" w:type="dxa"/>
            <w:tcBorders>
              <w:top w:val="single" w:sz="4" w:space="0" w:color="000000"/>
              <w:left w:val="single" w:sz="4" w:space="0" w:color="000000"/>
              <w:bottom w:val="single" w:sz="4" w:space="0" w:color="000000"/>
              <w:right w:val="single" w:sz="4" w:space="0" w:color="000000"/>
            </w:tcBorders>
            <w:vAlign w:val="center"/>
            <w:hideMark/>
          </w:tcPr>
          <w:p w:rsidR="00E97F6C" w:rsidRPr="00E97F6C" w:rsidRDefault="00E97F6C" w:rsidP="00E9548C">
            <w:pPr>
              <w:shd w:val="clear" w:color="auto" w:fill="F6F7F7"/>
              <w:spacing w:after="120" w:line="240" w:lineRule="exact"/>
              <w:jc w:val="center"/>
              <w:rPr>
                <w:szCs w:val="28"/>
              </w:rPr>
            </w:pPr>
            <w:r w:rsidRPr="00E97F6C">
              <w:rPr>
                <w:szCs w:val="28"/>
              </w:rPr>
              <w:t>618507,</w:t>
            </w:r>
            <w:r w:rsidR="00A34CEE">
              <w:rPr>
                <w:szCs w:val="28"/>
              </w:rPr>
              <w:t xml:space="preserve"> </w:t>
            </w:r>
            <w:r w:rsidRPr="00E97F6C">
              <w:rPr>
                <w:szCs w:val="28"/>
              </w:rPr>
              <w:t>Пермский край, Соликамский городской округ,</w:t>
            </w:r>
          </w:p>
          <w:p w:rsidR="00E97F6C" w:rsidRPr="00E97F6C" w:rsidRDefault="001B5D7F" w:rsidP="00E9548C">
            <w:pPr>
              <w:shd w:val="clear" w:color="auto" w:fill="F6F7F7"/>
              <w:spacing w:after="120" w:line="240" w:lineRule="exact"/>
              <w:jc w:val="center"/>
              <w:rPr>
                <w:szCs w:val="28"/>
              </w:rPr>
            </w:pPr>
            <w:r>
              <w:rPr>
                <w:szCs w:val="28"/>
              </w:rPr>
              <w:t>с.</w:t>
            </w:r>
            <w:r w:rsidR="00E97F6C" w:rsidRPr="00E97F6C">
              <w:rPr>
                <w:szCs w:val="28"/>
              </w:rPr>
              <w:t xml:space="preserve"> </w:t>
            </w:r>
            <w:proofErr w:type="spellStart"/>
            <w:r w:rsidR="00E97F6C" w:rsidRPr="00E97F6C">
              <w:rPr>
                <w:szCs w:val="28"/>
              </w:rPr>
              <w:t>Тохтуева</w:t>
            </w:r>
            <w:proofErr w:type="spellEnd"/>
            <w:r w:rsidR="00E97F6C" w:rsidRPr="00E97F6C">
              <w:rPr>
                <w:szCs w:val="28"/>
              </w:rPr>
              <w:t>, ул. Молодежная, 5</w:t>
            </w:r>
          </w:p>
          <w:p w:rsidR="00E97F6C" w:rsidRPr="00E97F6C" w:rsidRDefault="00E97F6C" w:rsidP="00E9548C">
            <w:pPr>
              <w:pBdr>
                <w:bottom w:val="single" w:sz="6" w:space="0" w:color="E1E4E7"/>
              </w:pBdr>
              <w:spacing w:after="120" w:line="240" w:lineRule="exact"/>
              <w:jc w:val="center"/>
              <w:rPr>
                <w:szCs w:val="28"/>
              </w:rPr>
            </w:pPr>
          </w:p>
        </w:tc>
        <w:tc>
          <w:tcPr>
            <w:tcW w:w="2059" w:type="dxa"/>
            <w:tcBorders>
              <w:top w:val="single" w:sz="4" w:space="0" w:color="000000"/>
              <w:left w:val="single" w:sz="4" w:space="0" w:color="000000"/>
              <w:bottom w:val="single" w:sz="4" w:space="0" w:color="000000"/>
              <w:right w:val="single" w:sz="4" w:space="0" w:color="000000"/>
            </w:tcBorders>
            <w:vAlign w:val="center"/>
            <w:hideMark/>
          </w:tcPr>
          <w:p w:rsidR="00E97F6C" w:rsidRPr="00E97F6C" w:rsidRDefault="00E97F6C" w:rsidP="001B5D7F">
            <w:pPr>
              <w:shd w:val="clear" w:color="auto" w:fill="F6F7F7"/>
              <w:spacing w:after="120" w:line="240" w:lineRule="exact"/>
              <w:jc w:val="center"/>
              <w:rPr>
                <w:szCs w:val="28"/>
              </w:rPr>
            </w:pPr>
            <w:r w:rsidRPr="00E97F6C">
              <w:rPr>
                <w:szCs w:val="28"/>
              </w:rPr>
              <w:t>8(34253)</w:t>
            </w:r>
            <w:r w:rsidR="001B5D7F">
              <w:rPr>
                <w:szCs w:val="28"/>
              </w:rPr>
              <w:t xml:space="preserve"> </w:t>
            </w:r>
            <w:r w:rsidRPr="00E97F6C">
              <w:rPr>
                <w:szCs w:val="28"/>
              </w:rPr>
              <w:t>7-26-73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97F6C" w:rsidRPr="001107DE" w:rsidRDefault="00C10A82" w:rsidP="00E9548C">
            <w:pPr>
              <w:widowControl w:val="0"/>
              <w:autoSpaceDE w:val="0"/>
              <w:autoSpaceDN w:val="0"/>
              <w:adjustRightInd w:val="0"/>
              <w:spacing w:after="120" w:line="240" w:lineRule="exact"/>
              <w:jc w:val="center"/>
              <w:rPr>
                <w:szCs w:val="28"/>
              </w:rPr>
            </w:pPr>
            <w:hyperlink r:id="rId111" w:history="1">
              <w:r w:rsidR="00E97F6C" w:rsidRPr="001107DE">
                <w:rPr>
                  <w:rStyle w:val="ae"/>
                  <w:color w:val="auto"/>
                  <w:szCs w:val="28"/>
                  <w:u w:val="none"/>
                  <w:shd w:val="clear" w:color="auto" w:fill="F6F7F7"/>
                </w:rPr>
                <w:t>tohtuevo@yandex.ru</w:t>
              </w:r>
            </w:hyperlink>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97F6C" w:rsidRPr="001107DE" w:rsidRDefault="00C10A82" w:rsidP="00E9548C">
            <w:pPr>
              <w:spacing w:after="120" w:line="240" w:lineRule="exact"/>
              <w:jc w:val="center"/>
              <w:rPr>
                <w:szCs w:val="28"/>
              </w:rPr>
            </w:pPr>
            <w:hyperlink r:id="rId112" w:history="1">
              <w:r w:rsidR="00E97F6C" w:rsidRPr="000D5776">
                <w:rPr>
                  <w:rStyle w:val="ae"/>
                  <w:szCs w:val="28"/>
                  <w:shd w:val="clear" w:color="auto" w:fill="F6F7F7"/>
                </w:rPr>
                <w:t>https://toxsch.ru</w:t>
              </w:r>
              <w:r w:rsidR="00E97F6C" w:rsidRPr="000D5776">
                <w:rPr>
                  <w:rStyle w:val="ae"/>
                </w:rPr>
                <w:t>/</w:t>
              </w:r>
            </w:hyperlink>
            <w:r w:rsidR="00E97F6C">
              <w:t xml:space="preserve"> </w:t>
            </w:r>
          </w:p>
        </w:tc>
      </w:tr>
    </w:tbl>
    <w:p w:rsidR="00703622" w:rsidRDefault="00703622" w:rsidP="00E52526"/>
    <w:sectPr w:rsidR="00703622" w:rsidSect="00250FC6">
      <w:pgSz w:w="16838" w:h="11906" w:orient="landscape" w:code="9"/>
      <w:pgMar w:top="1418" w:right="1134" w:bottom="567" w:left="1134" w:header="720" w:footer="72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A89" w:rsidRDefault="002A0A89">
      <w:r>
        <w:separator/>
      </w:r>
    </w:p>
  </w:endnote>
  <w:endnote w:type="continuationSeparator" w:id="0">
    <w:p w:rsidR="002A0A89" w:rsidRDefault="002A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8C" w:rsidRPr="00E9548C" w:rsidRDefault="00E9548C">
    <w:pPr>
      <w:rPr>
        <w:sz w:val="20"/>
      </w:rPr>
    </w:pPr>
    <w:r w:rsidRPr="00E9548C">
      <w:rPr>
        <w:sz w:val="20"/>
      </w:rPr>
      <w:t>010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FC6" w:rsidRPr="00250FC6" w:rsidRDefault="00250FC6">
    <w:pPr>
      <w:pStyle w:val="ab"/>
      <w:rPr>
        <w:sz w:val="20"/>
      </w:rPr>
    </w:pPr>
    <w:r w:rsidRPr="00250FC6">
      <w:rPr>
        <w:sz w:val="20"/>
      </w:rPr>
      <w:t>010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8C" w:rsidRPr="00B70379" w:rsidRDefault="00E9548C">
    <w:pPr>
      <w:pStyle w:val="ab"/>
      <w:rPr>
        <w:sz w:val="20"/>
      </w:rPr>
    </w:pPr>
    <w:r w:rsidRPr="00B70379">
      <w:rPr>
        <w:sz w:val="20"/>
      </w:rPr>
      <w:t>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A89" w:rsidRDefault="002A0A89">
      <w:r>
        <w:separator/>
      </w:r>
    </w:p>
  </w:footnote>
  <w:footnote w:type="continuationSeparator" w:id="0">
    <w:p w:rsidR="002A0A89" w:rsidRDefault="002A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488778"/>
      <w:docPartObj>
        <w:docPartGallery w:val="Page Numbers (Top of Page)"/>
        <w:docPartUnique/>
      </w:docPartObj>
    </w:sdtPr>
    <w:sdtEndPr/>
    <w:sdtContent>
      <w:p w:rsidR="00250FC6" w:rsidRDefault="00250FC6">
        <w:pPr>
          <w:pStyle w:val="a9"/>
          <w:jc w:val="center"/>
        </w:pPr>
        <w:r>
          <w:fldChar w:fldCharType="begin"/>
        </w:r>
        <w:r>
          <w:instrText>PAGE   \* MERGEFORMAT</w:instrText>
        </w:r>
        <w:r>
          <w:fldChar w:fldCharType="separate"/>
        </w:r>
        <w:r w:rsidR="00C10A82">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85C"/>
    <w:multiLevelType w:val="multilevel"/>
    <w:tmpl w:val="C07CF1F6"/>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2C847E73"/>
    <w:multiLevelType w:val="multilevel"/>
    <w:tmpl w:val="CAFCC1C6"/>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6BB13F0B"/>
    <w:multiLevelType w:val="hybridMultilevel"/>
    <w:tmpl w:val="2E8642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D1"/>
    <w:rsid w:val="00000597"/>
    <w:rsid w:val="00003697"/>
    <w:rsid w:val="000040CB"/>
    <w:rsid w:val="000042B1"/>
    <w:rsid w:val="00004514"/>
    <w:rsid w:val="00004CDA"/>
    <w:rsid w:val="0000654F"/>
    <w:rsid w:val="00010F84"/>
    <w:rsid w:val="000130CE"/>
    <w:rsid w:val="00013F61"/>
    <w:rsid w:val="000161EB"/>
    <w:rsid w:val="00016CB3"/>
    <w:rsid w:val="00017439"/>
    <w:rsid w:val="00017D58"/>
    <w:rsid w:val="00020359"/>
    <w:rsid w:val="00020CF8"/>
    <w:rsid w:val="00022F17"/>
    <w:rsid w:val="00026BC8"/>
    <w:rsid w:val="00027978"/>
    <w:rsid w:val="000315E9"/>
    <w:rsid w:val="00032A57"/>
    <w:rsid w:val="00040147"/>
    <w:rsid w:val="000406E0"/>
    <w:rsid w:val="00041E91"/>
    <w:rsid w:val="0004528C"/>
    <w:rsid w:val="00045512"/>
    <w:rsid w:val="00045E89"/>
    <w:rsid w:val="000474D4"/>
    <w:rsid w:val="0005302D"/>
    <w:rsid w:val="00053493"/>
    <w:rsid w:val="00054229"/>
    <w:rsid w:val="0005457B"/>
    <w:rsid w:val="00055709"/>
    <w:rsid w:val="000557C0"/>
    <w:rsid w:val="000570F2"/>
    <w:rsid w:val="000576B3"/>
    <w:rsid w:val="00060AC8"/>
    <w:rsid w:val="00061D40"/>
    <w:rsid w:val="000634EB"/>
    <w:rsid w:val="00064595"/>
    <w:rsid w:val="000652E1"/>
    <w:rsid w:val="000654F5"/>
    <w:rsid w:val="00066153"/>
    <w:rsid w:val="00066CC7"/>
    <w:rsid w:val="00067917"/>
    <w:rsid w:val="000733C4"/>
    <w:rsid w:val="00073923"/>
    <w:rsid w:val="00076C51"/>
    <w:rsid w:val="0008213B"/>
    <w:rsid w:val="000836D0"/>
    <w:rsid w:val="00083E75"/>
    <w:rsid w:val="0008565B"/>
    <w:rsid w:val="00086DB4"/>
    <w:rsid w:val="00087EC6"/>
    <w:rsid w:val="0009055F"/>
    <w:rsid w:val="00090864"/>
    <w:rsid w:val="0009175F"/>
    <w:rsid w:val="00092C83"/>
    <w:rsid w:val="0009329E"/>
    <w:rsid w:val="0009331B"/>
    <w:rsid w:val="000940A9"/>
    <w:rsid w:val="00094FF0"/>
    <w:rsid w:val="00095365"/>
    <w:rsid w:val="00095501"/>
    <w:rsid w:val="00095E79"/>
    <w:rsid w:val="00097994"/>
    <w:rsid w:val="000A055E"/>
    <w:rsid w:val="000A0A9C"/>
    <w:rsid w:val="000A1D53"/>
    <w:rsid w:val="000A1E6E"/>
    <w:rsid w:val="000A244F"/>
    <w:rsid w:val="000A2CDF"/>
    <w:rsid w:val="000A2F8B"/>
    <w:rsid w:val="000A319A"/>
    <w:rsid w:val="000A4867"/>
    <w:rsid w:val="000A538A"/>
    <w:rsid w:val="000A5FF8"/>
    <w:rsid w:val="000A6E5F"/>
    <w:rsid w:val="000A748A"/>
    <w:rsid w:val="000A7E6A"/>
    <w:rsid w:val="000B2E1C"/>
    <w:rsid w:val="000B4207"/>
    <w:rsid w:val="000B4C41"/>
    <w:rsid w:val="000B6AA7"/>
    <w:rsid w:val="000B7159"/>
    <w:rsid w:val="000C01C0"/>
    <w:rsid w:val="000C2D90"/>
    <w:rsid w:val="000C4EAC"/>
    <w:rsid w:val="000C5AAA"/>
    <w:rsid w:val="000D1670"/>
    <w:rsid w:val="000D1BBF"/>
    <w:rsid w:val="000D21DD"/>
    <w:rsid w:val="000D4579"/>
    <w:rsid w:val="000D6654"/>
    <w:rsid w:val="000E2DF8"/>
    <w:rsid w:val="000E6312"/>
    <w:rsid w:val="000E6318"/>
    <w:rsid w:val="000E67FD"/>
    <w:rsid w:val="000E695E"/>
    <w:rsid w:val="000E6FB4"/>
    <w:rsid w:val="000E71A9"/>
    <w:rsid w:val="000F0679"/>
    <w:rsid w:val="000F1AC0"/>
    <w:rsid w:val="000F3B45"/>
    <w:rsid w:val="000F5621"/>
    <w:rsid w:val="000F63AD"/>
    <w:rsid w:val="001001E8"/>
    <w:rsid w:val="00100402"/>
    <w:rsid w:val="0010228C"/>
    <w:rsid w:val="00105161"/>
    <w:rsid w:val="001107DE"/>
    <w:rsid w:val="00122BA6"/>
    <w:rsid w:val="00124ED1"/>
    <w:rsid w:val="0012765F"/>
    <w:rsid w:val="001313D6"/>
    <w:rsid w:val="00131CB4"/>
    <w:rsid w:val="0013272D"/>
    <w:rsid w:val="00132DAF"/>
    <w:rsid w:val="0014098B"/>
    <w:rsid w:val="00143108"/>
    <w:rsid w:val="00143C1D"/>
    <w:rsid w:val="00146414"/>
    <w:rsid w:val="0014729C"/>
    <w:rsid w:val="0015008E"/>
    <w:rsid w:val="00154F80"/>
    <w:rsid w:val="00157B64"/>
    <w:rsid w:val="001619AA"/>
    <w:rsid w:val="0016310F"/>
    <w:rsid w:val="00163A2D"/>
    <w:rsid w:val="00163BC8"/>
    <w:rsid w:val="00163E67"/>
    <w:rsid w:val="00164D2B"/>
    <w:rsid w:val="00164F1F"/>
    <w:rsid w:val="00166587"/>
    <w:rsid w:val="00166817"/>
    <w:rsid w:val="001670C0"/>
    <w:rsid w:val="00167728"/>
    <w:rsid w:val="00167BD6"/>
    <w:rsid w:val="0017094C"/>
    <w:rsid w:val="00174370"/>
    <w:rsid w:val="00174A9D"/>
    <w:rsid w:val="00180A06"/>
    <w:rsid w:val="00181788"/>
    <w:rsid w:val="001833E6"/>
    <w:rsid w:val="0018427F"/>
    <w:rsid w:val="0018492E"/>
    <w:rsid w:val="00184934"/>
    <w:rsid w:val="00184CB4"/>
    <w:rsid w:val="00186F5E"/>
    <w:rsid w:val="00193D67"/>
    <w:rsid w:val="00195B5A"/>
    <w:rsid w:val="00195EEF"/>
    <w:rsid w:val="00196570"/>
    <w:rsid w:val="001B2E61"/>
    <w:rsid w:val="001B49D0"/>
    <w:rsid w:val="001B5810"/>
    <w:rsid w:val="001B5D7F"/>
    <w:rsid w:val="001C130B"/>
    <w:rsid w:val="001C6E46"/>
    <w:rsid w:val="001C7496"/>
    <w:rsid w:val="001C7C3F"/>
    <w:rsid w:val="001D0992"/>
    <w:rsid w:val="001D1374"/>
    <w:rsid w:val="001D17FA"/>
    <w:rsid w:val="001D201F"/>
    <w:rsid w:val="001D3C69"/>
    <w:rsid w:val="001D4E43"/>
    <w:rsid w:val="001E198A"/>
    <w:rsid w:val="001E2368"/>
    <w:rsid w:val="001E32F2"/>
    <w:rsid w:val="001E57A5"/>
    <w:rsid w:val="001E5C33"/>
    <w:rsid w:val="001E678D"/>
    <w:rsid w:val="001E6B5F"/>
    <w:rsid w:val="001F05FA"/>
    <w:rsid w:val="001F103E"/>
    <w:rsid w:val="001F1E80"/>
    <w:rsid w:val="001F323F"/>
    <w:rsid w:val="001F33A6"/>
    <w:rsid w:val="001F5513"/>
    <w:rsid w:val="00201ACF"/>
    <w:rsid w:val="0020252F"/>
    <w:rsid w:val="00202B76"/>
    <w:rsid w:val="002033BC"/>
    <w:rsid w:val="00203DAA"/>
    <w:rsid w:val="00203EA8"/>
    <w:rsid w:val="002045BE"/>
    <w:rsid w:val="0020683C"/>
    <w:rsid w:val="00206D4F"/>
    <w:rsid w:val="00206FD4"/>
    <w:rsid w:val="00210581"/>
    <w:rsid w:val="00210DFE"/>
    <w:rsid w:val="00214F2C"/>
    <w:rsid w:val="002165AD"/>
    <w:rsid w:val="00216807"/>
    <w:rsid w:val="00217CBD"/>
    <w:rsid w:val="00221395"/>
    <w:rsid w:val="00223876"/>
    <w:rsid w:val="00225E18"/>
    <w:rsid w:val="00226012"/>
    <w:rsid w:val="00226319"/>
    <w:rsid w:val="00232D60"/>
    <w:rsid w:val="00234306"/>
    <w:rsid w:val="00234D19"/>
    <w:rsid w:val="00235989"/>
    <w:rsid w:val="002367FB"/>
    <w:rsid w:val="00237CCF"/>
    <w:rsid w:val="00241D97"/>
    <w:rsid w:val="00242342"/>
    <w:rsid w:val="002448E5"/>
    <w:rsid w:val="0024568D"/>
    <w:rsid w:val="00247AD0"/>
    <w:rsid w:val="00247BE7"/>
    <w:rsid w:val="00250B09"/>
    <w:rsid w:val="00250FC6"/>
    <w:rsid w:val="00251131"/>
    <w:rsid w:val="00251422"/>
    <w:rsid w:val="002517D0"/>
    <w:rsid w:val="00251F54"/>
    <w:rsid w:val="00252A2D"/>
    <w:rsid w:val="00253CDE"/>
    <w:rsid w:val="00254137"/>
    <w:rsid w:val="00254BCA"/>
    <w:rsid w:val="00255E11"/>
    <w:rsid w:val="002568B7"/>
    <w:rsid w:val="00257251"/>
    <w:rsid w:val="00262514"/>
    <w:rsid w:val="00262D9A"/>
    <w:rsid w:val="002654B7"/>
    <w:rsid w:val="00270181"/>
    <w:rsid w:val="002702EA"/>
    <w:rsid w:val="002711DB"/>
    <w:rsid w:val="00272367"/>
    <w:rsid w:val="0027236E"/>
    <w:rsid w:val="00273634"/>
    <w:rsid w:val="002736CF"/>
    <w:rsid w:val="00274779"/>
    <w:rsid w:val="002752DF"/>
    <w:rsid w:val="002757FF"/>
    <w:rsid w:val="002764A6"/>
    <w:rsid w:val="002802BE"/>
    <w:rsid w:val="00280C9E"/>
    <w:rsid w:val="002812E6"/>
    <w:rsid w:val="00284065"/>
    <w:rsid w:val="002846D3"/>
    <w:rsid w:val="002853C0"/>
    <w:rsid w:val="00290375"/>
    <w:rsid w:val="00291B4E"/>
    <w:rsid w:val="00291B78"/>
    <w:rsid w:val="002921F3"/>
    <w:rsid w:val="002A0A89"/>
    <w:rsid w:val="002A0AD9"/>
    <w:rsid w:val="002A0D89"/>
    <w:rsid w:val="002A1C11"/>
    <w:rsid w:val="002A21B7"/>
    <w:rsid w:val="002A22BA"/>
    <w:rsid w:val="002A3281"/>
    <w:rsid w:val="002A328F"/>
    <w:rsid w:val="002A7794"/>
    <w:rsid w:val="002A7C9F"/>
    <w:rsid w:val="002A7E91"/>
    <w:rsid w:val="002B0D11"/>
    <w:rsid w:val="002B0EE4"/>
    <w:rsid w:val="002B1C63"/>
    <w:rsid w:val="002B1DF3"/>
    <w:rsid w:val="002B2F6D"/>
    <w:rsid w:val="002B386A"/>
    <w:rsid w:val="002B3FD4"/>
    <w:rsid w:val="002B48C2"/>
    <w:rsid w:val="002B4B8F"/>
    <w:rsid w:val="002B4D54"/>
    <w:rsid w:val="002B6050"/>
    <w:rsid w:val="002B6217"/>
    <w:rsid w:val="002C08DA"/>
    <w:rsid w:val="002C0F7E"/>
    <w:rsid w:val="002C252F"/>
    <w:rsid w:val="002C291F"/>
    <w:rsid w:val="002C3D86"/>
    <w:rsid w:val="002C4B12"/>
    <w:rsid w:val="002C5570"/>
    <w:rsid w:val="002C5ABF"/>
    <w:rsid w:val="002C5B9C"/>
    <w:rsid w:val="002C6F8E"/>
    <w:rsid w:val="002C794A"/>
    <w:rsid w:val="002D1C19"/>
    <w:rsid w:val="002D3CCF"/>
    <w:rsid w:val="002D3E09"/>
    <w:rsid w:val="002D4158"/>
    <w:rsid w:val="002D7CAB"/>
    <w:rsid w:val="002E027B"/>
    <w:rsid w:val="002E02D4"/>
    <w:rsid w:val="002E0AA4"/>
    <w:rsid w:val="002E510E"/>
    <w:rsid w:val="002E6317"/>
    <w:rsid w:val="002E6571"/>
    <w:rsid w:val="002E7727"/>
    <w:rsid w:val="002F001E"/>
    <w:rsid w:val="002F2ABD"/>
    <w:rsid w:val="002F373B"/>
    <w:rsid w:val="002F5DCA"/>
    <w:rsid w:val="002F6868"/>
    <w:rsid w:val="002F6E16"/>
    <w:rsid w:val="002F6EB2"/>
    <w:rsid w:val="00301804"/>
    <w:rsid w:val="00302CC0"/>
    <w:rsid w:val="003033AE"/>
    <w:rsid w:val="00303D0C"/>
    <w:rsid w:val="003041AE"/>
    <w:rsid w:val="00304481"/>
    <w:rsid w:val="00306ADF"/>
    <w:rsid w:val="00307738"/>
    <w:rsid w:val="003077E8"/>
    <w:rsid w:val="00311DAC"/>
    <w:rsid w:val="00314AC2"/>
    <w:rsid w:val="00314F3C"/>
    <w:rsid w:val="0031754A"/>
    <w:rsid w:val="003175CA"/>
    <w:rsid w:val="0032013D"/>
    <w:rsid w:val="003209C0"/>
    <w:rsid w:val="00320B4A"/>
    <w:rsid w:val="003228FE"/>
    <w:rsid w:val="00322D56"/>
    <w:rsid w:val="00324C94"/>
    <w:rsid w:val="003315E9"/>
    <w:rsid w:val="00331F76"/>
    <w:rsid w:val="00333284"/>
    <w:rsid w:val="00333AFF"/>
    <w:rsid w:val="00337080"/>
    <w:rsid w:val="00337097"/>
    <w:rsid w:val="003376FC"/>
    <w:rsid w:val="00341075"/>
    <w:rsid w:val="00341ABA"/>
    <w:rsid w:val="00341F0A"/>
    <w:rsid w:val="00343B89"/>
    <w:rsid w:val="003446DA"/>
    <w:rsid w:val="003454DE"/>
    <w:rsid w:val="003507D8"/>
    <w:rsid w:val="003520DD"/>
    <w:rsid w:val="0035231F"/>
    <w:rsid w:val="00354067"/>
    <w:rsid w:val="0035703A"/>
    <w:rsid w:val="0035734D"/>
    <w:rsid w:val="0036013B"/>
    <w:rsid w:val="00360EBA"/>
    <w:rsid w:val="003614A5"/>
    <w:rsid w:val="00362589"/>
    <w:rsid w:val="00363F55"/>
    <w:rsid w:val="00364F84"/>
    <w:rsid w:val="0037024D"/>
    <w:rsid w:val="003703DD"/>
    <w:rsid w:val="00370551"/>
    <w:rsid w:val="003705B2"/>
    <w:rsid w:val="003741A1"/>
    <w:rsid w:val="003754F3"/>
    <w:rsid w:val="003755A3"/>
    <w:rsid w:val="00376743"/>
    <w:rsid w:val="00381899"/>
    <w:rsid w:val="00384123"/>
    <w:rsid w:val="00386164"/>
    <w:rsid w:val="00386551"/>
    <w:rsid w:val="00386EE6"/>
    <w:rsid w:val="003927EA"/>
    <w:rsid w:val="0039333D"/>
    <w:rsid w:val="003972C6"/>
    <w:rsid w:val="003A0A97"/>
    <w:rsid w:val="003A17BF"/>
    <w:rsid w:val="003A1B73"/>
    <w:rsid w:val="003A24B1"/>
    <w:rsid w:val="003A3D14"/>
    <w:rsid w:val="003A598B"/>
    <w:rsid w:val="003A6B67"/>
    <w:rsid w:val="003B006C"/>
    <w:rsid w:val="003B07CA"/>
    <w:rsid w:val="003B13A2"/>
    <w:rsid w:val="003B2043"/>
    <w:rsid w:val="003B3F63"/>
    <w:rsid w:val="003B4375"/>
    <w:rsid w:val="003B4836"/>
    <w:rsid w:val="003B548F"/>
    <w:rsid w:val="003B591F"/>
    <w:rsid w:val="003B5FEF"/>
    <w:rsid w:val="003B614C"/>
    <w:rsid w:val="003C013A"/>
    <w:rsid w:val="003C03DA"/>
    <w:rsid w:val="003C19EC"/>
    <w:rsid w:val="003C2138"/>
    <w:rsid w:val="003C25A4"/>
    <w:rsid w:val="003C2CF5"/>
    <w:rsid w:val="003C31C0"/>
    <w:rsid w:val="003C4A66"/>
    <w:rsid w:val="003C5978"/>
    <w:rsid w:val="003D08C7"/>
    <w:rsid w:val="003D272F"/>
    <w:rsid w:val="003D284C"/>
    <w:rsid w:val="003D2E6A"/>
    <w:rsid w:val="003D31B2"/>
    <w:rsid w:val="003D4104"/>
    <w:rsid w:val="003D4A98"/>
    <w:rsid w:val="003D5111"/>
    <w:rsid w:val="003D6097"/>
    <w:rsid w:val="003D649E"/>
    <w:rsid w:val="003D70E6"/>
    <w:rsid w:val="003D7912"/>
    <w:rsid w:val="003E005B"/>
    <w:rsid w:val="003E010F"/>
    <w:rsid w:val="003E01CC"/>
    <w:rsid w:val="003E23EF"/>
    <w:rsid w:val="003E41F1"/>
    <w:rsid w:val="003E4498"/>
    <w:rsid w:val="003E5402"/>
    <w:rsid w:val="003E54F8"/>
    <w:rsid w:val="003E562F"/>
    <w:rsid w:val="003F3BD6"/>
    <w:rsid w:val="003F3F1C"/>
    <w:rsid w:val="003F5E38"/>
    <w:rsid w:val="003F6362"/>
    <w:rsid w:val="004000D9"/>
    <w:rsid w:val="004011E0"/>
    <w:rsid w:val="00401570"/>
    <w:rsid w:val="00402C4A"/>
    <w:rsid w:val="0040377F"/>
    <w:rsid w:val="0040420B"/>
    <w:rsid w:val="004049F1"/>
    <w:rsid w:val="0040579C"/>
    <w:rsid w:val="00407B85"/>
    <w:rsid w:val="00410217"/>
    <w:rsid w:val="00411A7C"/>
    <w:rsid w:val="00412C64"/>
    <w:rsid w:val="004140A4"/>
    <w:rsid w:val="00421CF0"/>
    <w:rsid w:val="00422C2F"/>
    <w:rsid w:val="004254B1"/>
    <w:rsid w:val="0042702E"/>
    <w:rsid w:val="00427748"/>
    <w:rsid w:val="00427885"/>
    <w:rsid w:val="00430F64"/>
    <w:rsid w:val="004330E4"/>
    <w:rsid w:val="00440AF5"/>
    <w:rsid w:val="004414F9"/>
    <w:rsid w:val="004421E8"/>
    <w:rsid w:val="00442646"/>
    <w:rsid w:val="00443A3F"/>
    <w:rsid w:val="00446213"/>
    <w:rsid w:val="004506CC"/>
    <w:rsid w:val="0045249B"/>
    <w:rsid w:val="004555AD"/>
    <w:rsid w:val="00455AF9"/>
    <w:rsid w:val="00455F41"/>
    <w:rsid w:val="00457894"/>
    <w:rsid w:val="00457B1E"/>
    <w:rsid w:val="004605F2"/>
    <w:rsid w:val="00463AEE"/>
    <w:rsid w:val="00464207"/>
    <w:rsid w:val="00464B64"/>
    <w:rsid w:val="0046609D"/>
    <w:rsid w:val="00470338"/>
    <w:rsid w:val="0047083E"/>
    <w:rsid w:val="00471B92"/>
    <w:rsid w:val="004744F8"/>
    <w:rsid w:val="00474AF1"/>
    <w:rsid w:val="00477242"/>
    <w:rsid w:val="00482A06"/>
    <w:rsid w:val="00482A25"/>
    <w:rsid w:val="00483A68"/>
    <w:rsid w:val="00484C18"/>
    <w:rsid w:val="00484E42"/>
    <w:rsid w:val="004850FE"/>
    <w:rsid w:val="00486A03"/>
    <w:rsid w:val="00490602"/>
    <w:rsid w:val="004925ED"/>
    <w:rsid w:val="00492BE4"/>
    <w:rsid w:val="0049305D"/>
    <w:rsid w:val="00495B1B"/>
    <w:rsid w:val="0049756B"/>
    <w:rsid w:val="004A1664"/>
    <w:rsid w:val="004A2037"/>
    <w:rsid w:val="004A372D"/>
    <w:rsid w:val="004A3877"/>
    <w:rsid w:val="004A5126"/>
    <w:rsid w:val="004A6030"/>
    <w:rsid w:val="004A74CB"/>
    <w:rsid w:val="004B0648"/>
    <w:rsid w:val="004B22EC"/>
    <w:rsid w:val="004B466F"/>
    <w:rsid w:val="004B48AB"/>
    <w:rsid w:val="004B4A6D"/>
    <w:rsid w:val="004C08CB"/>
    <w:rsid w:val="004C0A30"/>
    <w:rsid w:val="004C0F0C"/>
    <w:rsid w:val="004C4759"/>
    <w:rsid w:val="004C56FA"/>
    <w:rsid w:val="004C6A3C"/>
    <w:rsid w:val="004C7BD8"/>
    <w:rsid w:val="004D57AC"/>
    <w:rsid w:val="004D691E"/>
    <w:rsid w:val="004E069F"/>
    <w:rsid w:val="004E07C1"/>
    <w:rsid w:val="004E2658"/>
    <w:rsid w:val="004E2F68"/>
    <w:rsid w:val="004E36F5"/>
    <w:rsid w:val="004E717B"/>
    <w:rsid w:val="004E7624"/>
    <w:rsid w:val="004E7C9F"/>
    <w:rsid w:val="004F15FA"/>
    <w:rsid w:val="004F1E3D"/>
    <w:rsid w:val="004F53A4"/>
    <w:rsid w:val="004F5760"/>
    <w:rsid w:val="004F5902"/>
    <w:rsid w:val="004F690C"/>
    <w:rsid w:val="004F6BB4"/>
    <w:rsid w:val="004F7E54"/>
    <w:rsid w:val="00501120"/>
    <w:rsid w:val="00501596"/>
    <w:rsid w:val="00501DB1"/>
    <w:rsid w:val="005028F6"/>
    <w:rsid w:val="005040E9"/>
    <w:rsid w:val="0050631C"/>
    <w:rsid w:val="00507D14"/>
    <w:rsid w:val="00510E00"/>
    <w:rsid w:val="00511DB1"/>
    <w:rsid w:val="0051343A"/>
    <w:rsid w:val="00513810"/>
    <w:rsid w:val="00513A67"/>
    <w:rsid w:val="0051629F"/>
    <w:rsid w:val="0051677D"/>
    <w:rsid w:val="0051765C"/>
    <w:rsid w:val="005226FD"/>
    <w:rsid w:val="005279D2"/>
    <w:rsid w:val="005334BF"/>
    <w:rsid w:val="00535E5B"/>
    <w:rsid w:val="005434E9"/>
    <w:rsid w:val="00543CAF"/>
    <w:rsid w:val="00545EBB"/>
    <w:rsid w:val="005464C2"/>
    <w:rsid w:val="005517F7"/>
    <w:rsid w:val="005523BB"/>
    <w:rsid w:val="005536AA"/>
    <w:rsid w:val="0055504B"/>
    <w:rsid w:val="00555521"/>
    <w:rsid w:val="00557703"/>
    <w:rsid w:val="005614CF"/>
    <w:rsid w:val="00561505"/>
    <w:rsid w:val="00563807"/>
    <w:rsid w:val="00565991"/>
    <w:rsid w:val="00567B5A"/>
    <w:rsid w:val="00567C31"/>
    <w:rsid w:val="00571388"/>
    <w:rsid w:val="005713F9"/>
    <w:rsid w:val="00574A15"/>
    <w:rsid w:val="00577FCF"/>
    <w:rsid w:val="005819E3"/>
    <w:rsid w:val="005819FD"/>
    <w:rsid w:val="00581FB1"/>
    <w:rsid w:val="005840C7"/>
    <w:rsid w:val="00584F0C"/>
    <w:rsid w:val="00586EFF"/>
    <w:rsid w:val="005931D1"/>
    <w:rsid w:val="00593F2E"/>
    <w:rsid w:val="00594472"/>
    <w:rsid w:val="00594554"/>
    <w:rsid w:val="00594DFA"/>
    <w:rsid w:val="005955BE"/>
    <w:rsid w:val="005A07D3"/>
    <w:rsid w:val="005A0A46"/>
    <w:rsid w:val="005A1776"/>
    <w:rsid w:val="005A1F93"/>
    <w:rsid w:val="005A2811"/>
    <w:rsid w:val="005A34F5"/>
    <w:rsid w:val="005A43B6"/>
    <w:rsid w:val="005A4D24"/>
    <w:rsid w:val="005A79AF"/>
    <w:rsid w:val="005B0242"/>
    <w:rsid w:val="005B08D5"/>
    <w:rsid w:val="005B1F45"/>
    <w:rsid w:val="005B625E"/>
    <w:rsid w:val="005C007A"/>
    <w:rsid w:val="005C021F"/>
    <w:rsid w:val="005C1870"/>
    <w:rsid w:val="005C22D8"/>
    <w:rsid w:val="005C2EFA"/>
    <w:rsid w:val="005C4256"/>
    <w:rsid w:val="005C42AA"/>
    <w:rsid w:val="005C43DF"/>
    <w:rsid w:val="005C54C1"/>
    <w:rsid w:val="005C63CD"/>
    <w:rsid w:val="005D0DE7"/>
    <w:rsid w:val="005D12D2"/>
    <w:rsid w:val="005D2266"/>
    <w:rsid w:val="005D2F0D"/>
    <w:rsid w:val="005D7C46"/>
    <w:rsid w:val="005E1308"/>
    <w:rsid w:val="005E1344"/>
    <w:rsid w:val="005E1BC4"/>
    <w:rsid w:val="005E219C"/>
    <w:rsid w:val="005E51B1"/>
    <w:rsid w:val="005E6774"/>
    <w:rsid w:val="005E7A85"/>
    <w:rsid w:val="005F0933"/>
    <w:rsid w:val="005F2FFB"/>
    <w:rsid w:val="005F6268"/>
    <w:rsid w:val="005F758D"/>
    <w:rsid w:val="005F7ECA"/>
    <w:rsid w:val="00600B1D"/>
    <w:rsid w:val="00601457"/>
    <w:rsid w:val="00601846"/>
    <w:rsid w:val="006035DF"/>
    <w:rsid w:val="006049CF"/>
    <w:rsid w:val="00605B38"/>
    <w:rsid w:val="00605BBF"/>
    <w:rsid w:val="0060753E"/>
    <w:rsid w:val="00607B32"/>
    <w:rsid w:val="00610608"/>
    <w:rsid w:val="0061129E"/>
    <w:rsid w:val="00612B27"/>
    <w:rsid w:val="00612BB6"/>
    <w:rsid w:val="00614042"/>
    <w:rsid w:val="00614A4E"/>
    <w:rsid w:val="006151CB"/>
    <w:rsid w:val="00615BBE"/>
    <w:rsid w:val="00616A7A"/>
    <w:rsid w:val="00616CD3"/>
    <w:rsid w:val="00620F72"/>
    <w:rsid w:val="0062114C"/>
    <w:rsid w:val="00624748"/>
    <w:rsid w:val="00624DC3"/>
    <w:rsid w:val="00625B36"/>
    <w:rsid w:val="00625CFA"/>
    <w:rsid w:val="00625F13"/>
    <w:rsid w:val="00631948"/>
    <w:rsid w:val="00631D36"/>
    <w:rsid w:val="00632FBB"/>
    <w:rsid w:val="00633750"/>
    <w:rsid w:val="00633FE6"/>
    <w:rsid w:val="00634B8E"/>
    <w:rsid w:val="00636A4F"/>
    <w:rsid w:val="0063700F"/>
    <w:rsid w:val="0063717E"/>
    <w:rsid w:val="0064219A"/>
    <w:rsid w:val="00642DC5"/>
    <w:rsid w:val="00643995"/>
    <w:rsid w:val="00644057"/>
    <w:rsid w:val="00644104"/>
    <w:rsid w:val="00644F44"/>
    <w:rsid w:val="0064552F"/>
    <w:rsid w:val="00645BC1"/>
    <w:rsid w:val="00646B4D"/>
    <w:rsid w:val="0064731A"/>
    <w:rsid w:val="00651265"/>
    <w:rsid w:val="0065179D"/>
    <w:rsid w:val="006520A1"/>
    <w:rsid w:val="00652962"/>
    <w:rsid w:val="00652BB6"/>
    <w:rsid w:val="00655BFC"/>
    <w:rsid w:val="00656B3B"/>
    <w:rsid w:val="0066011C"/>
    <w:rsid w:val="00661420"/>
    <w:rsid w:val="006617A5"/>
    <w:rsid w:val="00663809"/>
    <w:rsid w:val="00664550"/>
    <w:rsid w:val="00664ABB"/>
    <w:rsid w:val="00664D9A"/>
    <w:rsid w:val="00666574"/>
    <w:rsid w:val="006666C6"/>
    <w:rsid w:val="006679CB"/>
    <w:rsid w:val="006730ED"/>
    <w:rsid w:val="0067440F"/>
    <w:rsid w:val="0067782C"/>
    <w:rsid w:val="00680923"/>
    <w:rsid w:val="00680A76"/>
    <w:rsid w:val="00683241"/>
    <w:rsid w:val="006832BC"/>
    <w:rsid w:val="0068521C"/>
    <w:rsid w:val="00686C9C"/>
    <w:rsid w:val="006873FB"/>
    <w:rsid w:val="006919FC"/>
    <w:rsid w:val="00696F60"/>
    <w:rsid w:val="00697768"/>
    <w:rsid w:val="006A0EC5"/>
    <w:rsid w:val="006A26CD"/>
    <w:rsid w:val="006A40ED"/>
    <w:rsid w:val="006A4769"/>
    <w:rsid w:val="006A681F"/>
    <w:rsid w:val="006A788B"/>
    <w:rsid w:val="006A7D21"/>
    <w:rsid w:val="006B0396"/>
    <w:rsid w:val="006B1056"/>
    <w:rsid w:val="006B220B"/>
    <w:rsid w:val="006B332C"/>
    <w:rsid w:val="006B5E0B"/>
    <w:rsid w:val="006C1FD8"/>
    <w:rsid w:val="006C2054"/>
    <w:rsid w:val="006C2186"/>
    <w:rsid w:val="006C2D76"/>
    <w:rsid w:val="006C3867"/>
    <w:rsid w:val="006C4361"/>
    <w:rsid w:val="006C4A19"/>
    <w:rsid w:val="006D018F"/>
    <w:rsid w:val="006D1513"/>
    <w:rsid w:val="006D44AF"/>
    <w:rsid w:val="006D4CBC"/>
    <w:rsid w:val="006D7127"/>
    <w:rsid w:val="006D739A"/>
    <w:rsid w:val="006D78F2"/>
    <w:rsid w:val="006E0735"/>
    <w:rsid w:val="006E1999"/>
    <w:rsid w:val="006E2461"/>
    <w:rsid w:val="006E30F2"/>
    <w:rsid w:val="006E64C0"/>
    <w:rsid w:val="006F1E99"/>
    <w:rsid w:val="006F2B94"/>
    <w:rsid w:val="006F3757"/>
    <w:rsid w:val="006F4265"/>
    <w:rsid w:val="006F43B0"/>
    <w:rsid w:val="006F4D32"/>
    <w:rsid w:val="006F54C3"/>
    <w:rsid w:val="006F71AA"/>
    <w:rsid w:val="00702359"/>
    <w:rsid w:val="00703055"/>
    <w:rsid w:val="00703622"/>
    <w:rsid w:val="0070538A"/>
    <w:rsid w:val="00707124"/>
    <w:rsid w:val="00710C68"/>
    <w:rsid w:val="00713253"/>
    <w:rsid w:val="0071344A"/>
    <w:rsid w:val="00713721"/>
    <w:rsid w:val="00713A4F"/>
    <w:rsid w:val="00715151"/>
    <w:rsid w:val="00715A69"/>
    <w:rsid w:val="0071685D"/>
    <w:rsid w:val="007177D0"/>
    <w:rsid w:val="00720B15"/>
    <w:rsid w:val="00721367"/>
    <w:rsid w:val="00721B40"/>
    <w:rsid w:val="0072257C"/>
    <w:rsid w:val="007305E7"/>
    <w:rsid w:val="00731046"/>
    <w:rsid w:val="00732582"/>
    <w:rsid w:val="007326B5"/>
    <w:rsid w:val="00733516"/>
    <w:rsid w:val="007365C6"/>
    <w:rsid w:val="007369F9"/>
    <w:rsid w:val="00736C0B"/>
    <w:rsid w:val="00742C22"/>
    <w:rsid w:val="00743C03"/>
    <w:rsid w:val="00744FCF"/>
    <w:rsid w:val="00745CEA"/>
    <w:rsid w:val="007463EB"/>
    <w:rsid w:val="00747659"/>
    <w:rsid w:val="00753F3C"/>
    <w:rsid w:val="00755007"/>
    <w:rsid w:val="00755AAD"/>
    <w:rsid w:val="00755E52"/>
    <w:rsid w:val="00755F00"/>
    <w:rsid w:val="007604FF"/>
    <w:rsid w:val="00760E21"/>
    <w:rsid w:val="007677E3"/>
    <w:rsid w:val="00767C65"/>
    <w:rsid w:val="0077047B"/>
    <w:rsid w:val="007707F3"/>
    <w:rsid w:val="00771286"/>
    <w:rsid w:val="00771CEF"/>
    <w:rsid w:val="00773DEE"/>
    <w:rsid w:val="00774951"/>
    <w:rsid w:val="00781288"/>
    <w:rsid w:val="007830C3"/>
    <w:rsid w:val="00783F1E"/>
    <w:rsid w:val="00785443"/>
    <w:rsid w:val="00792030"/>
    <w:rsid w:val="00792F1C"/>
    <w:rsid w:val="00795559"/>
    <w:rsid w:val="00795688"/>
    <w:rsid w:val="00796998"/>
    <w:rsid w:val="007A18C1"/>
    <w:rsid w:val="007A2F85"/>
    <w:rsid w:val="007A3DCC"/>
    <w:rsid w:val="007A4C0D"/>
    <w:rsid w:val="007A4CA7"/>
    <w:rsid w:val="007A6D94"/>
    <w:rsid w:val="007A7A7F"/>
    <w:rsid w:val="007B12DD"/>
    <w:rsid w:val="007B1B9E"/>
    <w:rsid w:val="007B3363"/>
    <w:rsid w:val="007B56DD"/>
    <w:rsid w:val="007B6714"/>
    <w:rsid w:val="007B6DCE"/>
    <w:rsid w:val="007C1371"/>
    <w:rsid w:val="007C300D"/>
    <w:rsid w:val="007C30B4"/>
    <w:rsid w:val="007C480C"/>
    <w:rsid w:val="007C63A3"/>
    <w:rsid w:val="007C7310"/>
    <w:rsid w:val="007D0453"/>
    <w:rsid w:val="007D36B1"/>
    <w:rsid w:val="007D43FB"/>
    <w:rsid w:val="007D469E"/>
    <w:rsid w:val="007D5919"/>
    <w:rsid w:val="007D6E1E"/>
    <w:rsid w:val="007E44D3"/>
    <w:rsid w:val="007E4AA4"/>
    <w:rsid w:val="007E624A"/>
    <w:rsid w:val="007E7919"/>
    <w:rsid w:val="007F1D0D"/>
    <w:rsid w:val="007F335C"/>
    <w:rsid w:val="007F3E02"/>
    <w:rsid w:val="007F667A"/>
    <w:rsid w:val="007F68F3"/>
    <w:rsid w:val="007F7FC7"/>
    <w:rsid w:val="00801513"/>
    <w:rsid w:val="0080679D"/>
    <w:rsid w:val="008071B6"/>
    <w:rsid w:val="00810681"/>
    <w:rsid w:val="008115DE"/>
    <w:rsid w:val="00811F70"/>
    <w:rsid w:val="00812159"/>
    <w:rsid w:val="00813121"/>
    <w:rsid w:val="00813AAF"/>
    <w:rsid w:val="00814161"/>
    <w:rsid w:val="008153FC"/>
    <w:rsid w:val="00815E09"/>
    <w:rsid w:val="00822261"/>
    <w:rsid w:val="00822971"/>
    <w:rsid w:val="008234B3"/>
    <w:rsid w:val="008246DD"/>
    <w:rsid w:val="00827B3E"/>
    <w:rsid w:val="00831FDD"/>
    <w:rsid w:val="008338D2"/>
    <w:rsid w:val="0083403C"/>
    <w:rsid w:val="00836288"/>
    <w:rsid w:val="008419A5"/>
    <w:rsid w:val="008430A2"/>
    <w:rsid w:val="00843D6B"/>
    <w:rsid w:val="00844086"/>
    <w:rsid w:val="00844C87"/>
    <w:rsid w:val="00845B79"/>
    <w:rsid w:val="00846059"/>
    <w:rsid w:val="00846269"/>
    <w:rsid w:val="008468AB"/>
    <w:rsid w:val="0084714A"/>
    <w:rsid w:val="0085024C"/>
    <w:rsid w:val="00850904"/>
    <w:rsid w:val="00850AF9"/>
    <w:rsid w:val="00851063"/>
    <w:rsid w:val="00852DFC"/>
    <w:rsid w:val="008533AE"/>
    <w:rsid w:val="00853BE7"/>
    <w:rsid w:val="00854491"/>
    <w:rsid w:val="008615F8"/>
    <w:rsid w:val="008618A6"/>
    <w:rsid w:val="0086205C"/>
    <w:rsid w:val="00863C2D"/>
    <w:rsid w:val="008641E5"/>
    <w:rsid w:val="00865389"/>
    <w:rsid w:val="008705AF"/>
    <w:rsid w:val="00870B38"/>
    <w:rsid w:val="00872181"/>
    <w:rsid w:val="008741B6"/>
    <w:rsid w:val="00877B51"/>
    <w:rsid w:val="00877D83"/>
    <w:rsid w:val="008803A7"/>
    <w:rsid w:val="00882565"/>
    <w:rsid w:val="008833D8"/>
    <w:rsid w:val="008841B9"/>
    <w:rsid w:val="0088529B"/>
    <w:rsid w:val="008852DC"/>
    <w:rsid w:val="0088674E"/>
    <w:rsid w:val="00887519"/>
    <w:rsid w:val="00887D9E"/>
    <w:rsid w:val="008903B0"/>
    <w:rsid w:val="00892E9C"/>
    <w:rsid w:val="008936EC"/>
    <w:rsid w:val="00895BBC"/>
    <w:rsid w:val="0089690B"/>
    <w:rsid w:val="008A063E"/>
    <w:rsid w:val="008A066E"/>
    <w:rsid w:val="008A1CC1"/>
    <w:rsid w:val="008A369C"/>
    <w:rsid w:val="008B0101"/>
    <w:rsid w:val="008B0125"/>
    <w:rsid w:val="008B0743"/>
    <w:rsid w:val="008B1B3B"/>
    <w:rsid w:val="008B261D"/>
    <w:rsid w:val="008B4765"/>
    <w:rsid w:val="008B4C81"/>
    <w:rsid w:val="008B530C"/>
    <w:rsid w:val="008B6AD2"/>
    <w:rsid w:val="008C15F8"/>
    <w:rsid w:val="008C3CA2"/>
    <w:rsid w:val="008C3D0A"/>
    <w:rsid w:val="008C4E37"/>
    <w:rsid w:val="008C7461"/>
    <w:rsid w:val="008C74BA"/>
    <w:rsid w:val="008C7F02"/>
    <w:rsid w:val="008D1664"/>
    <w:rsid w:val="008D28ED"/>
    <w:rsid w:val="008D4188"/>
    <w:rsid w:val="008D5D9A"/>
    <w:rsid w:val="008D605F"/>
    <w:rsid w:val="008D6A09"/>
    <w:rsid w:val="008E08CB"/>
    <w:rsid w:val="008E09FE"/>
    <w:rsid w:val="008E111D"/>
    <w:rsid w:val="008E3A9A"/>
    <w:rsid w:val="008E68E4"/>
    <w:rsid w:val="008E6B7F"/>
    <w:rsid w:val="008E6FFE"/>
    <w:rsid w:val="008E7CB8"/>
    <w:rsid w:val="008F015D"/>
    <w:rsid w:val="008F0425"/>
    <w:rsid w:val="008F04F7"/>
    <w:rsid w:val="008F1E74"/>
    <w:rsid w:val="008F254E"/>
    <w:rsid w:val="008F2730"/>
    <w:rsid w:val="008F40B1"/>
    <w:rsid w:val="008F6D4B"/>
    <w:rsid w:val="008F71E1"/>
    <w:rsid w:val="00902D8E"/>
    <w:rsid w:val="00905EBA"/>
    <w:rsid w:val="00907400"/>
    <w:rsid w:val="00907956"/>
    <w:rsid w:val="00907A00"/>
    <w:rsid w:val="00910242"/>
    <w:rsid w:val="00911114"/>
    <w:rsid w:val="00912AD0"/>
    <w:rsid w:val="00912C3F"/>
    <w:rsid w:val="00912E54"/>
    <w:rsid w:val="00915F38"/>
    <w:rsid w:val="009177DD"/>
    <w:rsid w:val="00922AFA"/>
    <w:rsid w:val="00923644"/>
    <w:rsid w:val="0093054D"/>
    <w:rsid w:val="00930ADB"/>
    <w:rsid w:val="00930FB0"/>
    <w:rsid w:val="00932558"/>
    <w:rsid w:val="00932DE9"/>
    <w:rsid w:val="009332DA"/>
    <w:rsid w:val="00933D45"/>
    <w:rsid w:val="009344ED"/>
    <w:rsid w:val="009358B7"/>
    <w:rsid w:val="00937050"/>
    <w:rsid w:val="009406E6"/>
    <w:rsid w:val="009406FE"/>
    <w:rsid w:val="00941BAC"/>
    <w:rsid w:val="009427BE"/>
    <w:rsid w:val="00942928"/>
    <w:rsid w:val="009431A1"/>
    <w:rsid w:val="00943978"/>
    <w:rsid w:val="00944881"/>
    <w:rsid w:val="009473E4"/>
    <w:rsid w:val="00950DA1"/>
    <w:rsid w:val="00950F16"/>
    <w:rsid w:val="00951E68"/>
    <w:rsid w:val="00952793"/>
    <w:rsid w:val="00956D98"/>
    <w:rsid w:val="00960362"/>
    <w:rsid w:val="009606A1"/>
    <w:rsid w:val="0096073E"/>
    <w:rsid w:val="00961E99"/>
    <w:rsid w:val="009620E1"/>
    <w:rsid w:val="0096315F"/>
    <w:rsid w:val="00963E09"/>
    <w:rsid w:val="009650F4"/>
    <w:rsid w:val="00965D44"/>
    <w:rsid w:val="009666AA"/>
    <w:rsid w:val="009673E6"/>
    <w:rsid w:val="0097004B"/>
    <w:rsid w:val="0097101A"/>
    <w:rsid w:val="0097141E"/>
    <w:rsid w:val="009724E5"/>
    <w:rsid w:val="009744E4"/>
    <w:rsid w:val="0097539B"/>
    <w:rsid w:val="00975F45"/>
    <w:rsid w:val="009764E2"/>
    <w:rsid w:val="009776C5"/>
    <w:rsid w:val="00977B57"/>
    <w:rsid w:val="009829CC"/>
    <w:rsid w:val="00982B31"/>
    <w:rsid w:val="00982DA2"/>
    <w:rsid w:val="00986683"/>
    <w:rsid w:val="009871BD"/>
    <w:rsid w:val="00991282"/>
    <w:rsid w:val="0099232F"/>
    <w:rsid w:val="00992EC8"/>
    <w:rsid w:val="009947ED"/>
    <w:rsid w:val="009A32F8"/>
    <w:rsid w:val="009B45DD"/>
    <w:rsid w:val="009B5E32"/>
    <w:rsid w:val="009C011A"/>
    <w:rsid w:val="009C3749"/>
    <w:rsid w:val="009C55CD"/>
    <w:rsid w:val="009C609B"/>
    <w:rsid w:val="009D0F5E"/>
    <w:rsid w:val="009D1B05"/>
    <w:rsid w:val="009D1BDE"/>
    <w:rsid w:val="009D3CE8"/>
    <w:rsid w:val="009D41A4"/>
    <w:rsid w:val="009D5D00"/>
    <w:rsid w:val="009D5E6B"/>
    <w:rsid w:val="009D62D5"/>
    <w:rsid w:val="009D716F"/>
    <w:rsid w:val="009E08F9"/>
    <w:rsid w:val="009E1377"/>
    <w:rsid w:val="009E5227"/>
    <w:rsid w:val="009E5332"/>
    <w:rsid w:val="009F0A5A"/>
    <w:rsid w:val="009F1090"/>
    <w:rsid w:val="009F1AFF"/>
    <w:rsid w:val="009F24C5"/>
    <w:rsid w:val="009F3111"/>
    <w:rsid w:val="009F3FCA"/>
    <w:rsid w:val="009F577D"/>
    <w:rsid w:val="009F5A4C"/>
    <w:rsid w:val="009F6F61"/>
    <w:rsid w:val="009F6FB9"/>
    <w:rsid w:val="00A026CF"/>
    <w:rsid w:val="00A04C0D"/>
    <w:rsid w:val="00A04C8B"/>
    <w:rsid w:val="00A1022C"/>
    <w:rsid w:val="00A103EB"/>
    <w:rsid w:val="00A116A4"/>
    <w:rsid w:val="00A11B9A"/>
    <w:rsid w:val="00A12479"/>
    <w:rsid w:val="00A1255A"/>
    <w:rsid w:val="00A126DC"/>
    <w:rsid w:val="00A12D22"/>
    <w:rsid w:val="00A12D8F"/>
    <w:rsid w:val="00A160DA"/>
    <w:rsid w:val="00A162AE"/>
    <w:rsid w:val="00A16F73"/>
    <w:rsid w:val="00A173D6"/>
    <w:rsid w:val="00A1770B"/>
    <w:rsid w:val="00A20CE4"/>
    <w:rsid w:val="00A24933"/>
    <w:rsid w:val="00A24CE8"/>
    <w:rsid w:val="00A251F3"/>
    <w:rsid w:val="00A317B3"/>
    <w:rsid w:val="00A3186F"/>
    <w:rsid w:val="00A31E69"/>
    <w:rsid w:val="00A31FD0"/>
    <w:rsid w:val="00A32573"/>
    <w:rsid w:val="00A33B56"/>
    <w:rsid w:val="00A34AFB"/>
    <w:rsid w:val="00A34CEE"/>
    <w:rsid w:val="00A35336"/>
    <w:rsid w:val="00A442D4"/>
    <w:rsid w:val="00A44319"/>
    <w:rsid w:val="00A4489E"/>
    <w:rsid w:val="00A4500C"/>
    <w:rsid w:val="00A4531C"/>
    <w:rsid w:val="00A4692B"/>
    <w:rsid w:val="00A469F2"/>
    <w:rsid w:val="00A5292A"/>
    <w:rsid w:val="00A52F98"/>
    <w:rsid w:val="00A5344A"/>
    <w:rsid w:val="00A53E85"/>
    <w:rsid w:val="00A56427"/>
    <w:rsid w:val="00A60B36"/>
    <w:rsid w:val="00A60CF5"/>
    <w:rsid w:val="00A62330"/>
    <w:rsid w:val="00A65A06"/>
    <w:rsid w:val="00A6677F"/>
    <w:rsid w:val="00A675B9"/>
    <w:rsid w:val="00A70125"/>
    <w:rsid w:val="00A701BA"/>
    <w:rsid w:val="00A71767"/>
    <w:rsid w:val="00A72F1B"/>
    <w:rsid w:val="00A7306A"/>
    <w:rsid w:val="00A73E95"/>
    <w:rsid w:val="00A74696"/>
    <w:rsid w:val="00A7480D"/>
    <w:rsid w:val="00A7706D"/>
    <w:rsid w:val="00A82485"/>
    <w:rsid w:val="00A850DD"/>
    <w:rsid w:val="00A85955"/>
    <w:rsid w:val="00A85A5C"/>
    <w:rsid w:val="00A90AD3"/>
    <w:rsid w:val="00A90D1F"/>
    <w:rsid w:val="00A921DB"/>
    <w:rsid w:val="00A9419D"/>
    <w:rsid w:val="00A94D50"/>
    <w:rsid w:val="00A95E50"/>
    <w:rsid w:val="00A979B5"/>
    <w:rsid w:val="00AA162E"/>
    <w:rsid w:val="00AA1E70"/>
    <w:rsid w:val="00AA23B1"/>
    <w:rsid w:val="00AA29BC"/>
    <w:rsid w:val="00AA42A8"/>
    <w:rsid w:val="00AA441A"/>
    <w:rsid w:val="00AA4601"/>
    <w:rsid w:val="00AA4B21"/>
    <w:rsid w:val="00AA6039"/>
    <w:rsid w:val="00AB00B0"/>
    <w:rsid w:val="00AB0BCE"/>
    <w:rsid w:val="00AB2865"/>
    <w:rsid w:val="00AB41F1"/>
    <w:rsid w:val="00AB42F7"/>
    <w:rsid w:val="00AB47D0"/>
    <w:rsid w:val="00AB4E93"/>
    <w:rsid w:val="00AB5F62"/>
    <w:rsid w:val="00AB6E16"/>
    <w:rsid w:val="00AC0D9B"/>
    <w:rsid w:val="00AC1517"/>
    <w:rsid w:val="00AC1B3C"/>
    <w:rsid w:val="00AC3242"/>
    <w:rsid w:val="00AC38E3"/>
    <w:rsid w:val="00AC5E01"/>
    <w:rsid w:val="00AC78EE"/>
    <w:rsid w:val="00AC796F"/>
    <w:rsid w:val="00AD0CB3"/>
    <w:rsid w:val="00AD13A9"/>
    <w:rsid w:val="00AD1891"/>
    <w:rsid w:val="00AD1A39"/>
    <w:rsid w:val="00AD23FB"/>
    <w:rsid w:val="00AD27F2"/>
    <w:rsid w:val="00AD29BB"/>
    <w:rsid w:val="00AD2B46"/>
    <w:rsid w:val="00AD37DD"/>
    <w:rsid w:val="00AD5B62"/>
    <w:rsid w:val="00AD6541"/>
    <w:rsid w:val="00AD71E0"/>
    <w:rsid w:val="00AE0B25"/>
    <w:rsid w:val="00AE3178"/>
    <w:rsid w:val="00AE5120"/>
    <w:rsid w:val="00AE61FC"/>
    <w:rsid w:val="00AE7BA6"/>
    <w:rsid w:val="00AE7FA9"/>
    <w:rsid w:val="00AF0475"/>
    <w:rsid w:val="00AF2C01"/>
    <w:rsid w:val="00AF3CE4"/>
    <w:rsid w:val="00AF5CB1"/>
    <w:rsid w:val="00B0113A"/>
    <w:rsid w:val="00B01351"/>
    <w:rsid w:val="00B0139B"/>
    <w:rsid w:val="00B01DB0"/>
    <w:rsid w:val="00B01DB2"/>
    <w:rsid w:val="00B01DD8"/>
    <w:rsid w:val="00B03473"/>
    <w:rsid w:val="00B0673C"/>
    <w:rsid w:val="00B07338"/>
    <w:rsid w:val="00B07FD3"/>
    <w:rsid w:val="00B1099D"/>
    <w:rsid w:val="00B126B0"/>
    <w:rsid w:val="00B1296F"/>
    <w:rsid w:val="00B13F25"/>
    <w:rsid w:val="00B14725"/>
    <w:rsid w:val="00B17967"/>
    <w:rsid w:val="00B20ECF"/>
    <w:rsid w:val="00B238E4"/>
    <w:rsid w:val="00B26A8F"/>
    <w:rsid w:val="00B2792F"/>
    <w:rsid w:val="00B3094F"/>
    <w:rsid w:val="00B32CC8"/>
    <w:rsid w:val="00B33411"/>
    <w:rsid w:val="00B338F0"/>
    <w:rsid w:val="00B34BCF"/>
    <w:rsid w:val="00B35BCA"/>
    <w:rsid w:val="00B4007A"/>
    <w:rsid w:val="00B40133"/>
    <w:rsid w:val="00B414C0"/>
    <w:rsid w:val="00B418AA"/>
    <w:rsid w:val="00B42239"/>
    <w:rsid w:val="00B443DE"/>
    <w:rsid w:val="00B45DDF"/>
    <w:rsid w:val="00B47541"/>
    <w:rsid w:val="00B542CD"/>
    <w:rsid w:val="00B54B08"/>
    <w:rsid w:val="00B556C2"/>
    <w:rsid w:val="00B67DFF"/>
    <w:rsid w:val="00B70379"/>
    <w:rsid w:val="00B7049D"/>
    <w:rsid w:val="00B71B62"/>
    <w:rsid w:val="00B7290C"/>
    <w:rsid w:val="00B7352C"/>
    <w:rsid w:val="00B74372"/>
    <w:rsid w:val="00B74C9A"/>
    <w:rsid w:val="00B75E5F"/>
    <w:rsid w:val="00B76318"/>
    <w:rsid w:val="00B764F3"/>
    <w:rsid w:val="00B77273"/>
    <w:rsid w:val="00B77542"/>
    <w:rsid w:val="00B77687"/>
    <w:rsid w:val="00B818E8"/>
    <w:rsid w:val="00B862A2"/>
    <w:rsid w:val="00B910CF"/>
    <w:rsid w:val="00B921B5"/>
    <w:rsid w:val="00B92C3A"/>
    <w:rsid w:val="00B93151"/>
    <w:rsid w:val="00B937F9"/>
    <w:rsid w:val="00B94D06"/>
    <w:rsid w:val="00B95770"/>
    <w:rsid w:val="00B95881"/>
    <w:rsid w:val="00BA14F5"/>
    <w:rsid w:val="00BA36A9"/>
    <w:rsid w:val="00BA5852"/>
    <w:rsid w:val="00BA7E11"/>
    <w:rsid w:val="00BB1914"/>
    <w:rsid w:val="00BB28D4"/>
    <w:rsid w:val="00BB3AB7"/>
    <w:rsid w:val="00BB623D"/>
    <w:rsid w:val="00BC0514"/>
    <w:rsid w:val="00BC07C9"/>
    <w:rsid w:val="00BC27D4"/>
    <w:rsid w:val="00BC46E3"/>
    <w:rsid w:val="00BC5BB2"/>
    <w:rsid w:val="00BD0FD4"/>
    <w:rsid w:val="00BD1312"/>
    <w:rsid w:val="00BD4340"/>
    <w:rsid w:val="00BD509B"/>
    <w:rsid w:val="00BD5474"/>
    <w:rsid w:val="00BD5B5D"/>
    <w:rsid w:val="00BD606E"/>
    <w:rsid w:val="00BD6F97"/>
    <w:rsid w:val="00BD7652"/>
    <w:rsid w:val="00BE0991"/>
    <w:rsid w:val="00BE427A"/>
    <w:rsid w:val="00BE4726"/>
    <w:rsid w:val="00BE6B78"/>
    <w:rsid w:val="00BE747B"/>
    <w:rsid w:val="00BE7A43"/>
    <w:rsid w:val="00BF4A25"/>
    <w:rsid w:val="00BF61D1"/>
    <w:rsid w:val="00BF76C7"/>
    <w:rsid w:val="00C012A6"/>
    <w:rsid w:val="00C018A6"/>
    <w:rsid w:val="00C02897"/>
    <w:rsid w:val="00C0322C"/>
    <w:rsid w:val="00C037B3"/>
    <w:rsid w:val="00C0585A"/>
    <w:rsid w:val="00C0596F"/>
    <w:rsid w:val="00C05BEB"/>
    <w:rsid w:val="00C06F56"/>
    <w:rsid w:val="00C071B2"/>
    <w:rsid w:val="00C07588"/>
    <w:rsid w:val="00C10A82"/>
    <w:rsid w:val="00C126E9"/>
    <w:rsid w:val="00C1319D"/>
    <w:rsid w:val="00C1468E"/>
    <w:rsid w:val="00C166F0"/>
    <w:rsid w:val="00C17F88"/>
    <w:rsid w:val="00C20308"/>
    <w:rsid w:val="00C20EF1"/>
    <w:rsid w:val="00C21148"/>
    <w:rsid w:val="00C223A0"/>
    <w:rsid w:val="00C22C15"/>
    <w:rsid w:val="00C24EC5"/>
    <w:rsid w:val="00C2525A"/>
    <w:rsid w:val="00C2617C"/>
    <w:rsid w:val="00C265A0"/>
    <w:rsid w:val="00C310E0"/>
    <w:rsid w:val="00C3263D"/>
    <w:rsid w:val="00C41714"/>
    <w:rsid w:val="00C4222A"/>
    <w:rsid w:val="00C42FD4"/>
    <w:rsid w:val="00C448D6"/>
    <w:rsid w:val="00C47053"/>
    <w:rsid w:val="00C472A0"/>
    <w:rsid w:val="00C5054B"/>
    <w:rsid w:val="00C524ED"/>
    <w:rsid w:val="00C5478C"/>
    <w:rsid w:val="00C5489D"/>
    <w:rsid w:val="00C548A3"/>
    <w:rsid w:val="00C549FC"/>
    <w:rsid w:val="00C56F02"/>
    <w:rsid w:val="00C5729A"/>
    <w:rsid w:val="00C60146"/>
    <w:rsid w:val="00C618D7"/>
    <w:rsid w:val="00C621F0"/>
    <w:rsid w:val="00C640A4"/>
    <w:rsid w:val="00C646E7"/>
    <w:rsid w:val="00C652D3"/>
    <w:rsid w:val="00C65D30"/>
    <w:rsid w:val="00C7027E"/>
    <w:rsid w:val="00C77561"/>
    <w:rsid w:val="00C77F0B"/>
    <w:rsid w:val="00C81D31"/>
    <w:rsid w:val="00C8234E"/>
    <w:rsid w:val="00C83EBE"/>
    <w:rsid w:val="00C842FE"/>
    <w:rsid w:val="00C90A5B"/>
    <w:rsid w:val="00C923F9"/>
    <w:rsid w:val="00C94BAD"/>
    <w:rsid w:val="00C96293"/>
    <w:rsid w:val="00C96E5E"/>
    <w:rsid w:val="00CA0968"/>
    <w:rsid w:val="00CA0F81"/>
    <w:rsid w:val="00CA10CC"/>
    <w:rsid w:val="00CA6274"/>
    <w:rsid w:val="00CA7DDD"/>
    <w:rsid w:val="00CB28E2"/>
    <w:rsid w:val="00CB385D"/>
    <w:rsid w:val="00CB3A90"/>
    <w:rsid w:val="00CB3BB1"/>
    <w:rsid w:val="00CB3E93"/>
    <w:rsid w:val="00CB57A7"/>
    <w:rsid w:val="00CB625B"/>
    <w:rsid w:val="00CB664A"/>
    <w:rsid w:val="00CB689E"/>
    <w:rsid w:val="00CB6F0F"/>
    <w:rsid w:val="00CB7235"/>
    <w:rsid w:val="00CB7923"/>
    <w:rsid w:val="00CB7D66"/>
    <w:rsid w:val="00CB7EA0"/>
    <w:rsid w:val="00CC088A"/>
    <w:rsid w:val="00CC2930"/>
    <w:rsid w:val="00CC62DE"/>
    <w:rsid w:val="00CC6349"/>
    <w:rsid w:val="00CD2316"/>
    <w:rsid w:val="00CD28DD"/>
    <w:rsid w:val="00CD38D4"/>
    <w:rsid w:val="00CD5B5E"/>
    <w:rsid w:val="00CD6468"/>
    <w:rsid w:val="00CD6BC3"/>
    <w:rsid w:val="00CD7008"/>
    <w:rsid w:val="00CD71B0"/>
    <w:rsid w:val="00CE078D"/>
    <w:rsid w:val="00CE3687"/>
    <w:rsid w:val="00CE38F9"/>
    <w:rsid w:val="00CE3E7A"/>
    <w:rsid w:val="00CE4572"/>
    <w:rsid w:val="00CE468E"/>
    <w:rsid w:val="00CE6945"/>
    <w:rsid w:val="00CE72B5"/>
    <w:rsid w:val="00CE76CB"/>
    <w:rsid w:val="00CE79CF"/>
    <w:rsid w:val="00CE7CA4"/>
    <w:rsid w:val="00CE7FAE"/>
    <w:rsid w:val="00CF075E"/>
    <w:rsid w:val="00CF165A"/>
    <w:rsid w:val="00CF1D66"/>
    <w:rsid w:val="00CF2B8C"/>
    <w:rsid w:val="00CF659E"/>
    <w:rsid w:val="00D01052"/>
    <w:rsid w:val="00D01846"/>
    <w:rsid w:val="00D01977"/>
    <w:rsid w:val="00D01E9F"/>
    <w:rsid w:val="00D02360"/>
    <w:rsid w:val="00D025E9"/>
    <w:rsid w:val="00D02F5A"/>
    <w:rsid w:val="00D03910"/>
    <w:rsid w:val="00D03C86"/>
    <w:rsid w:val="00D045F9"/>
    <w:rsid w:val="00D0524A"/>
    <w:rsid w:val="00D060FE"/>
    <w:rsid w:val="00D06D71"/>
    <w:rsid w:val="00D074F0"/>
    <w:rsid w:val="00D117B1"/>
    <w:rsid w:val="00D12806"/>
    <w:rsid w:val="00D138E0"/>
    <w:rsid w:val="00D13C85"/>
    <w:rsid w:val="00D156D2"/>
    <w:rsid w:val="00D1652B"/>
    <w:rsid w:val="00D17F92"/>
    <w:rsid w:val="00D2030E"/>
    <w:rsid w:val="00D20B60"/>
    <w:rsid w:val="00D20D94"/>
    <w:rsid w:val="00D21156"/>
    <w:rsid w:val="00D23858"/>
    <w:rsid w:val="00D2441F"/>
    <w:rsid w:val="00D25591"/>
    <w:rsid w:val="00D26A93"/>
    <w:rsid w:val="00D300DF"/>
    <w:rsid w:val="00D30616"/>
    <w:rsid w:val="00D3117E"/>
    <w:rsid w:val="00D32593"/>
    <w:rsid w:val="00D327FD"/>
    <w:rsid w:val="00D32A59"/>
    <w:rsid w:val="00D4215C"/>
    <w:rsid w:val="00D444C3"/>
    <w:rsid w:val="00D445D4"/>
    <w:rsid w:val="00D4585C"/>
    <w:rsid w:val="00D5079A"/>
    <w:rsid w:val="00D50C09"/>
    <w:rsid w:val="00D512FB"/>
    <w:rsid w:val="00D52059"/>
    <w:rsid w:val="00D55541"/>
    <w:rsid w:val="00D55566"/>
    <w:rsid w:val="00D5628C"/>
    <w:rsid w:val="00D6738B"/>
    <w:rsid w:val="00D70988"/>
    <w:rsid w:val="00D71D3D"/>
    <w:rsid w:val="00D80B94"/>
    <w:rsid w:val="00D82234"/>
    <w:rsid w:val="00D84020"/>
    <w:rsid w:val="00D856F3"/>
    <w:rsid w:val="00D85D81"/>
    <w:rsid w:val="00D87CA4"/>
    <w:rsid w:val="00D92B01"/>
    <w:rsid w:val="00D93064"/>
    <w:rsid w:val="00D934EB"/>
    <w:rsid w:val="00D965B6"/>
    <w:rsid w:val="00D96FF6"/>
    <w:rsid w:val="00DA087D"/>
    <w:rsid w:val="00DA09F5"/>
    <w:rsid w:val="00DA1EEF"/>
    <w:rsid w:val="00DA36D3"/>
    <w:rsid w:val="00DB1906"/>
    <w:rsid w:val="00DB2474"/>
    <w:rsid w:val="00DB6E1F"/>
    <w:rsid w:val="00DC054C"/>
    <w:rsid w:val="00DC0E63"/>
    <w:rsid w:val="00DC1153"/>
    <w:rsid w:val="00DC19B6"/>
    <w:rsid w:val="00DC2CD7"/>
    <w:rsid w:val="00DC3921"/>
    <w:rsid w:val="00DC3A5B"/>
    <w:rsid w:val="00DC47E4"/>
    <w:rsid w:val="00DC6B7E"/>
    <w:rsid w:val="00DC6E06"/>
    <w:rsid w:val="00DC7596"/>
    <w:rsid w:val="00DC7AEC"/>
    <w:rsid w:val="00DD106F"/>
    <w:rsid w:val="00DD4792"/>
    <w:rsid w:val="00DD6BA4"/>
    <w:rsid w:val="00DE194C"/>
    <w:rsid w:val="00DE3A32"/>
    <w:rsid w:val="00DE5615"/>
    <w:rsid w:val="00DE6D01"/>
    <w:rsid w:val="00DF3619"/>
    <w:rsid w:val="00E00145"/>
    <w:rsid w:val="00E0116B"/>
    <w:rsid w:val="00E01C33"/>
    <w:rsid w:val="00E039FF"/>
    <w:rsid w:val="00E0560B"/>
    <w:rsid w:val="00E06355"/>
    <w:rsid w:val="00E06C5A"/>
    <w:rsid w:val="00E1009C"/>
    <w:rsid w:val="00E106C3"/>
    <w:rsid w:val="00E12B9C"/>
    <w:rsid w:val="00E1561F"/>
    <w:rsid w:val="00E15F69"/>
    <w:rsid w:val="00E1641C"/>
    <w:rsid w:val="00E17B0A"/>
    <w:rsid w:val="00E20A49"/>
    <w:rsid w:val="00E218F7"/>
    <w:rsid w:val="00E2221F"/>
    <w:rsid w:val="00E25317"/>
    <w:rsid w:val="00E26E34"/>
    <w:rsid w:val="00E27B0C"/>
    <w:rsid w:val="00E27D78"/>
    <w:rsid w:val="00E3023E"/>
    <w:rsid w:val="00E30536"/>
    <w:rsid w:val="00E30FB9"/>
    <w:rsid w:val="00E3353C"/>
    <w:rsid w:val="00E335AF"/>
    <w:rsid w:val="00E35179"/>
    <w:rsid w:val="00E351E1"/>
    <w:rsid w:val="00E3562F"/>
    <w:rsid w:val="00E361FA"/>
    <w:rsid w:val="00E37735"/>
    <w:rsid w:val="00E41FCB"/>
    <w:rsid w:val="00E45856"/>
    <w:rsid w:val="00E46FFC"/>
    <w:rsid w:val="00E52526"/>
    <w:rsid w:val="00E53321"/>
    <w:rsid w:val="00E53918"/>
    <w:rsid w:val="00E5430E"/>
    <w:rsid w:val="00E55FAD"/>
    <w:rsid w:val="00E565DE"/>
    <w:rsid w:val="00E575F9"/>
    <w:rsid w:val="00E60BB4"/>
    <w:rsid w:val="00E62D97"/>
    <w:rsid w:val="00E63697"/>
    <w:rsid w:val="00E63A6A"/>
    <w:rsid w:val="00E66B6B"/>
    <w:rsid w:val="00E6700D"/>
    <w:rsid w:val="00E70AAF"/>
    <w:rsid w:val="00E72F93"/>
    <w:rsid w:val="00E738A5"/>
    <w:rsid w:val="00E75503"/>
    <w:rsid w:val="00E75D84"/>
    <w:rsid w:val="00E805F8"/>
    <w:rsid w:val="00E81ECE"/>
    <w:rsid w:val="00E820D4"/>
    <w:rsid w:val="00E829A4"/>
    <w:rsid w:val="00E83FDF"/>
    <w:rsid w:val="00E855EC"/>
    <w:rsid w:val="00E86D41"/>
    <w:rsid w:val="00E90316"/>
    <w:rsid w:val="00E91FF8"/>
    <w:rsid w:val="00E934C2"/>
    <w:rsid w:val="00E9548C"/>
    <w:rsid w:val="00E97F6C"/>
    <w:rsid w:val="00EA205E"/>
    <w:rsid w:val="00EA2344"/>
    <w:rsid w:val="00EA4C27"/>
    <w:rsid w:val="00EA7579"/>
    <w:rsid w:val="00EB18D4"/>
    <w:rsid w:val="00EB2EE6"/>
    <w:rsid w:val="00EB4520"/>
    <w:rsid w:val="00EB4820"/>
    <w:rsid w:val="00EC0257"/>
    <w:rsid w:val="00EC0478"/>
    <w:rsid w:val="00EC0F61"/>
    <w:rsid w:val="00EC1786"/>
    <w:rsid w:val="00EC3AFF"/>
    <w:rsid w:val="00EC3CD2"/>
    <w:rsid w:val="00EC43E3"/>
    <w:rsid w:val="00EC5D1A"/>
    <w:rsid w:val="00EC5DAE"/>
    <w:rsid w:val="00EC644A"/>
    <w:rsid w:val="00EC78BE"/>
    <w:rsid w:val="00EC7909"/>
    <w:rsid w:val="00ED006E"/>
    <w:rsid w:val="00ED3964"/>
    <w:rsid w:val="00ED3DE1"/>
    <w:rsid w:val="00ED4D6A"/>
    <w:rsid w:val="00ED4D90"/>
    <w:rsid w:val="00ED4FDA"/>
    <w:rsid w:val="00ED5BAD"/>
    <w:rsid w:val="00ED6BF3"/>
    <w:rsid w:val="00ED6D7D"/>
    <w:rsid w:val="00ED6EC5"/>
    <w:rsid w:val="00ED7686"/>
    <w:rsid w:val="00ED7901"/>
    <w:rsid w:val="00EE5CD8"/>
    <w:rsid w:val="00EE774D"/>
    <w:rsid w:val="00EE78EE"/>
    <w:rsid w:val="00EF34E8"/>
    <w:rsid w:val="00EF3BE3"/>
    <w:rsid w:val="00EF4695"/>
    <w:rsid w:val="00EF4B8F"/>
    <w:rsid w:val="00EF582F"/>
    <w:rsid w:val="00EF5B7C"/>
    <w:rsid w:val="00EF72C5"/>
    <w:rsid w:val="00F02F23"/>
    <w:rsid w:val="00F03039"/>
    <w:rsid w:val="00F041F0"/>
    <w:rsid w:val="00F04299"/>
    <w:rsid w:val="00F051DF"/>
    <w:rsid w:val="00F10E17"/>
    <w:rsid w:val="00F11ACB"/>
    <w:rsid w:val="00F12573"/>
    <w:rsid w:val="00F127FC"/>
    <w:rsid w:val="00F136AE"/>
    <w:rsid w:val="00F149AD"/>
    <w:rsid w:val="00F14DE7"/>
    <w:rsid w:val="00F165C8"/>
    <w:rsid w:val="00F16EBA"/>
    <w:rsid w:val="00F17FCD"/>
    <w:rsid w:val="00F20294"/>
    <w:rsid w:val="00F22F1F"/>
    <w:rsid w:val="00F22FE9"/>
    <w:rsid w:val="00F2322B"/>
    <w:rsid w:val="00F24808"/>
    <w:rsid w:val="00F24DE7"/>
    <w:rsid w:val="00F308F5"/>
    <w:rsid w:val="00F313A2"/>
    <w:rsid w:val="00F31ED4"/>
    <w:rsid w:val="00F32235"/>
    <w:rsid w:val="00F3450B"/>
    <w:rsid w:val="00F36373"/>
    <w:rsid w:val="00F36E23"/>
    <w:rsid w:val="00F37326"/>
    <w:rsid w:val="00F37A2E"/>
    <w:rsid w:val="00F37EF3"/>
    <w:rsid w:val="00F40941"/>
    <w:rsid w:val="00F411A9"/>
    <w:rsid w:val="00F414D0"/>
    <w:rsid w:val="00F41531"/>
    <w:rsid w:val="00F43D98"/>
    <w:rsid w:val="00F44D09"/>
    <w:rsid w:val="00F550A9"/>
    <w:rsid w:val="00F55D47"/>
    <w:rsid w:val="00F61160"/>
    <w:rsid w:val="00F61D14"/>
    <w:rsid w:val="00F63CA9"/>
    <w:rsid w:val="00F64895"/>
    <w:rsid w:val="00F65253"/>
    <w:rsid w:val="00F66818"/>
    <w:rsid w:val="00F6686C"/>
    <w:rsid w:val="00F75BBA"/>
    <w:rsid w:val="00F8074B"/>
    <w:rsid w:val="00F81A1C"/>
    <w:rsid w:val="00F8220C"/>
    <w:rsid w:val="00F83DB6"/>
    <w:rsid w:val="00F84890"/>
    <w:rsid w:val="00F86C29"/>
    <w:rsid w:val="00F9334D"/>
    <w:rsid w:val="00F94656"/>
    <w:rsid w:val="00F94722"/>
    <w:rsid w:val="00F961A7"/>
    <w:rsid w:val="00F9670E"/>
    <w:rsid w:val="00FA1584"/>
    <w:rsid w:val="00FA19D7"/>
    <w:rsid w:val="00FA21F0"/>
    <w:rsid w:val="00FA22D9"/>
    <w:rsid w:val="00FA2FC5"/>
    <w:rsid w:val="00FA3473"/>
    <w:rsid w:val="00FA3C84"/>
    <w:rsid w:val="00FA5871"/>
    <w:rsid w:val="00FA6078"/>
    <w:rsid w:val="00FA6133"/>
    <w:rsid w:val="00FA6293"/>
    <w:rsid w:val="00FB19F7"/>
    <w:rsid w:val="00FB25EF"/>
    <w:rsid w:val="00FB3D05"/>
    <w:rsid w:val="00FB4A9B"/>
    <w:rsid w:val="00FB5967"/>
    <w:rsid w:val="00FC2761"/>
    <w:rsid w:val="00FC4833"/>
    <w:rsid w:val="00FC537A"/>
    <w:rsid w:val="00FC5678"/>
    <w:rsid w:val="00FD0209"/>
    <w:rsid w:val="00FD0F40"/>
    <w:rsid w:val="00FD17EF"/>
    <w:rsid w:val="00FD2DB4"/>
    <w:rsid w:val="00FD5B89"/>
    <w:rsid w:val="00FD6161"/>
    <w:rsid w:val="00FD7711"/>
    <w:rsid w:val="00FE176E"/>
    <w:rsid w:val="00FE302A"/>
    <w:rsid w:val="00FE3F21"/>
    <w:rsid w:val="00FE43CD"/>
    <w:rsid w:val="00FE456D"/>
    <w:rsid w:val="00FE4682"/>
    <w:rsid w:val="00FE4707"/>
    <w:rsid w:val="00FE58E7"/>
    <w:rsid w:val="00FE6960"/>
    <w:rsid w:val="00FE7C72"/>
    <w:rsid w:val="00FE7C78"/>
    <w:rsid w:val="00FF0675"/>
    <w:rsid w:val="00FF12D1"/>
    <w:rsid w:val="00FF23F5"/>
    <w:rsid w:val="00FF4E0B"/>
    <w:rsid w:val="00FF5002"/>
    <w:rsid w:val="00FF5E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56C5D5D-702F-4DB8-926D-EC5700A4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B25"/>
    <w:rPr>
      <w:sz w:val="28"/>
    </w:rPr>
  </w:style>
  <w:style w:type="paragraph" w:styleId="1">
    <w:name w:val="heading 1"/>
    <w:basedOn w:val="a"/>
    <w:next w:val="a"/>
    <w:link w:val="10"/>
    <w:uiPriority w:val="99"/>
    <w:qFormat/>
    <w:rsid w:val="00FA5871"/>
    <w:pPr>
      <w:keepNext/>
      <w:keepLines/>
      <w:spacing w:line="240" w:lineRule="exact"/>
      <w:jc w:val="center"/>
      <w:outlineLvl w:val="0"/>
    </w:pPr>
    <w:rPr>
      <w:rFonts w:eastAsiaTheme="majorEastAsia"/>
      <w:b/>
      <w:bCs/>
      <w:szCs w:val="28"/>
    </w:rPr>
  </w:style>
  <w:style w:type="paragraph" w:styleId="2">
    <w:name w:val="heading 2"/>
    <w:basedOn w:val="a"/>
    <w:link w:val="20"/>
    <w:uiPriority w:val="1"/>
    <w:qFormat/>
    <w:rsid w:val="00167728"/>
    <w:pPr>
      <w:widowControl w:val="0"/>
      <w:autoSpaceDE w:val="0"/>
      <w:autoSpaceDN w:val="0"/>
      <w:ind w:left="1217"/>
      <w:outlineLvl w:val="1"/>
    </w:pPr>
    <w:rPr>
      <w:b/>
      <w:b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AE0B25"/>
    <w:pPr>
      <w:suppressAutoHyphens/>
      <w:spacing w:after="120" w:line="240" w:lineRule="exact"/>
    </w:pPr>
  </w:style>
  <w:style w:type="paragraph" w:customStyle="1" w:styleId="a4">
    <w:name w:val="Приложение"/>
    <w:basedOn w:val="a5"/>
    <w:rsid w:val="00AE0B25"/>
    <w:pPr>
      <w:tabs>
        <w:tab w:val="left" w:pos="1673"/>
      </w:tabs>
      <w:spacing w:before="240" w:line="240" w:lineRule="exact"/>
      <w:ind w:left="1985" w:hanging="1985"/>
    </w:pPr>
  </w:style>
  <w:style w:type="paragraph" w:styleId="a5">
    <w:name w:val="Body Text"/>
    <w:basedOn w:val="a"/>
    <w:rsid w:val="00AE0B25"/>
    <w:pPr>
      <w:spacing w:line="360" w:lineRule="exact"/>
      <w:ind w:firstLine="720"/>
      <w:jc w:val="both"/>
    </w:pPr>
  </w:style>
  <w:style w:type="paragraph" w:customStyle="1" w:styleId="a6">
    <w:name w:val="Заголовок к тексту"/>
    <w:basedOn w:val="a"/>
    <w:next w:val="a5"/>
    <w:rsid w:val="00AE0B25"/>
    <w:pPr>
      <w:suppressAutoHyphens/>
      <w:spacing w:after="480" w:line="240" w:lineRule="exact"/>
    </w:pPr>
    <w:rPr>
      <w:b/>
    </w:rPr>
  </w:style>
  <w:style w:type="paragraph" w:customStyle="1" w:styleId="a7">
    <w:name w:val="регистрационные поля"/>
    <w:basedOn w:val="a"/>
    <w:rsid w:val="00AE0B25"/>
    <w:pPr>
      <w:spacing w:line="240" w:lineRule="exact"/>
      <w:jc w:val="center"/>
    </w:pPr>
    <w:rPr>
      <w:lang w:val="en-US"/>
    </w:rPr>
  </w:style>
  <w:style w:type="paragraph" w:customStyle="1" w:styleId="a8">
    <w:name w:val="Исполнитель"/>
    <w:basedOn w:val="a5"/>
    <w:rsid w:val="00AE0B25"/>
    <w:pPr>
      <w:suppressAutoHyphens/>
      <w:spacing w:after="120" w:line="240" w:lineRule="exact"/>
      <w:ind w:firstLine="0"/>
      <w:jc w:val="left"/>
    </w:pPr>
    <w:rPr>
      <w:sz w:val="24"/>
    </w:rPr>
  </w:style>
  <w:style w:type="paragraph" w:styleId="a9">
    <w:name w:val="header"/>
    <w:basedOn w:val="a"/>
    <w:link w:val="aa"/>
    <w:uiPriority w:val="99"/>
    <w:rsid w:val="00AE0B25"/>
    <w:pPr>
      <w:tabs>
        <w:tab w:val="center" w:pos="4677"/>
        <w:tab w:val="right" w:pos="9355"/>
      </w:tabs>
    </w:pPr>
  </w:style>
  <w:style w:type="paragraph" w:styleId="ab">
    <w:name w:val="footer"/>
    <w:basedOn w:val="a"/>
    <w:link w:val="ac"/>
    <w:uiPriority w:val="99"/>
    <w:rsid w:val="00AE0B25"/>
    <w:pPr>
      <w:tabs>
        <w:tab w:val="center" w:pos="4677"/>
        <w:tab w:val="right" w:pos="9355"/>
      </w:tabs>
    </w:pPr>
  </w:style>
  <w:style w:type="paragraph" w:styleId="ad">
    <w:name w:val="Balloon Text"/>
    <w:basedOn w:val="a"/>
    <w:semiHidden/>
    <w:rsid w:val="008741B6"/>
    <w:rPr>
      <w:rFonts w:ascii="Tahoma" w:hAnsi="Tahoma" w:cs="Tahoma"/>
      <w:sz w:val="16"/>
      <w:szCs w:val="16"/>
    </w:rPr>
  </w:style>
  <w:style w:type="character" w:styleId="ae">
    <w:name w:val="Hyperlink"/>
    <w:basedOn w:val="a0"/>
    <w:unhideWhenUsed/>
    <w:rsid w:val="00331F76"/>
    <w:rPr>
      <w:color w:val="0000FF"/>
      <w:u w:val="single"/>
    </w:rPr>
  </w:style>
  <w:style w:type="paragraph" w:styleId="af">
    <w:name w:val="List Paragraph"/>
    <w:basedOn w:val="a"/>
    <w:uiPriority w:val="34"/>
    <w:qFormat/>
    <w:rsid w:val="001833E6"/>
    <w:pPr>
      <w:ind w:left="720"/>
      <w:contextualSpacing/>
    </w:pPr>
  </w:style>
  <w:style w:type="character" w:customStyle="1" w:styleId="defaultlabelstyle">
    <w:name w:val="defaultlabelstyle"/>
    <w:rsid w:val="001833E6"/>
  </w:style>
  <w:style w:type="paragraph" w:customStyle="1" w:styleId="ConsPlusNormal">
    <w:name w:val="ConsPlusNormal"/>
    <w:rsid w:val="00507D14"/>
    <w:pPr>
      <w:widowControl w:val="0"/>
      <w:autoSpaceDE w:val="0"/>
      <w:autoSpaceDN w:val="0"/>
      <w:adjustRightInd w:val="0"/>
    </w:pPr>
    <w:rPr>
      <w:rFonts w:ascii="Arial" w:hAnsi="Arial" w:cs="Arial"/>
    </w:rPr>
  </w:style>
  <w:style w:type="character" w:customStyle="1" w:styleId="af0">
    <w:name w:val="Основной текст_"/>
    <w:basedOn w:val="a0"/>
    <w:link w:val="6"/>
    <w:rsid w:val="00AB2865"/>
    <w:rPr>
      <w:sz w:val="26"/>
      <w:szCs w:val="26"/>
      <w:shd w:val="clear" w:color="auto" w:fill="FFFFFF"/>
    </w:rPr>
  </w:style>
  <w:style w:type="character" w:customStyle="1" w:styleId="11">
    <w:name w:val="Основной текст1"/>
    <w:basedOn w:val="af0"/>
    <w:rsid w:val="00AB2865"/>
    <w:rPr>
      <w:color w:val="000000"/>
      <w:spacing w:val="0"/>
      <w:w w:val="100"/>
      <w:position w:val="0"/>
      <w:sz w:val="26"/>
      <w:szCs w:val="26"/>
      <w:shd w:val="clear" w:color="auto" w:fill="FFFFFF"/>
      <w:lang w:val="ru-RU"/>
    </w:rPr>
  </w:style>
  <w:style w:type="paragraph" w:customStyle="1" w:styleId="6">
    <w:name w:val="Основной текст6"/>
    <w:basedOn w:val="a"/>
    <w:link w:val="af0"/>
    <w:rsid w:val="00AB2865"/>
    <w:pPr>
      <w:widowControl w:val="0"/>
      <w:shd w:val="clear" w:color="auto" w:fill="FFFFFF"/>
      <w:spacing w:before="180" w:line="0" w:lineRule="atLeast"/>
    </w:pPr>
    <w:rPr>
      <w:sz w:val="26"/>
      <w:szCs w:val="26"/>
    </w:rPr>
  </w:style>
  <w:style w:type="character" w:customStyle="1" w:styleId="20">
    <w:name w:val="Заголовок 2 Знак"/>
    <w:basedOn w:val="a0"/>
    <w:link w:val="2"/>
    <w:uiPriority w:val="1"/>
    <w:rsid w:val="00167728"/>
    <w:rPr>
      <w:b/>
      <w:bCs/>
      <w:sz w:val="28"/>
      <w:szCs w:val="28"/>
      <w:lang w:eastAsia="en-US"/>
    </w:rPr>
  </w:style>
  <w:style w:type="table" w:styleId="af1">
    <w:name w:val="Table Grid"/>
    <w:basedOn w:val="a1"/>
    <w:uiPriority w:val="59"/>
    <w:rsid w:val="00BD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CB72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CB7235"/>
    <w:rPr>
      <w:b/>
      <w:bCs/>
    </w:rPr>
  </w:style>
  <w:style w:type="character" w:styleId="af3">
    <w:name w:val="annotation reference"/>
    <w:basedOn w:val="a0"/>
    <w:uiPriority w:val="99"/>
    <w:unhideWhenUsed/>
    <w:rsid w:val="00196570"/>
    <w:rPr>
      <w:sz w:val="16"/>
      <w:szCs w:val="16"/>
    </w:rPr>
  </w:style>
  <w:style w:type="paragraph" w:styleId="af4">
    <w:name w:val="annotation text"/>
    <w:basedOn w:val="a"/>
    <w:link w:val="af5"/>
    <w:semiHidden/>
    <w:unhideWhenUsed/>
    <w:rsid w:val="00196570"/>
    <w:rPr>
      <w:sz w:val="20"/>
    </w:rPr>
  </w:style>
  <w:style w:type="character" w:customStyle="1" w:styleId="af5">
    <w:name w:val="Текст примечания Знак"/>
    <w:basedOn w:val="a0"/>
    <w:link w:val="af4"/>
    <w:semiHidden/>
    <w:rsid w:val="00196570"/>
  </w:style>
  <w:style w:type="paragraph" w:customStyle="1" w:styleId="s1">
    <w:name w:val="s_1"/>
    <w:basedOn w:val="a"/>
    <w:rsid w:val="00AA42A8"/>
    <w:pPr>
      <w:spacing w:before="100" w:beforeAutospacing="1" w:after="100" w:afterAutospacing="1"/>
    </w:pPr>
    <w:rPr>
      <w:sz w:val="24"/>
      <w:szCs w:val="24"/>
    </w:rPr>
  </w:style>
  <w:style w:type="character" w:styleId="af6">
    <w:name w:val="Emphasis"/>
    <w:basedOn w:val="a0"/>
    <w:uiPriority w:val="20"/>
    <w:qFormat/>
    <w:rsid w:val="00AA42A8"/>
    <w:rPr>
      <w:i/>
      <w:iCs/>
    </w:rPr>
  </w:style>
  <w:style w:type="paragraph" w:customStyle="1" w:styleId="s3">
    <w:name w:val="s_3"/>
    <w:basedOn w:val="a"/>
    <w:rsid w:val="00457894"/>
    <w:pPr>
      <w:spacing w:before="100" w:beforeAutospacing="1" w:after="100" w:afterAutospacing="1"/>
    </w:pPr>
    <w:rPr>
      <w:sz w:val="24"/>
      <w:szCs w:val="24"/>
    </w:rPr>
  </w:style>
  <w:style w:type="paragraph" w:styleId="HTML">
    <w:name w:val="HTML Preformatted"/>
    <w:basedOn w:val="a"/>
    <w:link w:val="HTML0"/>
    <w:uiPriority w:val="99"/>
    <w:unhideWhenUsed/>
    <w:rsid w:val="00457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457894"/>
    <w:rPr>
      <w:rFonts w:ascii="Courier New" w:hAnsi="Courier New" w:cs="Courier New"/>
    </w:rPr>
  </w:style>
  <w:style w:type="paragraph" w:customStyle="1" w:styleId="s37">
    <w:name w:val="s_37"/>
    <w:basedOn w:val="a"/>
    <w:rsid w:val="00E27D78"/>
    <w:pPr>
      <w:spacing w:before="100" w:beforeAutospacing="1" w:after="100" w:afterAutospacing="1"/>
    </w:pPr>
    <w:rPr>
      <w:sz w:val="24"/>
      <w:szCs w:val="24"/>
    </w:rPr>
  </w:style>
  <w:style w:type="paragraph" w:customStyle="1" w:styleId="empty">
    <w:name w:val="empty"/>
    <w:basedOn w:val="a"/>
    <w:rsid w:val="00E27D78"/>
    <w:pPr>
      <w:spacing w:before="100" w:beforeAutospacing="1" w:after="100" w:afterAutospacing="1"/>
    </w:pPr>
    <w:rPr>
      <w:sz w:val="24"/>
      <w:szCs w:val="24"/>
    </w:rPr>
  </w:style>
  <w:style w:type="character" w:customStyle="1" w:styleId="s10">
    <w:name w:val="s_10"/>
    <w:basedOn w:val="a0"/>
    <w:rsid w:val="00E27D78"/>
  </w:style>
  <w:style w:type="character" w:customStyle="1" w:styleId="s9">
    <w:name w:val="s_9"/>
    <w:basedOn w:val="a0"/>
    <w:rsid w:val="00E27D78"/>
  </w:style>
  <w:style w:type="character" w:customStyle="1" w:styleId="10">
    <w:name w:val="Заголовок 1 Знак"/>
    <w:basedOn w:val="a0"/>
    <w:link w:val="1"/>
    <w:uiPriority w:val="99"/>
    <w:rsid w:val="00FA5871"/>
    <w:rPr>
      <w:rFonts w:eastAsiaTheme="majorEastAsia"/>
      <w:b/>
      <w:bCs/>
      <w:sz w:val="28"/>
      <w:szCs w:val="28"/>
    </w:rPr>
  </w:style>
  <w:style w:type="character" w:styleId="af7">
    <w:name w:val="footnote reference"/>
    <w:uiPriority w:val="99"/>
    <w:rsid w:val="00D117B1"/>
    <w:rPr>
      <w:vertAlign w:val="superscript"/>
    </w:rPr>
  </w:style>
  <w:style w:type="character" w:customStyle="1" w:styleId="af8">
    <w:name w:val="Гипертекстовая ссылка"/>
    <w:basedOn w:val="a0"/>
    <w:uiPriority w:val="99"/>
    <w:rsid w:val="00FE43CD"/>
    <w:rPr>
      <w:color w:val="106BBE"/>
    </w:rPr>
  </w:style>
  <w:style w:type="character" w:customStyle="1" w:styleId="af9">
    <w:name w:val="Цветовое выделение"/>
    <w:uiPriority w:val="99"/>
    <w:rsid w:val="00C5729A"/>
    <w:rPr>
      <w:b/>
      <w:bCs/>
      <w:color w:val="26282F"/>
    </w:rPr>
  </w:style>
  <w:style w:type="paragraph" w:customStyle="1" w:styleId="afa">
    <w:name w:val="Таблицы (моноширинный)"/>
    <w:basedOn w:val="a"/>
    <w:next w:val="a"/>
    <w:uiPriority w:val="99"/>
    <w:rsid w:val="00C5729A"/>
    <w:pPr>
      <w:widowControl w:val="0"/>
      <w:autoSpaceDE w:val="0"/>
      <w:autoSpaceDN w:val="0"/>
      <w:adjustRightInd w:val="0"/>
    </w:pPr>
    <w:rPr>
      <w:rFonts w:ascii="Courier New" w:eastAsiaTheme="minorEastAsia" w:hAnsi="Courier New" w:cs="Courier New"/>
      <w:sz w:val="24"/>
      <w:szCs w:val="24"/>
    </w:rPr>
  </w:style>
  <w:style w:type="paragraph" w:customStyle="1" w:styleId="afb">
    <w:name w:val="Текст (справка)"/>
    <w:basedOn w:val="a"/>
    <w:next w:val="a"/>
    <w:uiPriority w:val="99"/>
    <w:rsid w:val="00E52526"/>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c">
    <w:name w:val="Комментарий"/>
    <w:basedOn w:val="afb"/>
    <w:next w:val="a"/>
    <w:uiPriority w:val="99"/>
    <w:rsid w:val="00E52526"/>
    <w:pPr>
      <w:spacing w:before="75"/>
      <w:ind w:right="0"/>
      <w:jc w:val="both"/>
    </w:pPr>
    <w:rPr>
      <w:color w:val="353842"/>
    </w:rPr>
  </w:style>
  <w:style w:type="paragraph" w:customStyle="1" w:styleId="afd">
    <w:name w:val="Нормальный (таблица)"/>
    <w:basedOn w:val="a"/>
    <w:next w:val="a"/>
    <w:uiPriority w:val="99"/>
    <w:rsid w:val="00E52526"/>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e">
    <w:name w:val="Прижатый влево"/>
    <w:basedOn w:val="a"/>
    <w:next w:val="a"/>
    <w:uiPriority w:val="99"/>
    <w:rsid w:val="00E52526"/>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
    <w:name w:val="Цветовое выделение для Текст"/>
    <w:uiPriority w:val="99"/>
    <w:rsid w:val="00E52526"/>
    <w:rPr>
      <w:rFonts w:ascii="Times New Roman CYR" w:hAnsi="Times New Roman CYR" w:cs="Times New Roman CYR"/>
    </w:rPr>
  </w:style>
  <w:style w:type="character" w:customStyle="1" w:styleId="aa">
    <w:name w:val="Верхний колонтитул Знак"/>
    <w:basedOn w:val="a0"/>
    <w:link w:val="a9"/>
    <w:uiPriority w:val="99"/>
    <w:rsid w:val="00E52526"/>
    <w:rPr>
      <w:sz w:val="28"/>
    </w:rPr>
  </w:style>
  <w:style w:type="character" w:customStyle="1" w:styleId="ac">
    <w:name w:val="Нижний колонтитул Знак"/>
    <w:basedOn w:val="a0"/>
    <w:link w:val="ab"/>
    <w:uiPriority w:val="99"/>
    <w:rsid w:val="00E52526"/>
    <w:rPr>
      <w:sz w:val="28"/>
    </w:rPr>
  </w:style>
  <w:style w:type="character" w:styleId="aff0">
    <w:name w:val="FollowedHyperlink"/>
    <w:basedOn w:val="a0"/>
    <w:semiHidden/>
    <w:unhideWhenUsed/>
    <w:rsid w:val="006D73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3370">
      <w:bodyDiv w:val="1"/>
      <w:marLeft w:val="0"/>
      <w:marRight w:val="0"/>
      <w:marTop w:val="0"/>
      <w:marBottom w:val="0"/>
      <w:divBdr>
        <w:top w:val="none" w:sz="0" w:space="0" w:color="auto"/>
        <w:left w:val="none" w:sz="0" w:space="0" w:color="auto"/>
        <w:bottom w:val="none" w:sz="0" w:space="0" w:color="auto"/>
        <w:right w:val="none" w:sz="0" w:space="0" w:color="auto"/>
      </w:divBdr>
    </w:div>
    <w:div w:id="235096283">
      <w:bodyDiv w:val="1"/>
      <w:marLeft w:val="0"/>
      <w:marRight w:val="0"/>
      <w:marTop w:val="0"/>
      <w:marBottom w:val="0"/>
      <w:divBdr>
        <w:top w:val="none" w:sz="0" w:space="0" w:color="auto"/>
        <w:left w:val="none" w:sz="0" w:space="0" w:color="auto"/>
        <w:bottom w:val="none" w:sz="0" w:space="0" w:color="auto"/>
        <w:right w:val="none" w:sz="0" w:space="0" w:color="auto"/>
      </w:divBdr>
      <w:divsChild>
        <w:div w:id="668604675">
          <w:marLeft w:val="0"/>
          <w:marRight w:val="0"/>
          <w:marTop w:val="0"/>
          <w:marBottom w:val="0"/>
          <w:divBdr>
            <w:top w:val="none" w:sz="0" w:space="0" w:color="auto"/>
            <w:left w:val="none" w:sz="0" w:space="0" w:color="auto"/>
            <w:bottom w:val="none" w:sz="0" w:space="0" w:color="auto"/>
            <w:right w:val="none" w:sz="0" w:space="0" w:color="auto"/>
          </w:divBdr>
          <w:divsChild>
            <w:div w:id="2005888973">
              <w:marLeft w:val="0"/>
              <w:marRight w:val="0"/>
              <w:marTop w:val="0"/>
              <w:marBottom w:val="0"/>
              <w:divBdr>
                <w:top w:val="none" w:sz="0" w:space="0" w:color="auto"/>
                <w:left w:val="none" w:sz="0" w:space="0" w:color="auto"/>
                <w:bottom w:val="none" w:sz="0" w:space="0" w:color="auto"/>
                <w:right w:val="none" w:sz="0" w:space="0" w:color="auto"/>
              </w:divBdr>
              <w:divsChild>
                <w:div w:id="1721438450">
                  <w:marLeft w:val="0"/>
                  <w:marRight w:val="0"/>
                  <w:marTop w:val="0"/>
                  <w:marBottom w:val="0"/>
                  <w:divBdr>
                    <w:top w:val="none" w:sz="0" w:space="0" w:color="auto"/>
                    <w:left w:val="none" w:sz="0" w:space="0" w:color="auto"/>
                    <w:bottom w:val="none" w:sz="0" w:space="0" w:color="auto"/>
                    <w:right w:val="none" w:sz="0" w:space="0" w:color="auto"/>
                  </w:divBdr>
                  <w:divsChild>
                    <w:div w:id="1658729772">
                      <w:marLeft w:val="0"/>
                      <w:marRight w:val="0"/>
                      <w:marTop w:val="0"/>
                      <w:marBottom w:val="0"/>
                      <w:divBdr>
                        <w:top w:val="none" w:sz="0" w:space="0" w:color="auto"/>
                        <w:left w:val="none" w:sz="0" w:space="0" w:color="auto"/>
                        <w:bottom w:val="none" w:sz="0" w:space="0" w:color="auto"/>
                        <w:right w:val="none" w:sz="0" w:space="0" w:color="auto"/>
                      </w:divBdr>
                    </w:div>
                  </w:divsChild>
                </w:div>
                <w:div w:id="281765539">
                  <w:marLeft w:val="0"/>
                  <w:marRight w:val="0"/>
                  <w:marTop w:val="0"/>
                  <w:marBottom w:val="0"/>
                  <w:divBdr>
                    <w:top w:val="none" w:sz="0" w:space="0" w:color="auto"/>
                    <w:left w:val="none" w:sz="0" w:space="0" w:color="auto"/>
                    <w:bottom w:val="none" w:sz="0" w:space="0" w:color="auto"/>
                    <w:right w:val="none" w:sz="0" w:space="0" w:color="auto"/>
                  </w:divBdr>
                  <w:divsChild>
                    <w:div w:id="407532596">
                      <w:marLeft w:val="0"/>
                      <w:marRight w:val="0"/>
                      <w:marTop w:val="0"/>
                      <w:marBottom w:val="0"/>
                      <w:divBdr>
                        <w:top w:val="none" w:sz="0" w:space="0" w:color="auto"/>
                        <w:left w:val="none" w:sz="0" w:space="0" w:color="auto"/>
                        <w:bottom w:val="none" w:sz="0" w:space="0" w:color="auto"/>
                        <w:right w:val="none" w:sz="0" w:space="0" w:color="auto"/>
                      </w:divBdr>
                    </w:div>
                  </w:divsChild>
                </w:div>
                <w:div w:id="681050398">
                  <w:marLeft w:val="0"/>
                  <w:marRight w:val="0"/>
                  <w:marTop w:val="0"/>
                  <w:marBottom w:val="0"/>
                  <w:divBdr>
                    <w:top w:val="none" w:sz="0" w:space="0" w:color="auto"/>
                    <w:left w:val="none" w:sz="0" w:space="0" w:color="auto"/>
                    <w:bottom w:val="none" w:sz="0" w:space="0" w:color="auto"/>
                    <w:right w:val="none" w:sz="0" w:space="0" w:color="auto"/>
                  </w:divBdr>
                  <w:divsChild>
                    <w:div w:id="295988058">
                      <w:marLeft w:val="0"/>
                      <w:marRight w:val="0"/>
                      <w:marTop w:val="0"/>
                      <w:marBottom w:val="0"/>
                      <w:divBdr>
                        <w:top w:val="none" w:sz="0" w:space="0" w:color="auto"/>
                        <w:left w:val="none" w:sz="0" w:space="0" w:color="auto"/>
                        <w:bottom w:val="none" w:sz="0" w:space="0" w:color="auto"/>
                        <w:right w:val="none" w:sz="0" w:space="0" w:color="auto"/>
                      </w:divBdr>
                    </w:div>
                    <w:div w:id="236597406">
                      <w:marLeft w:val="0"/>
                      <w:marRight w:val="0"/>
                      <w:marTop w:val="0"/>
                      <w:marBottom w:val="0"/>
                      <w:divBdr>
                        <w:top w:val="none" w:sz="0" w:space="0" w:color="auto"/>
                        <w:left w:val="none" w:sz="0" w:space="0" w:color="auto"/>
                        <w:bottom w:val="none" w:sz="0" w:space="0" w:color="auto"/>
                        <w:right w:val="none" w:sz="0" w:space="0" w:color="auto"/>
                      </w:divBdr>
                    </w:div>
                  </w:divsChild>
                </w:div>
                <w:div w:id="1684672276">
                  <w:marLeft w:val="0"/>
                  <w:marRight w:val="0"/>
                  <w:marTop w:val="0"/>
                  <w:marBottom w:val="0"/>
                  <w:divBdr>
                    <w:top w:val="none" w:sz="0" w:space="0" w:color="auto"/>
                    <w:left w:val="none" w:sz="0" w:space="0" w:color="auto"/>
                    <w:bottom w:val="none" w:sz="0" w:space="0" w:color="auto"/>
                    <w:right w:val="none" w:sz="0" w:space="0" w:color="auto"/>
                  </w:divBdr>
                  <w:divsChild>
                    <w:div w:id="1368137145">
                      <w:marLeft w:val="0"/>
                      <w:marRight w:val="0"/>
                      <w:marTop w:val="0"/>
                      <w:marBottom w:val="0"/>
                      <w:divBdr>
                        <w:top w:val="none" w:sz="0" w:space="0" w:color="auto"/>
                        <w:left w:val="none" w:sz="0" w:space="0" w:color="auto"/>
                        <w:bottom w:val="none" w:sz="0" w:space="0" w:color="auto"/>
                        <w:right w:val="none" w:sz="0" w:space="0" w:color="auto"/>
                      </w:divBdr>
                    </w:div>
                  </w:divsChild>
                </w:div>
                <w:div w:id="2044087770">
                  <w:marLeft w:val="0"/>
                  <w:marRight w:val="0"/>
                  <w:marTop w:val="0"/>
                  <w:marBottom w:val="0"/>
                  <w:divBdr>
                    <w:top w:val="none" w:sz="0" w:space="0" w:color="auto"/>
                    <w:left w:val="none" w:sz="0" w:space="0" w:color="auto"/>
                    <w:bottom w:val="none" w:sz="0" w:space="0" w:color="auto"/>
                    <w:right w:val="none" w:sz="0" w:space="0" w:color="auto"/>
                  </w:divBdr>
                  <w:divsChild>
                    <w:div w:id="108596081">
                      <w:marLeft w:val="0"/>
                      <w:marRight w:val="0"/>
                      <w:marTop w:val="0"/>
                      <w:marBottom w:val="0"/>
                      <w:divBdr>
                        <w:top w:val="none" w:sz="0" w:space="0" w:color="auto"/>
                        <w:left w:val="none" w:sz="0" w:space="0" w:color="auto"/>
                        <w:bottom w:val="none" w:sz="0" w:space="0" w:color="auto"/>
                        <w:right w:val="none" w:sz="0" w:space="0" w:color="auto"/>
                      </w:divBdr>
                    </w:div>
                    <w:div w:id="54547781">
                      <w:marLeft w:val="0"/>
                      <w:marRight w:val="0"/>
                      <w:marTop w:val="0"/>
                      <w:marBottom w:val="0"/>
                      <w:divBdr>
                        <w:top w:val="none" w:sz="0" w:space="0" w:color="auto"/>
                        <w:left w:val="none" w:sz="0" w:space="0" w:color="auto"/>
                        <w:bottom w:val="none" w:sz="0" w:space="0" w:color="auto"/>
                        <w:right w:val="none" w:sz="0" w:space="0" w:color="auto"/>
                      </w:divBdr>
                    </w:div>
                    <w:div w:id="1468665336">
                      <w:marLeft w:val="0"/>
                      <w:marRight w:val="0"/>
                      <w:marTop w:val="0"/>
                      <w:marBottom w:val="0"/>
                      <w:divBdr>
                        <w:top w:val="none" w:sz="0" w:space="0" w:color="auto"/>
                        <w:left w:val="none" w:sz="0" w:space="0" w:color="auto"/>
                        <w:bottom w:val="none" w:sz="0" w:space="0" w:color="auto"/>
                        <w:right w:val="none" w:sz="0" w:space="0" w:color="auto"/>
                      </w:divBdr>
                    </w:div>
                    <w:div w:id="1631132180">
                      <w:marLeft w:val="0"/>
                      <w:marRight w:val="0"/>
                      <w:marTop w:val="0"/>
                      <w:marBottom w:val="0"/>
                      <w:divBdr>
                        <w:top w:val="none" w:sz="0" w:space="0" w:color="auto"/>
                        <w:left w:val="none" w:sz="0" w:space="0" w:color="auto"/>
                        <w:bottom w:val="none" w:sz="0" w:space="0" w:color="auto"/>
                        <w:right w:val="none" w:sz="0" w:space="0" w:color="auto"/>
                      </w:divBdr>
                    </w:div>
                  </w:divsChild>
                </w:div>
                <w:div w:id="2046177176">
                  <w:marLeft w:val="0"/>
                  <w:marRight w:val="0"/>
                  <w:marTop w:val="0"/>
                  <w:marBottom w:val="0"/>
                  <w:divBdr>
                    <w:top w:val="none" w:sz="0" w:space="0" w:color="auto"/>
                    <w:left w:val="none" w:sz="0" w:space="0" w:color="auto"/>
                    <w:bottom w:val="none" w:sz="0" w:space="0" w:color="auto"/>
                    <w:right w:val="none" w:sz="0" w:space="0" w:color="auto"/>
                  </w:divBdr>
                  <w:divsChild>
                    <w:div w:id="215698751">
                      <w:marLeft w:val="0"/>
                      <w:marRight w:val="0"/>
                      <w:marTop w:val="0"/>
                      <w:marBottom w:val="0"/>
                      <w:divBdr>
                        <w:top w:val="none" w:sz="0" w:space="0" w:color="auto"/>
                        <w:left w:val="none" w:sz="0" w:space="0" w:color="auto"/>
                        <w:bottom w:val="none" w:sz="0" w:space="0" w:color="auto"/>
                        <w:right w:val="none" w:sz="0" w:space="0" w:color="auto"/>
                      </w:divBdr>
                      <w:divsChild>
                        <w:div w:id="1183008961">
                          <w:marLeft w:val="0"/>
                          <w:marRight w:val="0"/>
                          <w:marTop w:val="0"/>
                          <w:marBottom w:val="0"/>
                          <w:divBdr>
                            <w:top w:val="none" w:sz="0" w:space="0" w:color="auto"/>
                            <w:left w:val="none" w:sz="0" w:space="0" w:color="auto"/>
                            <w:bottom w:val="none" w:sz="0" w:space="0" w:color="auto"/>
                            <w:right w:val="none" w:sz="0" w:space="0" w:color="auto"/>
                          </w:divBdr>
                        </w:div>
                        <w:div w:id="1052970297">
                          <w:marLeft w:val="0"/>
                          <w:marRight w:val="0"/>
                          <w:marTop w:val="0"/>
                          <w:marBottom w:val="0"/>
                          <w:divBdr>
                            <w:top w:val="none" w:sz="0" w:space="0" w:color="auto"/>
                            <w:left w:val="none" w:sz="0" w:space="0" w:color="auto"/>
                            <w:bottom w:val="none" w:sz="0" w:space="0" w:color="auto"/>
                            <w:right w:val="none" w:sz="0" w:space="0" w:color="auto"/>
                          </w:divBdr>
                        </w:div>
                        <w:div w:id="13671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0209">
                  <w:marLeft w:val="0"/>
                  <w:marRight w:val="0"/>
                  <w:marTop w:val="0"/>
                  <w:marBottom w:val="0"/>
                  <w:divBdr>
                    <w:top w:val="none" w:sz="0" w:space="0" w:color="auto"/>
                    <w:left w:val="none" w:sz="0" w:space="0" w:color="auto"/>
                    <w:bottom w:val="none" w:sz="0" w:space="0" w:color="auto"/>
                    <w:right w:val="none" w:sz="0" w:space="0" w:color="auto"/>
                  </w:divBdr>
                  <w:divsChild>
                    <w:div w:id="900674983">
                      <w:marLeft w:val="0"/>
                      <w:marRight w:val="0"/>
                      <w:marTop w:val="0"/>
                      <w:marBottom w:val="0"/>
                      <w:divBdr>
                        <w:top w:val="none" w:sz="0" w:space="0" w:color="auto"/>
                        <w:left w:val="none" w:sz="0" w:space="0" w:color="auto"/>
                        <w:bottom w:val="none" w:sz="0" w:space="0" w:color="auto"/>
                        <w:right w:val="none" w:sz="0" w:space="0" w:color="auto"/>
                      </w:divBdr>
                      <w:divsChild>
                        <w:div w:id="2084791470">
                          <w:marLeft w:val="0"/>
                          <w:marRight w:val="0"/>
                          <w:marTop w:val="0"/>
                          <w:marBottom w:val="0"/>
                          <w:divBdr>
                            <w:top w:val="none" w:sz="0" w:space="0" w:color="auto"/>
                            <w:left w:val="none" w:sz="0" w:space="0" w:color="auto"/>
                            <w:bottom w:val="none" w:sz="0" w:space="0" w:color="auto"/>
                            <w:right w:val="none" w:sz="0" w:space="0" w:color="auto"/>
                          </w:divBdr>
                        </w:div>
                        <w:div w:id="535849899">
                          <w:marLeft w:val="0"/>
                          <w:marRight w:val="0"/>
                          <w:marTop w:val="0"/>
                          <w:marBottom w:val="0"/>
                          <w:divBdr>
                            <w:top w:val="none" w:sz="0" w:space="0" w:color="auto"/>
                            <w:left w:val="none" w:sz="0" w:space="0" w:color="auto"/>
                            <w:bottom w:val="none" w:sz="0" w:space="0" w:color="auto"/>
                            <w:right w:val="none" w:sz="0" w:space="0" w:color="auto"/>
                          </w:divBdr>
                        </w:div>
                      </w:divsChild>
                    </w:div>
                    <w:div w:id="1376471443">
                      <w:marLeft w:val="0"/>
                      <w:marRight w:val="0"/>
                      <w:marTop w:val="0"/>
                      <w:marBottom w:val="0"/>
                      <w:divBdr>
                        <w:top w:val="none" w:sz="0" w:space="0" w:color="auto"/>
                        <w:left w:val="none" w:sz="0" w:space="0" w:color="auto"/>
                        <w:bottom w:val="none" w:sz="0" w:space="0" w:color="auto"/>
                        <w:right w:val="none" w:sz="0" w:space="0" w:color="auto"/>
                      </w:divBdr>
                      <w:divsChild>
                        <w:div w:id="1808818136">
                          <w:marLeft w:val="0"/>
                          <w:marRight w:val="0"/>
                          <w:marTop w:val="0"/>
                          <w:marBottom w:val="0"/>
                          <w:divBdr>
                            <w:top w:val="none" w:sz="0" w:space="0" w:color="auto"/>
                            <w:left w:val="none" w:sz="0" w:space="0" w:color="auto"/>
                            <w:bottom w:val="none" w:sz="0" w:space="0" w:color="auto"/>
                            <w:right w:val="none" w:sz="0" w:space="0" w:color="auto"/>
                          </w:divBdr>
                        </w:div>
                        <w:div w:id="103112389">
                          <w:marLeft w:val="0"/>
                          <w:marRight w:val="0"/>
                          <w:marTop w:val="0"/>
                          <w:marBottom w:val="0"/>
                          <w:divBdr>
                            <w:top w:val="none" w:sz="0" w:space="0" w:color="auto"/>
                            <w:left w:val="none" w:sz="0" w:space="0" w:color="auto"/>
                            <w:bottom w:val="none" w:sz="0" w:space="0" w:color="auto"/>
                            <w:right w:val="none" w:sz="0" w:space="0" w:color="auto"/>
                          </w:divBdr>
                        </w:div>
                      </w:divsChild>
                    </w:div>
                    <w:div w:id="670527109">
                      <w:marLeft w:val="0"/>
                      <w:marRight w:val="0"/>
                      <w:marTop w:val="0"/>
                      <w:marBottom w:val="0"/>
                      <w:divBdr>
                        <w:top w:val="none" w:sz="0" w:space="0" w:color="auto"/>
                        <w:left w:val="none" w:sz="0" w:space="0" w:color="auto"/>
                        <w:bottom w:val="none" w:sz="0" w:space="0" w:color="auto"/>
                        <w:right w:val="none" w:sz="0" w:space="0" w:color="auto"/>
                      </w:divBdr>
                    </w:div>
                    <w:div w:id="217589380">
                      <w:marLeft w:val="0"/>
                      <w:marRight w:val="0"/>
                      <w:marTop w:val="0"/>
                      <w:marBottom w:val="0"/>
                      <w:divBdr>
                        <w:top w:val="none" w:sz="0" w:space="0" w:color="auto"/>
                        <w:left w:val="none" w:sz="0" w:space="0" w:color="auto"/>
                        <w:bottom w:val="none" w:sz="0" w:space="0" w:color="auto"/>
                        <w:right w:val="none" w:sz="0" w:space="0" w:color="auto"/>
                      </w:divBdr>
                    </w:div>
                    <w:div w:id="6328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898">
              <w:marLeft w:val="0"/>
              <w:marRight w:val="0"/>
              <w:marTop w:val="0"/>
              <w:marBottom w:val="0"/>
              <w:divBdr>
                <w:top w:val="none" w:sz="0" w:space="0" w:color="auto"/>
                <w:left w:val="none" w:sz="0" w:space="0" w:color="auto"/>
                <w:bottom w:val="none" w:sz="0" w:space="0" w:color="auto"/>
                <w:right w:val="none" w:sz="0" w:space="0" w:color="auto"/>
              </w:divBdr>
              <w:divsChild>
                <w:div w:id="831525788">
                  <w:marLeft w:val="0"/>
                  <w:marRight w:val="0"/>
                  <w:marTop w:val="0"/>
                  <w:marBottom w:val="0"/>
                  <w:divBdr>
                    <w:top w:val="none" w:sz="0" w:space="0" w:color="auto"/>
                    <w:left w:val="none" w:sz="0" w:space="0" w:color="auto"/>
                    <w:bottom w:val="none" w:sz="0" w:space="0" w:color="auto"/>
                    <w:right w:val="none" w:sz="0" w:space="0" w:color="auto"/>
                  </w:divBdr>
                  <w:divsChild>
                    <w:div w:id="1043943587">
                      <w:marLeft w:val="0"/>
                      <w:marRight w:val="0"/>
                      <w:marTop w:val="0"/>
                      <w:marBottom w:val="0"/>
                      <w:divBdr>
                        <w:top w:val="none" w:sz="0" w:space="0" w:color="auto"/>
                        <w:left w:val="none" w:sz="0" w:space="0" w:color="auto"/>
                        <w:bottom w:val="none" w:sz="0" w:space="0" w:color="auto"/>
                        <w:right w:val="none" w:sz="0" w:space="0" w:color="auto"/>
                      </w:divBdr>
                    </w:div>
                    <w:div w:id="304359305">
                      <w:marLeft w:val="0"/>
                      <w:marRight w:val="0"/>
                      <w:marTop w:val="0"/>
                      <w:marBottom w:val="0"/>
                      <w:divBdr>
                        <w:top w:val="none" w:sz="0" w:space="0" w:color="auto"/>
                        <w:left w:val="none" w:sz="0" w:space="0" w:color="auto"/>
                        <w:bottom w:val="none" w:sz="0" w:space="0" w:color="auto"/>
                        <w:right w:val="none" w:sz="0" w:space="0" w:color="auto"/>
                      </w:divBdr>
                    </w:div>
                    <w:div w:id="1482850260">
                      <w:marLeft w:val="0"/>
                      <w:marRight w:val="0"/>
                      <w:marTop w:val="0"/>
                      <w:marBottom w:val="0"/>
                      <w:divBdr>
                        <w:top w:val="none" w:sz="0" w:space="0" w:color="auto"/>
                        <w:left w:val="none" w:sz="0" w:space="0" w:color="auto"/>
                        <w:bottom w:val="none" w:sz="0" w:space="0" w:color="auto"/>
                        <w:right w:val="none" w:sz="0" w:space="0" w:color="auto"/>
                      </w:divBdr>
                    </w:div>
                    <w:div w:id="144208538">
                      <w:marLeft w:val="0"/>
                      <w:marRight w:val="0"/>
                      <w:marTop w:val="0"/>
                      <w:marBottom w:val="0"/>
                      <w:divBdr>
                        <w:top w:val="none" w:sz="0" w:space="0" w:color="auto"/>
                        <w:left w:val="none" w:sz="0" w:space="0" w:color="auto"/>
                        <w:bottom w:val="none" w:sz="0" w:space="0" w:color="auto"/>
                        <w:right w:val="none" w:sz="0" w:space="0" w:color="auto"/>
                      </w:divBdr>
                    </w:div>
                  </w:divsChild>
                </w:div>
                <w:div w:id="388577040">
                  <w:marLeft w:val="0"/>
                  <w:marRight w:val="0"/>
                  <w:marTop w:val="0"/>
                  <w:marBottom w:val="0"/>
                  <w:divBdr>
                    <w:top w:val="none" w:sz="0" w:space="0" w:color="auto"/>
                    <w:left w:val="none" w:sz="0" w:space="0" w:color="auto"/>
                    <w:bottom w:val="none" w:sz="0" w:space="0" w:color="auto"/>
                    <w:right w:val="none" w:sz="0" w:space="0" w:color="auto"/>
                  </w:divBdr>
                  <w:divsChild>
                    <w:div w:id="1275358399">
                      <w:marLeft w:val="0"/>
                      <w:marRight w:val="0"/>
                      <w:marTop w:val="0"/>
                      <w:marBottom w:val="0"/>
                      <w:divBdr>
                        <w:top w:val="none" w:sz="0" w:space="0" w:color="auto"/>
                        <w:left w:val="none" w:sz="0" w:space="0" w:color="auto"/>
                        <w:bottom w:val="none" w:sz="0" w:space="0" w:color="auto"/>
                        <w:right w:val="none" w:sz="0" w:space="0" w:color="auto"/>
                      </w:divBdr>
                    </w:div>
                    <w:div w:id="275871423">
                      <w:marLeft w:val="0"/>
                      <w:marRight w:val="0"/>
                      <w:marTop w:val="0"/>
                      <w:marBottom w:val="0"/>
                      <w:divBdr>
                        <w:top w:val="none" w:sz="0" w:space="0" w:color="auto"/>
                        <w:left w:val="none" w:sz="0" w:space="0" w:color="auto"/>
                        <w:bottom w:val="none" w:sz="0" w:space="0" w:color="auto"/>
                        <w:right w:val="none" w:sz="0" w:space="0" w:color="auto"/>
                      </w:divBdr>
                    </w:div>
                    <w:div w:id="569771800">
                      <w:marLeft w:val="0"/>
                      <w:marRight w:val="0"/>
                      <w:marTop w:val="0"/>
                      <w:marBottom w:val="0"/>
                      <w:divBdr>
                        <w:top w:val="none" w:sz="0" w:space="0" w:color="auto"/>
                        <w:left w:val="none" w:sz="0" w:space="0" w:color="auto"/>
                        <w:bottom w:val="none" w:sz="0" w:space="0" w:color="auto"/>
                        <w:right w:val="none" w:sz="0" w:space="0" w:color="auto"/>
                      </w:divBdr>
                    </w:div>
                    <w:div w:id="980815645">
                      <w:marLeft w:val="0"/>
                      <w:marRight w:val="0"/>
                      <w:marTop w:val="0"/>
                      <w:marBottom w:val="0"/>
                      <w:divBdr>
                        <w:top w:val="none" w:sz="0" w:space="0" w:color="auto"/>
                        <w:left w:val="none" w:sz="0" w:space="0" w:color="auto"/>
                        <w:bottom w:val="none" w:sz="0" w:space="0" w:color="auto"/>
                        <w:right w:val="none" w:sz="0" w:space="0" w:color="auto"/>
                      </w:divBdr>
                      <w:divsChild>
                        <w:div w:id="709842547">
                          <w:marLeft w:val="0"/>
                          <w:marRight w:val="0"/>
                          <w:marTop w:val="0"/>
                          <w:marBottom w:val="0"/>
                          <w:divBdr>
                            <w:top w:val="none" w:sz="0" w:space="0" w:color="auto"/>
                            <w:left w:val="none" w:sz="0" w:space="0" w:color="auto"/>
                            <w:bottom w:val="none" w:sz="0" w:space="0" w:color="auto"/>
                            <w:right w:val="none" w:sz="0" w:space="0" w:color="auto"/>
                          </w:divBdr>
                        </w:div>
                        <w:div w:id="310913764">
                          <w:marLeft w:val="0"/>
                          <w:marRight w:val="0"/>
                          <w:marTop w:val="0"/>
                          <w:marBottom w:val="0"/>
                          <w:divBdr>
                            <w:top w:val="none" w:sz="0" w:space="0" w:color="auto"/>
                            <w:left w:val="none" w:sz="0" w:space="0" w:color="auto"/>
                            <w:bottom w:val="none" w:sz="0" w:space="0" w:color="auto"/>
                            <w:right w:val="none" w:sz="0" w:space="0" w:color="auto"/>
                          </w:divBdr>
                        </w:div>
                        <w:div w:id="2108384746">
                          <w:marLeft w:val="0"/>
                          <w:marRight w:val="0"/>
                          <w:marTop w:val="0"/>
                          <w:marBottom w:val="0"/>
                          <w:divBdr>
                            <w:top w:val="none" w:sz="0" w:space="0" w:color="auto"/>
                            <w:left w:val="none" w:sz="0" w:space="0" w:color="auto"/>
                            <w:bottom w:val="none" w:sz="0" w:space="0" w:color="auto"/>
                            <w:right w:val="none" w:sz="0" w:space="0" w:color="auto"/>
                          </w:divBdr>
                        </w:div>
                        <w:div w:id="1581712334">
                          <w:marLeft w:val="0"/>
                          <w:marRight w:val="0"/>
                          <w:marTop w:val="0"/>
                          <w:marBottom w:val="0"/>
                          <w:divBdr>
                            <w:top w:val="none" w:sz="0" w:space="0" w:color="auto"/>
                            <w:left w:val="none" w:sz="0" w:space="0" w:color="auto"/>
                            <w:bottom w:val="none" w:sz="0" w:space="0" w:color="auto"/>
                            <w:right w:val="none" w:sz="0" w:space="0" w:color="auto"/>
                          </w:divBdr>
                        </w:div>
                        <w:div w:id="257175759">
                          <w:marLeft w:val="0"/>
                          <w:marRight w:val="0"/>
                          <w:marTop w:val="0"/>
                          <w:marBottom w:val="0"/>
                          <w:divBdr>
                            <w:top w:val="none" w:sz="0" w:space="0" w:color="auto"/>
                            <w:left w:val="none" w:sz="0" w:space="0" w:color="auto"/>
                            <w:bottom w:val="none" w:sz="0" w:space="0" w:color="auto"/>
                            <w:right w:val="none" w:sz="0" w:space="0" w:color="auto"/>
                          </w:divBdr>
                        </w:div>
                        <w:div w:id="101610118">
                          <w:marLeft w:val="0"/>
                          <w:marRight w:val="0"/>
                          <w:marTop w:val="0"/>
                          <w:marBottom w:val="0"/>
                          <w:divBdr>
                            <w:top w:val="none" w:sz="0" w:space="0" w:color="auto"/>
                            <w:left w:val="none" w:sz="0" w:space="0" w:color="auto"/>
                            <w:bottom w:val="none" w:sz="0" w:space="0" w:color="auto"/>
                            <w:right w:val="none" w:sz="0" w:space="0" w:color="auto"/>
                          </w:divBdr>
                        </w:div>
                        <w:div w:id="736319058">
                          <w:marLeft w:val="0"/>
                          <w:marRight w:val="0"/>
                          <w:marTop w:val="0"/>
                          <w:marBottom w:val="0"/>
                          <w:divBdr>
                            <w:top w:val="none" w:sz="0" w:space="0" w:color="auto"/>
                            <w:left w:val="none" w:sz="0" w:space="0" w:color="auto"/>
                            <w:bottom w:val="none" w:sz="0" w:space="0" w:color="auto"/>
                            <w:right w:val="none" w:sz="0" w:space="0" w:color="auto"/>
                          </w:divBdr>
                        </w:div>
                      </w:divsChild>
                    </w:div>
                    <w:div w:id="1726172771">
                      <w:marLeft w:val="0"/>
                      <w:marRight w:val="0"/>
                      <w:marTop w:val="0"/>
                      <w:marBottom w:val="0"/>
                      <w:divBdr>
                        <w:top w:val="none" w:sz="0" w:space="0" w:color="auto"/>
                        <w:left w:val="none" w:sz="0" w:space="0" w:color="auto"/>
                        <w:bottom w:val="none" w:sz="0" w:space="0" w:color="auto"/>
                        <w:right w:val="none" w:sz="0" w:space="0" w:color="auto"/>
                      </w:divBdr>
                      <w:divsChild>
                        <w:div w:id="1618609724">
                          <w:marLeft w:val="0"/>
                          <w:marRight w:val="0"/>
                          <w:marTop w:val="0"/>
                          <w:marBottom w:val="0"/>
                          <w:divBdr>
                            <w:top w:val="none" w:sz="0" w:space="0" w:color="auto"/>
                            <w:left w:val="none" w:sz="0" w:space="0" w:color="auto"/>
                            <w:bottom w:val="none" w:sz="0" w:space="0" w:color="auto"/>
                            <w:right w:val="none" w:sz="0" w:space="0" w:color="auto"/>
                          </w:divBdr>
                        </w:div>
                        <w:div w:id="825827765">
                          <w:marLeft w:val="0"/>
                          <w:marRight w:val="0"/>
                          <w:marTop w:val="0"/>
                          <w:marBottom w:val="0"/>
                          <w:divBdr>
                            <w:top w:val="none" w:sz="0" w:space="0" w:color="auto"/>
                            <w:left w:val="none" w:sz="0" w:space="0" w:color="auto"/>
                            <w:bottom w:val="none" w:sz="0" w:space="0" w:color="auto"/>
                            <w:right w:val="none" w:sz="0" w:space="0" w:color="auto"/>
                          </w:divBdr>
                        </w:div>
                        <w:div w:id="766116893">
                          <w:marLeft w:val="0"/>
                          <w:marRight w:val="0"/>
                          <w:marTop w:val="0"/>
                          <w:marBottom w:val="0"/>
                          <w:divBdr>
                            <w:top w:val="none" w:sz="0" w:space="0" w:color="auto"/>
                            <w:left w:val="none" w:sz="0" w:space="0" w:color="auto"/>
                            <w:bottom w:val="none" w:sz="0" w:space="0" w:color="auto"/>
                            <w:right w:val="none" w:sz="0" w:space="0" w:color="auto"/>
                          </w:divBdr>
                        </w:div>
                        <w:div w:id="1202589915">
                          <w:marLeft w:val="0"/>
                          <w:marRight w:val="0"/>
                          <w:marTop w:val="0"/>
                          <w:marBottom w:val="0"/>
                          <w:divBdr>
                            <w:top w:val="none" w:sz="0" w:space="0" w:color="auto"/>
                            <w:left w:val="none" w:sz="0" w:space="0" w:color="auto"/>
                            <w:bottom w:val="none" w:sz="0" w:space="0" w:color="auto"/>
                            <w:right w:val="none" w:sz="0" w:space="0" w:color="auto"/>
                          </w:divBdr>
                        </w:div>
                        <w:div w:id="1085109429">
                          <w:marLeft w:val="0"/>
                          <w:marRight w:val="0"/>
                          <w:marTop w:val="0"/>
                          <w:marBottom w:val="0"/>
                          <w:divBdr>
                            <w:top w:val="none" w:sz="0" w:space="0" w:color="auto"/>
                            <w:left w:val="none" w:sz="0" w:space="0" w:color="auto"/>
                            <w:bottom w:val="none" w:sz="0" w:space="0" w:color="auto"/>
                            <w:right w:val="none" w:sz="0" w:space="0" w:color="auto"/>
                          </w:divBdr>
                        </w:div>
                      </w:divsChild>
                    </w:div>
                    <w:div w:id="55662720">
                      <w:marLeft w:val="0"/>
                      <w:marRight w:val="0"/>
                      <w:marTop w:val="0"/>
                      <w:marBottom w:val="0"/>
                      <w:divBdr>
                        <w:top w:val="none" w:sz="0" w:space="0" w:color="auto"/>
                        <w:left w:val="none" w:sz="0" w:space="0" w:color="auto"/>
                        <w:bottom w:val="none" w:sz="0" w:space="0" w:color="auto"/>
                        <w:right w:val="none" w:sz="0" w:space="0" w:color="auto"/>
                      </w:divBdr>
                      <w:divsChild>
                        <w:div w:id="1304193281">
                          <w:marLeft w:val="0"/>
                          <w:marRight w:val="0"/>
                          <w:marTop w:val="0"/>
                          <w:marBottom w:val="0"/>
                          <w:divBdr>
                            <w:top w:val="none" w:sz="0" w:space="0" w:color="auto"/>
                            <w:left w:val="none" w:sz="0" w:space="0" w:color="auto"/>
                            <w:bottom w:val="none" w:sz="0" w:space="0" w:color="auto"/>
                            <w:right w:val="none" w:sz="0" w:space="0" w:color="auto"/>
                          </w:divBdr>
                        </w:div>
                        <w:div w:id="19094828">
                          <w:marLeft w:val="0"/>
                          <w:marRight w:val="0"/>
                          <w:marTop w:val="0"/>
                          <w:marBottom w:val="0"/>
                          <w:divBdr>
                            <w:top w:val="none" w:sz="0" w:space="0" w:color="auto"/>
                            <w:left w:val="none" w:sz="0" w:space="0" w:color="auto"/>
                            <w:bottom w:val="none" w:sz="0" w:space="0" w:color="auto"/>
                            <w:right w:val="none" w:sz="0" w:space="0" w:color="auto"/>
                          </w:divBdr>
                        </w:div>
                        <w:div w:id="400641874">
                          <w:marLeft w:val="0"/>
                          <w:marRight w:val="0"/>
                          <w:marTop w:val="0"/>
                          <w:marBottom w:val="0"/>
                          <w:divBdr>
                            <w:top w:val="none" w:sz="0" w:space="0" w:color="auto"/>
                            <w:left w:val="none" w:sz="0" w:space="0" w:color="auto"/>
                            <w:bottom w:val="none" w:sz="0" w:space="0" w:color="auto"/>
                            <w:right w:val="none" w:sz="0" w:space="0" w:color="auto"/>
                          </w:divBdr>
                        </w:div>
                        <w:div w:id="644092182">
                          <w:marLeft w:val="0"/>
                          <w:marRight w:val="0"/>
                          <w:marTop w:val="0"/>
                          <w:marBottom w:val="0"/>
                          <w:divBdr>
                            <w:top w:val="none" w:sz="0" w:space="0" w:color="auto"/>
                            <w:left w:val="none" w:sz="0" w:space="0" w:color="auto"/>
                            <w:bottom w:val="none" w:sz="0" w:space="0" w:color="auto"/>
                            <w:right w:val="none" w:sz="0" w:space="0" w:color="auto"/>
                          </w:divBdr>
                        </w:div>
                      </w:divsChild>
                    </w:div>
                    <w:div w:id="1221209723">
                      <w:marLeft w:val="0"/>
                      <w:marRight w:val="0"/>
                      <w:marTop w:val="0"/>
                      <w:marBottom w:val="0"/>
                      <w:divBdr>
                        <w:top w:val="none" w:sz="0" w:space="0" w:color="auto"/>
                        <w:left w:val="none" w:sz="0" w:space="0" w:color="auto"/>
                        <w:bottom w:val="none" w:sz="0" w:space="0" w:color="auto"/>
                        <w:right w:val="none" w:sz="0" w:space="0" w:color="auto"/>
                      </w:divBdr>
                    </w:div>
                    <w:div w:id="729236048">
                      <w:marLeft w:val="0"/>
                      <w:marRight w:val="0"/>
                      <w:marTop w:val="0"/>
                      <w:marBottom w:val="0"/>
                      <w:divBdr>
                        <w:top w:val="none" w:sz="0" w:space="0" w:color="auto"/>
                        <w:left w:val="none" w:sz="0" w:space="0" w:color="auto"/>
                        <w:bottom w:val="none" w:sz="0" w:space="0" w:color="auto"/>
                        <w:right w:val="none" w:sz="0" w:space="0" w:color="auto"/>
                      </w:divBdr>
                    </w:div>
                  </w:divsChild>
                </w:div>
                <w:div w:id="197666070">
                  <w:marLeft w:val="0"/>
                  <w:marRight w:val="0"/>
                  <w:marTop w:val="0"/>
                  <w:marBottom w:val="0"/>
                  <w:divBdr>
                    <w:top w:val="none" w:sz="0" w:space="0" w:color="auto"/>
                    <w:left w:val="none" w:sz="0" w:space="0" w:color="auto"/>
                    <w:bottom w:val="none" w:sz="0" w:space="0" w:color="auto"/>
                    <w:right w:val="none" w:sz="0" w:space="0" w:color="auto"/>
                  </w:divBdr>
                  <w:divsChild>
                    <w:div w:id="1908690515">
                      <w:marLeft w:val="0"/>
                      <w:marRight w:val="0"/>
                      <w:marTop w:val="0"/>
                      <w:marBottom w:val="0"/>
                      <w:divBdr>
                        <w:top w:val="none" w:sz="0" w:space="0" w:color="auto"/>
                        <w:left w:val="none" w:sz="0" w:space="0" w:color="auto"/>
                        <w:bottom w:val="none" w:sz="0" w:space="0" w:color="auto"/>
                        <w:right w:val="none" w:sz="0" w:space="0" w:color="auto"/>
                      </w:divBdr>
                    </w:div>
                    <w:div w:id="1784037696">
                      <w:marLeft w:val="0"/>
                      <w:marRight w:val="0"/>
                      <w:marTop w:val="0"/>
                      <w:marBottom w:val="0"/>
                      <w:divBdr>
                        <w:top w:val="none" w:sz="0" w:space="0" w:color="auto"/>
                        <w:left w:val="none" w:sz="0" w:space="0" w:color="auto"/>
                        <w:bottom w:val="none" w:sz="0" w:space="0" w:color="auto"/>
                        <w:right w:val="none" w:sz="0" w:space="0" w:color="auto"/>
                      </w:divBdr>
                    </w:div>
                    <w:div w:id="1013262857">
                      <w:marLeft w:val="0"/>
                      <w:marRight w:val="0"/>
                      <w:marTop w:val="0"/>
                      <w:marBottom w:val="0"/>
                      <w:divBdr>
                        <w:top w:val="none" w:sz="0" w:space="0" w:color="auto"/>
                        <w:left w:val="none" w:sz="0" w:space="0" w:color="auto"/>
                        <w:bottom w:val="none" w:sz="0" w:space="0" w:color="auto"/>
                        <w:right w:val="none" w:sz="0" w:space="0" w:color="auto"/>
                      </w:divBdr>
                      <w:divsChild>
                        <w:div w:id="1371150742">
                          <w:marLeft w:val="0"/>
                          <w:marRight w:val="0"/>
                          <w:marTop w:val="0"/>
                          <w:marBottom w:val="0"/>
                          <w:divBdr>
                            <w:top w:val="none" w:sz="0" w:space="0" w:color="auto"/>
                            <w:left w:val="none" w:sz="0" w:space="0" w:color="auto"/>
                            <w:bottom w:val="none" w:sz="0" w:space="0" w:color="auto"/>
                            <w:right w:val="none" w:sz="0" w:space="0" w:color="auto"/>
                          </w:divBdr>
                        </w:div>
                        <w:div w:id="727799358">
                          <w:marLeft w:val="0"/>
                          <w:marRight w:val="0"/>
                          <w:marTop w:val="0"/>
                          <w:marBottom w:val="0"/>
                          <w:divBdr>
                            <w:top w:val="none" w:sz="0" w:space="0" w:color="auto"/>
                            <w:left w:val="none" w:sz="0" w:space="0" w:color="auto"/>
                            <w:bottom w:val="none" w:sz="0" w:space="0" w:color="auto"/>
                            <w:right w:val="none" w:sz="0" w:space="0" w:color="auto"/>
                          </w:divBdr>
                        </w:div>
                      </w:divsChild>
                    </w:div>
                    <w:div w:id="1030839767">
                      <w:marLeft w:val="0"/>
                      <w:marRight w:val="0"/>
                      <w:marTop w:val="0"/>
                      <w:marBottom w:val="0"/>
                      <w:divBdr>
                        <w:top w:val="none" w:sz="0" w:space="0" w:color="auto"/>
                        <w:left w:val="none" w:sz="0" w:space="0" w:color="auto"/>
                        <w:bottom w:val="none" w:sz="0" w:space="0" w:color="auto"/>
                        <w:right w:val="none" w:sz="0" w:space="0" w:color="auto"/>
                      </w:divBdr>
                    </w:div>
                    <w:div w:id="440538572">
                      <w:marLeft w:val="0"/>
                      <w:marRight w:val="0"/>
                      <w:marTop w:val="0"/>
                      <w:marBottom w:val="0"/>
                      <w:divBdr>
                        <w:top w:val="none" w:sz="0" w:space="0" w:color="auto"/>
                        <w:left w:val="none" w:sz="0" w:space="0" w:color="auto"/>
                        <w:bottom w:val="none" w:sz="0" w:space="0" w:color="auto"/>
                        <w:right w:val="none" w:sz="0" w:space="0" w:color="auto"/>
                      </w:divBdr>
                    </w:div>
                    <w:div w:id="855851480">
                      <w:marLeft w:val="0"/>
                      <w:marRight w:val="0"/>
                      <w:marTop w:val="0"/>
                      <w:marBottom w:val="0"/>
                      <w:divBdr>
                        <w:top w:val="none" w:sz="0" w:space="0" w:color="auto"/>
                        <w:left w:val="none" w:sz="0" w:space="0" w:color="auto"/>
                        <w:bottom w:val="none" w:sz="0" w:space="0" w:color="auto"/>
                        <w:right w:val="none" w:sz="0" w:space="0" w:color="auto"/>
                      </w:divBdr>
                    </w:div>
                    <w:div w:id="68315392">
                      <w:marLeft w:val="0"/>
                      <w:marRight w:val="0"/>
                      <w:marTop w:val="0"/>
                      <w:marBottom w:val="0"/>
                      <w:divBdr>
                        <w:top w:val="none" w:sz="0" w:space="0" w:color="auto"/>
                        <w:left w:val="none" w:sz="0" w:space="0" w:color="auto"/>
                        <w:bottom w:val="none" w:sz="0" w:space="0" w:color="auto"/>
                        <w:right w:val="none" w:sz="0" w:space="0" w:color="auto"/>
                      </w:divBdr>
                    </w:div>
                    <w:div w:id="1535076680">
                      <w:marLeft w:val="0"/>
                      <w:marRight w:val="0"/>
                      <w:marTop w:val="0"/>
                      <w:marBottom w:val="0"/>
                      <w:divBdr>
                        <w:top w:val="none" w:sz="0" w:space="0" w:color="auto"/>
                        <w:left w:val="none" w:sz="0" w:space="0" w:color="auto"/>
                        <w:bottom w:val="none" w:sz="0" w:space="0" w:color="auto"/>
                        <w:right w:val="none" w:sz="0" w:space="0" w:color="auto"/>
                      </w:divBdr>
                    </w:div>
                  </w:divsChild>
                </w:div>
                <w:div w:id="1760372566">
                  <w:marLeft w:val="0"/>
                  <w:marRight w:val="0"/>
                  <w:marTop w:val="0"/>
                  <w:marBottom w:val="0"/>
                  <w:divBdr>
                    <w:top w:val="none" w:sz="0" w:space="0" w:color="auto"/>
                    <w:left w:val="none" w:sz="0" w:space="0" w:color="auto"/>
                    <w:bottom w:val="none" w:sz="0" w:space="0" w:color="auto"/>
                    <w:right w:val="none" w:sz="0" w:space="0" w:color="auto"/>
                  </w:divBdr>
                  <w:divsChild>
                    <w:div w:id="1290360979">
                      <w:marLeft w:val="0"/>
                      <w:marRight w:val="0"/>
                      <w:marTop w:val="0"/>
                      <w:marBottom w:val="0"/>
                      <w:divBdr>
                        <w:top w:val="none" w:sz="0" w:space="0" w:color="auto"/>
                        <w:left w:val="none" w:sz="0" w:space="0" w:color="auto"/>
                        <w:bottom w:val="none" w:sz="0" w:space="0" w:color="auto"/>
                        <w:right w:val="none" w:sz="0" w:space="0" w:color="auto"/>
                      </w:divBdr>
                    </w:div>
                    <w:div w:id="752974573">
                      <w:marLeft w:val="0"/>
                      <w:marRight w:val="0"/>
                      <w:marTop w:val="0"/>
                      <w:marBottom w:val="0"/>
                      <w:divBdr>
                        <w:top w:val="none" w:sz="0" w:space="0" w:color="auto"/>
                        <w:left w:val="none" w:sz="0" w:space="0" w:color="auto"/>
                        <w:bottom w:val="none" w:sz="0" w:space="0" w:color="auto"/>
                        <w:right w:val="none" w:sz="0" w:space="0" w:color="auto"/>
                      </w:divBdr>
                    </w:div>
                    <w:div w:id="806167767">
                      <w:marLeft w:val="0"/>
                      <w:marRight w:val="0"/>
                      <w:marTop w:val="0"/>
                      <w:marBottom w:val="0"/>
                      <w:divBdr>
                        <w:top w:val="none" w:sz="0" w:space="0" w:color="auto"/>
                        <w:left w:val="none" w:sz="0" w:space="0" w:color="auto"/>
                        <w:bottom w:val="none" w:sz="0" w:space="0" w:color="auto"/>
                        <w:right w:val="none" w:sz="0" w:space="0" w:color="auto"/>
                      </w:divBdr>
                      <w:divsChild>
                        <w:div w:id="1967269788">
                          <w:marLeft w:val="0"/>
                          <w:marRight w:val="0"/>
                          <w:marTop w:val="0"/>
                          <w:marBottom w:val="0"/>
                          <w:divBdr>
                            <w:top w:val="none" w:sz="0" w:space="0" w:color="auto"/>
                            <w:left w:val="none" w:sz="0" w:space="0" w:color="auto"/>
                            <w:bottom w:val="none" w:sz="0" w:space="0" w:color="auto"/>
                            <w:right w:val="none" w:sz="0" w:space="0" w:color="auto"/>
                          </w:divBdr>
                        </w:div>
                        <w:div w:id="543638247">
                          <w:marLeft w:val="0"/>
                          <w:marRight w:val="0"/>
                          <w:marTop w:val="0"/>
                          <w:marBottom w:val="0"/>
                          <w:divBdr>
                            <w:top w:val="none" w:sz="0" w:space="0" w:color="auto"/>
                            <w:left w:val="none" w:sz="0" w:space="0" w:color="auto"/>
                            <w:bottom w:val="none" w:sz="0" w:space="0" w:color="auto"/>
                            <w:right w:val="none" w:sz="0" w:space="0" w:color="auto"/>
                          </w:divBdr>
                        </w:div>
                      </w:divsChild>
                    </w:div>
                    <w:div w:id="1520662650">
                      <w:marLeft w:val="0"/>
                      <w:marRight w:val="0"/>
                      <w:marTop w:val="0"/>
                      <w:marBottom w:val="0"/>
                      <w:divBdr>
                        <w:top w:val="none" w:sz="0" w:space="0" w:color="auto"/>
                        <w:left w:val="none" w:sz="0" w:space="0" w:color="auto"/>
                        <w:bottom w:val="none" w:sz="0" w:space="0" w:color="auto"/>
                        <w:right w:val="none" w:sz="0" w:space="0" w:color="auto"/>
                      </w:divBdr>
                    </w:div>
                    <w:div w:id="487941941">
                      <w:marLeft w:val="0"/>
                      <w:marRight w:val="0"/>
                      <w:marTop w:val="0"/>
                      <w:marBottom w:val="0"/>
                      <w:divBdr>
                        <w:top w:val="none" w:sz="0" w:space="0" w:color="auto"/>
                        <w:left w:val="none" w:sz="0" w:space="0" w:color="auto"/>
                        <w:bottom w:val="none" w:sz="0" w:space="0" w:color="auto"/>
                        <w:right w:val="none" w:sz="0" w:space="0" w:color="auto"/>
                      </w:divBdr>
                    </w:div>
                    <w:div w:id="1966231620">
                      <w:marLeft w:val="0"/>
                      <w:marRight w:val="0"/>
                      <w:marTop w:val="0"/>
                      <w:marBottom w:val="0"/>
                      <w:divBdr>
                        <w:top w:val="none" w:sz="0" w:space="0" w:color="auto"/>
                        <w:left w:val="none" w:sz="0" w:space="0" w:color="auto"/>
                        <w:bottom w:val="none" w:sz="0" w:space="0" w:color="auto"/>
                        <w:right w:val="none" w:sz="0" w:space="0" w:color="auto"/>
                      </w:divBdr>
                    </w:div>
                  </w:divsChild>
                </w:div>
                <w:div w:id="1565027426">
                  <w:marLeft w:val="0"/>
                  <w:marRight w:val="0"/>
                  <w:marTop w:val="0"/>
                  <w:marBottom w:val="0"/>
                  <w:divBdr>
                    <w:top w:val="none" w:sz="0" w:space="0" w:color="auto"/>
                    <w:left w:val="none" w:sz="0" w:space="0" w:color="auto"/>
                    <w:bottom w:val="none" w:sz="0" w:space="0" w:color="auto"/>
                    <w:right w:val="none" w:sz="0" w:space="0" w:color="auto"/>
                  </w:divBdr>
                  <w:divsChild>
                    <w:div w:id="318771909">
                      <w:marLeft w:val="0"/>
                      <w:marRight w:val="0"/>
                      <w:marTop w:val="0"/>
                      <w:marBottom w:val="0"/>
                      <w:divBdr>
                        <w:top w:val="none" w:sz="0" w:space="0" w:color="auto"/>
                        <w:left w:val="none" w:sz="0" w:space="0" w:color="auto"/>
                        <w:bottom w:val="none" w:sz="0" w:space="0" w:color="auto"/>
                        <w:right w:val="none" w:sz="0" w:space="0" w:color="auto"/>
                      </w:divBdr>
                    </w:div>
                    <w:div w:id="467825641">
                      <w:marLeft w:val="0"/>
                      <w:marRight w:val="0"/>
                      <w:marTop w:val="0"/>
                      <w:marBottom w:val="0"/>
                      <w:divBdr>
                        <w:top w:val="none" w:sz="0" w:space="0" w:color="auto"/>
                        <w:left w:val="none" w:sz="0" w:space="0" w:color="auto"/>
                        <w:bottom w:val="none" w:sz="0" w:space="0" w:color="auto"/>
                        <w:right w:val="none" w:sz="0" w:space="0" w:color="auto"/>
                      </w:divBdr>
                    </w:div>
                    <w:div w:id="1510948319">
                      <w:marLeft w:val="0"/>
                      <w:marRight w:val="0"/>
                      <w:marTop w:val="0"/>
                      <w:marBottom w:val="0"/>
                      <w:divBdr>
                        <w:top w:val="none" w:sz="0" w:space="0" w:color="auto"/>
                        <w:left w:val="none" w:sz="0" w:space="0" w:color="auto"/>
                        <w:bottom w:val="none" w:sz="0" w:space="0" w:color="auto"/>
                        <w:right w:val="none" w:sz="0" w:space="0" w:color="auto"/>
                      </w:divBdr>
                    </w:div>
                    <w:div w:id="284848226">
                      <w:marLeft w:val="0"/>
                      <w:marRight w:val="0"/>
                      <w:marTop w:val="0"/>
                      <w:marBottom w:val="0"/>
                      <w:divBdr>
                        <w:top w:val="none" w:sz="0" w:space="0" w:color="auto"/>
                        <w:left w:val="none" w:sz="0" w:space="0" w:color="auto"/>
                        <w:bottom w:val="none" w:sz="0" w:space="0" w:color="auto"/>
                        <w:right w:val="none" w:sz="0" w:space="0" w:color="auto"/>
                      </w:divBdr>
                      <w:divsChild>
                        <w:div w:id="636375084">
                          <w:marLeft w:val="0"/>
                          <w:marRight w:val="0"/>
                          <w:marTop w:val="0"/>
                          <w:marBottom w:val="0"/>
                          <w:divBdr>
                            <w:top w:val="none" w:sz="0" w:space="0" w:color="auto"/>
                            <w:left w:val="none" w:sz="0" w:space="0" w:color="auto"/>
                            <w:bottom w:val="none" w:sz="0" w:space="0" w:color="auto"/>
                            <w:right w:val="none" w:sz="0" w:space="0" w:color="auto"/>
                          </w:divBdr>
                        </w:div>
                        <w:div w:id="1099178317">
                          <w:marLeft w:val="0"/>
                          <w:marRight w:val="0"/>
                          <w:marTop w:val="0"/>
                          <w:marBottom w:val="0"/>
                          <w:divBdr>
                            <w:top w:val="none" w:sz="0" w:space="0" w:color="auto"/>
                            <w:left w:val="none" w:sz="0" w:space="0" w:color="auto"/>
                            <w:bottom w:val="none" w:sz="0" w:space="0" w:color="auto"/>
                            <w:right w:val="none" w:sz="0" w:space="0" w:color="auto"/>
                          </w:divBdr>
                        </w:div>
                        <w:div w:id="186019851">
                          <w:marLeft w:val="0"/>
                          <w:marRight w:val="0"/>
                          <w:marTop w:val="0"/>
                          <w:marBottom w:val="0"/>
                          <w:divBdr>
                            <w:top w:val="none" w:sz="0" w:space="0" w:color="auto"/>
                            <w:left w:val="none" w:sz="0" w:space="0" w:color="auto"/>
                            <w:bottom w:val="none" w:sz="0" w:space="0" w:color="auto"/>
                            <w:right w:val="none" w:sz="0" w:space="0" w:color="auto"/>
                          </w:divBdr>
                        </w:div>
                      </w:divsChild>
                    </w:div>
                    <w:div w:id="2089384404">
                      <w:marLeft w:val="0"/>
                      <w:marRight w:val="0"/>
                      <w:marTop w:val="0"/>
                      <w:marBottom w:val="0"/>
                      <w:divBdr>
                        <w:top w:val="none" w:sz="0" w:space="0" w:color="auto"/>
                        <w:left w:val="none" w:sz="0" w:space="0" w:color="auto"/>
                        <w:bottom w:val="none" w:sz="0" w:space="0" w:color="auto"/>
                        <w:right w:val="none" w:sz="0" w:space="0" w:color="auto"/>
                      </w:divBdr>
                    </w:div>
                    <w:div w:id="17064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44832">
              <w:marLeft w:val="0"/>
              <w:marRight w:val="0"/>
              <w:marTop w:val="0"/>
              <w:marBottom w:val="0"/>
              <w:divBdr>
                <w:top w:val="none" w:sz="0" w:space="0" w:color="auto"/>
                <w:left w:val="none" w:sz="0" w:space="0" w:color="auto"/>
                <w:bottom w:val="none" w:sz="0" w:space="0" w:color="auto"/>
                <w:right w:val="none" w:sz="0" w:space="0" w:color="auto"/>
              </w:divBdr>
              <w:divsChild>
                <w:div w:id="7005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8108">
          <w:marLeft w:val="0"/>
          <w:marRight w:val="0"/>
          <w:marTop w:val="0"/>
          <w:marBottom w:val="0"/>
          <w:divBdr>
            <w:top w:val="none" w:sz="0" w:space="0" w:color="auto"/>
            <w:left w:val="none" w:sz="0" w:space="0" w:color="auto"/>
            <w:bottom w:val="none" w:sz="0" w:space="0" w:color="auto"/>
            <w:right w:val="none" w:sz="0" w:space="0" w:color="auto"/>
          </w:divBdr>
          <w:divsChild>
            <w:div w:id="1701928105">
              <w:marLeft w:val="0"/>
              <w:marRight w:val="0"/>
              <w:marTop w:val="0"/>
              <w:marBottom w:val="0"/>
              <w:divBdr>
                <w:top w:val="none" w:sz="0" w:space="0" w:color="auto"/>
                <w:left w:val="none" w:sz="0" w:space="0" w:color="auto"/>
                <w:bottom w:val="none" w:sz="0" w:space="0" w:color="auto"/>
                <w:right w:val="none" w:sz="0" w:space="0" w:color="auto"/>
              </w:divBdr>
              <w:divsChild>
                <w:div w:id="2130707249">
                  <w:marLeft w:val="0"/>
                  <w:marRight w:val="0"/>
                  <w:marTop w:val="0"/>
                  <w:marBottom w:val="0"/>
                  <w:divBdr>
                    <w:top w:val="none" w:sz="0" w:space="0" w:color="auto"/>
                    <w:left w:val="none" w:sz="0" w:space="0" w:color="auto"/>
                    <w:bottom w:val="none" w:sz="0" w:space="0" w:color="auto"/>
                    <w:right w:val="none" w:sz="0" w:space="0" w:color="auto"/>
                  </w:divBdr>
                  <w:divsChild>
                    <w:div w:id="107283618">
                      <w:marLeft w:val="0"/>
                      <w:marRight w:val="0"/>
                      <w:marTop w:val="0"/>
                      <w:marBottom w:val="0"/>
                      <w:divBdr>
                        <w:top w:val="none" w:sz="0" w:space="0" w:color="auto"/>
                        <w:left w:val="none" w:sz="0" w:space="0" w:color="auto"/>
                        <w:bottom w:val="none" w:sz="0" w:space="0" w:color="auto"/>
                        <w:right w:val="none" w:sz="0" w:space="0" w:color="auto"/>
                      </w:divBdr>
                    </w:div>
                    <w:div w:id="1178932680">
                      <w:marLeft w:val="0"/>
                      <w:marRight w:val="0"/>
                      <w:marTop w:val="0"/>
                      <w:marBottom w:val="0"/>
                      <w:divBdr>
                        <w:top w:val="none" w:sz="0" w:space="0" w:color="auto"/>
                        <w:left w:val="none" w:sz="0" w:space="0" w:color="auto"/>
                        <w:bottom w:val="none" w:sz="0" w:space="0" w:color="auto"/>
                        <w:right w:val="none" w:sz="0" w:space="0" w:color="auto"/>
                      </w:divBdr>
                    </w:div>
                    <w:div w:id="808133074">
                      <w:marLeft w:val="0"/>
                      <w:marRight w:val="0"/>
                      <w:marTop w:val="0"/>
                      <w:marBottom w:val="0"/>
                      <w:divBdr>
                        <w:top w:val="none" w:sz="0" w:space="0" w:color="auto"/>
                        <w:left w:val="none" w:sz="0" w:space="0" w:color="auto"/>
                        <w:bottom w:val="none" w:sz="0" w:space="0" w:color="auto"/>
                        <w:right w:val="none" w:sz="0" w:space="0" w:color="auto"/>
                      </w:divBdr>
                    </w:div>
                  </w:divsChild>
                </w:div>
                <w:div w:id="1622607908">
                  <w:marLeft w:val="0"/>
                  <w:marRight w:val="0"/>
                  <w:marTop w:val="0"/>
                  <w:marBottom w:val="0"/>
                  <w:divBdr>
                    <w:top w:val="none" w:sz="0" w:space="0" w:color="auto"/>
                    <w:left w:val="none" w:sz="0" w:space="0" w:color="auto"/>
                    <w:bottom w:val="none" w:sz="0" w:space="0" w:color="auto"/>
                    <w:right w:val="none" w:sz="0" w:space="0" w:color="auto"/>
                  </w:divBdr>
                  <w:divsChild>
                    <w:div w:id="130103087">
                      <w:marLeft w:val="0"/>
                      <w:marRight w:val="0"/>
                      <w:marTop w:val="0"/>
                      <w:marBottom w:val="0"/>
                      <w:divBdr>
                        <w:top w:val="none" w:sz="0" w:space="0" w:color="auto"/>
                        <w:left w:val="none" w:sz="0" w:space="0" w:color="auto"/>
                        <w:bottom w:val="none" w:sz="0" w:space="0" w:color="auto"/>
                        <w:right w:val="none" w:sz="0" w:space="0" w:color="auto"/>
                      </w:divBdr>
                    </w:div>
                    <w:div w:id="753166796">
                      <w:marLeft w:val="0"/>
                      <w:marRight w:val="0"/>
                      <w:marTop w:val="0"/>
                      <w:marBottom w:val="0"/>
                      <w:divBdr>
                        <w:top w:val="none" w:sz="0" w:space="0" w:color="auto"/>
                        <w:left w:val="none" w:sz="0" w:space="0" w:color="auto"/>
                        <w:bottom w:val="none" w:sz="0" w:space="0" w:color="auto"/>
                        <w:right w:val="none" w:sz="0" w:space="0" w:color="auto"/>
                      </w:divBdr>
                    </w:div>
                    <w:div w:id="292322942">
                      <w:marLeft w:val="0"/>
                      <w:marRight w:val="0"/>
                      <w:marTop w:val="0"/>
                      <w:marBottom w:val="0"/>
                      <w:divBdr>
                        <w:top w:val="none" w:sz="0" w:space="0" w:color="auto"/>
                        <w:left w:val="none" w:sz="0" w:space="0" w:color="auto"/>
                        <w:bottom w:val="none" w:sz="0" w:space="0" w:color="auto"/>
                        <w:right w:val="none" w:sz="0" w:space="0" w:color="auto"/>
                      </w:divBdr>
                      <w:divsChild>
                        <w:div w:id="1786728013">
                          <w:marLeft w:val="0"/>
                          <w:marRight w:val="0"/>
                          <w:marTop w:val="0"/>
                          <w:marBottom w:val="0"/>
                          <w:divBdr>
                            <w:top w:val="none" w:sz="0" w:space="0" w:color="auto"/>
                            <w:left w:val="none" w:sz="0" w:space="0" w:color="auto"/>
                            <w:bottom w:val="none" w:sz="0" w:space="0" w:color="auto"/>
                            <w:right w:val="none" w:sz="0" w:space="0" w:color="auto"/>
                          </w:divBdr>
                        </w:div>
                        <w:div w:id="2023555543">
                          <w:marLeft w:val="0"/>
                          <w:marRight w:val="0"/>
                          <w:marTop w:val="0"/>
                          <w:marBottom w:val="0"/>
                          <w:divBdr>
                            <w:top w:val="none" w:sz="0" w:space="0" w:color="auto"/>
                            <w:left w:val="none" w:sz="0" w:space="0" w:color="auto"/>
                            <w:bottom w:val="none" w:sz="0" w:space="0" w:color="auto"/>
                            <w:right w:val="none" w:sz="0" w:space="0" w:color="auto"/>
                          </w:divBdr>
                        </w:div>
                      </w:divsChild>
                    </w:div>
                    <w:div w:id="17129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91039">
      <w:bodyDiv w:val="1"/>
      <w:marLeft w:val="0"/>
      <w:marRight w:val="0"/>
      <w:marTop w:val="0"/>
      <w:marBottom w:val="0"/>
      <w:divBdr>
        <w:top w:val="none" w:sz="0" w:space="0" w:color="auto"/>
        <w:left w:val="none" w:sz="0" w:space="0" w:color="auto"/>
        <w:bottom w:val="none" w:sz="0" w:space="0" w:color="auto"/>
        <w:right w:val="none" w:sz="0" w:space="0" w:color="auto"/>
      </w:divBdr>
    </w:div>
    <w:div w:id="412047910">
      <w:bodyDiv w:val="1"/>
      <w:marLeft w:val="0"/>
      <w:marRight w:val="0"/>
      <w:marTop w:val="0"/>
      <w:marBottom w:val="0"/>
      <w:divBdr>
        <w:top w:val="none" w:sz="0" w:space="0" w:color="auto"/>
        <w:left w:val="none" w:sz="0" w:space="0" w:color="auto"/>
        <w:bottom w:val="none" w:sz="0" w:space="0" w:color="auto"/>
        <w:right w:val="none" w:sz="0" w:space="0" w:color="auto"/>
      </w:divBdr>
    </w:div>
    <w:div w:id="442460964">
      <w:bodyDiv w:val="1"/>
      <w:marLeft w:val="0"/>
      <w:marRight w:val="0"/>
      <w:marTop w:val="0"/>
      <w:marBottom w:val="0"/>
      <w:divBdr>
        <w:top w:val="none" w:sz="0" w:space="0" w:color="auto"/>
        <w:left w:val="none" w:sz="0" w:space="0" w:color="auto"/>
        <w:bottom w:val="none" w:sz="0" w:space="0" w:color="auto"/>
        <w:right w:val="none" w:sz="0" w:space="0" w:color="auto"/>
      </w:divBdr>
      <w:divsChild>
        <w:div w:id="962469012">
          <w:marLeft w:val="0"/>
          <w:marRight w:val="0"/>
          <w:marTop w:val="0"/>
          <w:marBottom w:val="0"/>
          <w:divBdr>
            <w:top w:val="none" w:sz="0" w:space="0" w:color="auto"/>
            <w:left w:val="none" w:sz="0" w:space="0" w:color="auto"/>
            <w:bottom w:val="none" w:sz="0" w:space="0" w:color="auto"/>
            <w:right w:val="none" w:sz="0" w:space="0" w:color="auto"/>
          </w:divBdr>
        </w:div>
        <w:div w:id="1818180439">
          <w:marLeft w:val="0"/>
          <w:marRight w:val="0"/>
          <w:marTop w:val="0"/>
          <w:marBottom w:val="0"/>
          <w:divBdr>
            <w:top w:val="none" w:sz="0" w:space="0" w:color="auto"/>
            <w:left w:val="none" w:sz="0" w:space="0" w:color="auto"/>
            <w:bottom w:val="none" w:sz="0" w:space="0" w:color="auto"/>
            <w:right w:val="none" w:sz="0" w:space="0" w:color="auto"/>
          </w:divBdr>
        </w:div>
      </w:divsChild>
    </w:div>
    <w:div w:id="444616557">
      <w:bodyDiv w:val="1"/>
      <w:marLeft w:val="0"/>
      <w:marRight w:val="0"/>
      <w:marTop w:val="0"/>
      <w:marBottom w:val="0"/>
      <w:divBdr>
        <w:top w:val="none" w:sz="0" w:space="0" w:color="auto"/>
        <w:left w:val="none" w:sz="0" w:space="0" w:color="auto"/>
        <w:bottom w:val="none" w:sz="0" w:space="0" w:color="auto"/>
        <w:right w:val="none" w:sz="0" w:space="0" w:color="auto"/>
      </w:divBdr>
      <w:divsChild>
        <w:div w:id="1162357712">
          <w:marLeft w:val="0"/>
          <w:marRight w:val="0"/>
          <w:marTop w:val="0"/>
          <w:marBottom w:val="0"/>
          <w:divBdr>
            <w:top w:val="none" w:sz="0" w:space="0" w:color="auto"/>
            <w:left w:val="none" w:sz="0" w:space="0" w:color="auto"/>
            <w:bottom w:val="none" w:sz="0" w:space="0" w:color="auto"/>
            <w:right w:val="none" w:sz="0" w:space="0" w:color="auto"/>
          </w:divBdr>
        </w:div>
        <w:div w:id="1657294971">
          <w:marLeft w:val="0"/>
          <w:marRight w:val="0"/>
          <w:marTop w:val="0"/>
          <w:marBottom w:val="0"/>
          <w:divBdr>
            <w:top w:val="none" w:sz="0" w:space="0" w:color="auto"/>
            <w:left w:val="none" w:sz="0" w:space="0" w:color="auto"/>
            <w:bottom w:val="none" w:sz="0" w:space="0" w:color="auto"/>
            <w:right w:val="none" w:sz="0" w:space="0" w:color="auto"/>
          </w:divBdr>
        </w:div>
      </w:divsChild>
    </w:div>
    <w:div w:id="533009075">
      <w:bodyDiv w:val="1"/>
      <w:marLeft w:val="0"/>
      <w:marRight w:val="0"/>
      <w:marTop w:val="0"/>
      <w:marBottom w:val="0"/>
      <w:divBdr>
        <w:top w:val="none" w:sz="0" w:space="0" w:color="auto"/>
        <w:left w:val="none" w:sz="0" w:space="0" w:color="auto"/>
        <w:bottom w:val="none" w:sz="0" w:space="0" w:color="auto"/>
        <w:right w:val="none" w:sz="0" w:space="0" w:color="auto"/>
      </w:divBdr>
      <w:divsChild>
        <w:div w:id="848300454">
          <w:marLeft w:val="0"/>
          <w:marRight w:val="0"/>
          <w:marTop w:val="0"/>
          <w:marBottom w:val="0"/>
          <w:divBdr>
            <w:top w:val="none" w:sz="0" w:space="0" w:color="auto"/>
            <w:left w:val="none" w:sz="0" w:space="0" w:color="auto"/>
            <w:bottom w:val="none" w:sz="0" w:space="0" w:color="auto"/>
            <w:right w:val="none" w:sz="0" w:space="0" w:color="auto"/>
          </w:divBdr>
          <w:divsChild>
            <w:div w:id="83650789">
              <w:marLeft w:val="0"/>
              <w:marRight w:val="0"/>
              <w:marTop w:val="0"/>
              <w:marBottom w:val="0"/>
              <w:divBdr>
                <w:top w:val="none" w:sz="0" w:space="0" w:color="auto"/>
                <w:left w:val="none" w:sz="0" w:space="0" w:color="auto"/>
                <w:bottom w:val="none" w:sz="0" w:space="0" w:color="auto"/>
                <w:right w:val="none" w:sz="0" w:space="0" w:color="auto"/>
              </w:divBdr>
            </w:div>
            <w:div w:id="925767555">
              <w:marLeft w:val="0"/>
              <w:marRight w:val="0"/>
              <w:marTop w:val="0"/>
              <w:marBottom w:val="0"/>
              <w:divBdr>
                <w:top w:val="none" w:sz="0" w:space="0" w:color="auto"/>
                <w:left w:val="none" w:sz="0" w:space="0" w:color="auto"/>
                <w:bottom w:val="none" w:sz="0" w:space="0" w:color="auto"/>
                <w:right w:val="none" w:sz="0" w:space="0" w:color="auto"/>
              </w:divBdr>
            </w:div>
            <w:div w:id="2058776605">
              <w:marLeft w:val="0"/>
              <w:marRight w:val="0"/>
              <w:marTop w:val="0"/>
              <w:marBottom w:val="0"/>
              <w:divBdr>
                <w:top w:val="none" w:sz="0" w:space="0" w:color="auto"/>
                <w:left w:val="none" w:sz="0" w:space="0" w:color="auto"/>
                <w:bottom w:val="none" w:sz="0" w:space="0" w:color="auto"/>
                <w:right w:val="none" w:sz="0" w:space="0" w:color="auto"/>
              </w:divBdr>
            </w:div>
            <w:div w:id="736784840">
              <w:marLeft w:val="0"/>
              <w:marRight w:val="0"/>
              <w:marTop w:val="0"/>
              <w:marBottom w:val="0"/>
              <w:divBdr>
                <w:top w:val="none" w:sz="0" w:space="0" w:color="auto"/>
                <w:left w:val="none" w:sz="0" w:space="0" w:color="auto"/>
                <w:bottom w:val="none" w:sz="0" w:space="0" w:color="auto"/>
                <w:right w:val="none" w:sz="0" w:space="0" w:color="auto"/>
              </w:divBdr>
            </w:div>
            <w:div w:id="741103493">
              <w:marLeft w:val="0"/>
              <w:marRight w:val="0"/>
              <w:marTop w:val="0"/>
              <w:marBottom w:val="0"/>
              <w:divBdr>
                <w:top w:val="none" w:sz="0" w:space="0" w:color="auto"/>
                <w:left w:val="none" w:sz="0" w:space="0" w:color="auto"/>
                <w:bottom w:val="none" w:sz="0" w:space="0" w:color="auto"/>
                <w:right w:val="none" w:sz="0" w:space="0" w:color="auto"/>
              </w:divBdr>
            </w:div>
          </w:divsChild>
        </w:div>
        <w:div w:id="1136607774">
          <w:marLeft w:val="0"/>
          <w:marRight w:val="0"/>
          <w:marTop w:val="0"/>
          <w:marBottom w:val="8640"/>
          <w:divBdr>
            <w:top w:val="none" w:sz="0" w:space="0" w:color="auto"/>
            <w:left w:val="none" w:sz="0" w:space="0" w:color="auto"/>
            <w:bottom w:val="none" w:sz="0" w:space="0" w:color="auto"/>
            <w:right w:val="none" w:sz="0" w:space="0" w:color="auto"/>
          </w:divBdr>
          <w:divsChild>
            <w:div w:id="1564177004">
              <w:marLeft w:val="0"/>
              <w:marRight w:val="0"/>
              <w:marTop w:val="0"/>
              <w:marBottom w:val="0"/>
              <w:divBdr>
                <w:top w:val="none" w:sz="0" w:space="0" w:color="auto"/>
                <w:left w:val="none" w:sz="0" w:space="0" w:color="auto"/>
                <w:bottom w:val="none" w:sz="0" w:space="0" w:color="auto"/>
                <w:right w:val="none" w:sz="0" w:space="0" w:color="auto"/>
              </w:divBdr>
              <w:divsChild>
                <w:div w:id="6282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76617">
      <w:bodyDiv w:val="1"/>
      <w:marLeft w:val="0"/>
      <w:marRight w:val="0"/>
      <w:marTop w:val="0"/>
      <w:marBottom w:val="0"/>
      <w:divBdr>
        <w:top w:val="none" w:sz="0" w:space="0" w:color="auto"/>
        <w:left w:val="none" w:sz="0" w:space="0" w:color="auto"/>
        <w:bottom w:val="none" w:sz="0" w:space="0" w:color="auto"/>
        <w:right w:val="none" w:sz="0" w:space="0" w:color="auto"/>
      </w:divBdr>
      <w:divsChild>
        <w:div w:id="1675377041">
          <w:marLeft w:val="0"/>
          <w:marRight w:val="0"/>
          <w:marTop w:val="0"/>
          <w:marBottom w:val="0"/>
          <w:divBdr>
            <w:top w:val="none" w:sz="0" w:space="0" w:color="auto"/>
            <w:left w:val="none" w:sz="0" w:space="0" w:color="auto"/>
            <w:bottom w:val="none" w:sz="0" w:space="0" w:color="auto"/>
            <w:right w:val="none" w:sz="0" w:space="0" w:color="auto"/>
          </w:divBdr>
        </w:div>
        <w:div w:id="399982894">
          <w:marLeft w:val="0"/>
          <w:marRight w:val="0"/>
          <w:marTop w:val="0"/>
          <w:marBottom w:val="0"/>
          <w:divBdr>
            <w:top w:val="none" w:sz="0" w:space="0" w:color="auto"/>
            <w:left w:val="none" w:sz="0" w:space="0" w:color="auto"/>
            <w:bottom w:val="none" w:sz="0" w:space="0" w:color="auto"/>
            <w:right w:val="none" w:sz="0" w:space="0" w:color="auto"/>
          </w:divBdr>
        </w:div>
      </w:divsChild>
    </w:div>
    <w:div w:id="707484854">
      <w:bodyDiv w:val="1"/>
      <w:marLeft w:val="0"/>
      <w:marRight w:val="0"/>
      <w:marTop w:val="0"/>
      <w:marBottom w:val="0"/>
      <w:divBdr>
        <w:top w:val="none" w:sz="0" w:space="0" w:color="auto"/>
        <w:left w:val="none" w:sz="0" w:space="0" w:color="auto"/>
        <w:bottom w:val="none" w:sz="0" w:space="0" w:color="auto"/>
        <w:right w:val="none" w:sz="0" w:space="0" w:color="auto"/>
      </w:divBdr>
      <w:divsChild>
        <w:div w:id="1800417748">
          <w:marLeft w:val="0"/>
          <w:marRight w:val="0"/>
          <w:marTop w:val="0"/>
          <w:marBottom w:val="0"/>
          <w:divBdr>
            <w:top w:val="none" w:sz="0" w:space="0" w:color="auto"/>
            <w:left w:val="none" w:sz="0" w:space="0" w:color="auto"/>
            <w:bottom w:val="none" w:sz="0" w:space="0" w:color="auto"/>
            <w:right w:val="none" w:sz="0" w:space="0" w:color="auto"/>
          </w:divBdr>
        </w:div>
        <w:div w:id="810445966">
          <w:marLeft w:val="0"/>
          <w:marRight w:val="0"/>
          <w:marTop w:val="0"/>
          <w:marBottom w:val="0"/>
          <w:divBdr>
            <w:top w:val="none" w:sz="0" w:space="0" w:color="auto"/>
            <w:left w:val="none" w:sz="0" w:space="0" w:color="auto"/>
            <w:bottom w:val="none" w:sz="0" w:space="0" w:color="auto"/>
            <w:right w:val="none" w:sz="0" w:space="0" w:color="auto"/>
          </w:divBdr>
        </w:div>
      </w:divsChild>
    </w:div>
    <w:div w:id="1172991485">
      <w:bodyDiv w:val="1"/>
      <w:marLeft w:val="0"/>
      <w:marRight w:val="0"/>
      <w:marTop w:val="0"/>
      <w:marBottom w:val="0"/>
      <w:divBdr>
        <w:top w:val="none" w:sz="0" w:space="0" w:color="auto"/>
        <w:left w:val="none" w:sz="0" w:space="0" w:color="auto"/>
        <w:bottom w:val="none" w:sz="0" w:space="0" w:color="auto"/>
        <w:right w:val="none" w:sz="0" w:space="0" w:color="auto"/>
      </w:divBdr>
      <w:divsChild>
        <w:div w:id="2009668374">
          <w:marLeft w:val="0"/>
          <w:marRight w:val="0"/>
          <w:marTop w:val="0"/>
          <w:marBottom w:val="0"/>
          <w:divBdr>
            <w:top w:val="none" w:sz="0" w:space="0" w:color="auto"/>
            <w:left w:val="none" w:sz="0" w:space="0" w:color="auto"/>
            <w:bottom w:val="none" w:sz="0" w:space="0" w:color="auto"/>
            <w:right w:val="none" w:sz="0" w:space="0" w:color="auto"/>
          </w:divBdr>
        </w:div>
        <w:div w:id="989556932">
          <w:marLeft w:val="0"/>
          <w:marRight w:val="0"/>
          <w:marTop w:val="0"/>
          <w:marBottom w:val="0"/>
          <w:divBdr>
            <w:top w:val="none" w:sz="0" w:space="0" w:color="auto"/>
            <w:left w:val="none" w:sz="0" w:space="0" w:color="auto"/>
            <w:bottom w:val="none" w:sz="0" w:space="0" w:color="auto"/>
            <w:right w:val="none" w:sz="0" w:space="0" w:color="auto"/>
          </w:divBdr>
        </w:div>
      </w:divsChild>
    </w:div>
    <w:div w:id="1212813881">
      <w:bodyDiv w:val="1"/>
      <w:marLeft w:val="0"/>
      <w:marRight w:val="0"/>
      <w:marTop w:val="0"/>
      <w:marBottom w:val="0"/>
      <w:divBdr>
        <w:top w:val="none" w:sz="0" w:space="0" w:color="auto"/>
        <w:left w:val="none" w:sz="0" w:space="0" w:color="auto"/>
        <w:bottom w:val="none" w:sz="0" w:space="0" w:color="auto"/>
        <w:right w:val="none" w:sz="0" w:space="0" w:color="auto"/>
      </w:divBdr>
    </w:div>
    <w:div w:id="1558975130">
      <w:bodyDiv w:val="1"/>
      <w:marLeft w:val="0"/>
      <w:marRight w:val="0"/>
      <w:marTop w:val="0"/>
      <w:marBottom w:val="0"/>
      <w:divBdr>
        <w:top w:val="none" w:sz="0" w:space="0" w:color="auto"/>
        <w:left w:val="none" w:sz="0" w:space="0" w:color="auto"/>
        <w:bottom w:val="none" w:sz="0" w:space="0" w:color="auto"/>
        <w:right w:val="none" w:sz="0" w:space="0" w:color="auto"/>
      </w:divBdr>
    </w:div>
    <w:div w:id="1586303096">
      <w:bodyDiv w:val="1"/>
      <w:marLeft w:val="0"/>
      <w:marRight w:val="0"/>
      <w:marTop w:val="0"/>
      <w:marBottom w:val="0"/>
      <w:divBdr>
        <w:top w:val="none" w:sz="0" w:space="0" w:color="auto"/>
        <w:left w:val="none" w:sz="0" w:space="0" w:color="auto"/>
        <w:bottom w:val="none" w:sz="0" w:space="0" w:color="auto"/>
        <w:right w:val="none" w:sz="0" w:space="0" w:color="auto"/>
      </w:divBdr>
    </w:div>
    <w:div w:id="1685325523">
      <w:bodyDiv w:val="1"/>
      <w:marLeft w:val="0"/>
      <w:marRight w:val="0"/>
      <w:marTop w:val="0"/>
      <w:marBottom w:val="0"/>
      <w:divBdr>
        <w:top w:val="none" w:sz="0" w:space="0" w:color="auto"/>
        <w:left w:val="none" w:sz="0" w:space="0" w:color="auto"/>
        <w:bottom w:val="none" w:sz="0" w:space="0" w:color="auto"/>
        <w:right w:val="none" w:sz="0" w:space="0" w:color="auto"/>
      </w:divBdr>
      <w:divsChild>
        <w:div w:id="1377850651">
          <w:marLeft w:val="0"/>
          <w:marRight w:val="0"/>
          <w:marTop w:val="0"/>
          <w:marBottom w:val="0"/>
          <w:divBdr>
            <w:top w:val="none" w:sz="0" w:space="0" w:color="auto"/>
            <w:left w:val="none" w:sz="0" w:space="0" w:color="auto"/>
            <w:bottom w:val="none" w:sz="0" w:space="0" w:color="auto"/>
            <w:right w:val="none" w:sz="0" w:space="0" w:color="auto"/>
          </w:divBdr>
          <w:divsChild>
            <w:div w:id="1637566571">
              <w:marLeft w:val="0"/>
              <w:marRight w:val="0"/>
              <w:marTop w:val="0"/>
              <w:marBottom w:val="0"/>
              <w:divBdr>
                <w:top w:val="none" w:sz="0" w:space="0" w:color="auto"/>
                <w:left w:val="none" w:sz="0" w:space="0" w:color="auto"/>
                <w:bottom w:val="none" w:sz="0" w:space="0" w:color="auto"/>
                <w:right w:val="none" w:sz="0" w:space="0" w:color="auto"/>
              </w:divBdr>
              <w:divsChild>
                <w:div w:id="426386466">
                  <w:marLeft w:val="0"/>
                  <w:marRight w:val="0"/>
                  <w:marTop w:val="0"/>
                  <w:marBottom w:val="0"/>
                  <w:divBdr>
                    <w:top w:val="none" w:sz="0" w:space="0" w:color="auto"/>
                    <w:left w:val="none" w:sz="0" w:space="0" w:color="auto"/>
                    <w:bottom w:val="none" w:sz="0" w:space="0" w:color="auto"/>
                    <w:right w:val="none" w:sz="0" w:space="0" w:color="auto"/>
                  </w:divBdr>
                  <w:divsChild>
                    <w:div w:id="100347622">
                      <w:marLeft w:val="0"/>
                      <w:marRight w:val="0"/>
                      <w:marTop w:val="0"/>
                      <w:marBottom w:val="0"/>
                      <w:divBdr>
                        <w:top w:val="none" w:sz="0" w:space="0" w:color="auto"/>
                        <w:left w:val="none" w:sz="0" w:space="0" w:color="auto"/>
                        <w:bottom w:val="none" w:sz="0" w:space="0" w:color="auto"/>
                        <w:right w:val="none" w:sz="0" w:space="0" w:color="auto"/>
                      </w:divBdr>
                    </w:div>
                    <w:div w:id="1009336505">
                      <w:marLeft w:val="0"/>
                      <w:marRight w:val="0"/>
                      <w:marTop w:val="0"/>
                      <w:marBottom w:val="0"/>
                      <w:divBdr>
                        <w:top w:val="none" w:sz="0" w:space="0" w:color="auto"/>
                        <w:left w:val="none" w:sz="0" w:space="0" w:color="auto"/>
                        <w:bottom w:val="none" w:sz="0" w:space="0" w:color="auto"/>
                        <w:right w:val="none" w:sz="0" w:space="0" w:color="auto"/>
                      </w:divBdr>
                    </w:div>
                  </w:divsChild>
                </w:div>
                <w:div w:id="1666516620">
                  <w:marLeft w:val="0"/>
                  <w:marRight w:val="0"/>
                  <w:marTop w:val="0"/>
                  <w:marBottom w:val="0"/>
                  <w:divBdr>
                    <w:top w:val="none" w:sz="0" w:space="0" w:color="auto"/>
                    <w:left w:val="none" w:sz="0" w:space="0" w:color="auto"/>
                    <w:bottom w:val="none" w:sz="0" w:space="0" w:color="auto"/>
                    <w:right w:val="none" w:sz="0" w:space="0" w:color="auto"/>
                  </w:divBdr>
                  <w:divsChild>
                    <w:div w:id="206837400">
                      <w:marLeft w:val="0"/>
                      <w:marRight w:val="0"/>
                      <w:marTop w:val="0"/>
                      <w:marBottom w:val="0"/>
                      <w:divBdr>
                        <w:top w:val="none" w:sz="0" w:space="0" w:color="auto"/>
                        <w:left w:val="none" w:sz="0" w:space="0" w:color="auto"/>
                        <w:bottom w:val="none" w:sz="0" w:space="0" w:color="auto"/>
                        <w:right w:val="none" w:sz="0" w:space="0" w:color="auto"/>
                      </w:divBdr>
                      <w:divsChild>
                        <w:div w:id="1283727553">
                          <w:marLeft w:val="0"/>
                          <w:marRight w:val="0"/>
                          <w:marTop w:val="0"/>
                          <w:marBottom w:val="0"/>
                          <w:divBdr>
                            <w:top w:val="none" w:sz="0" w:space="0" w:color="auto"/>
                            <w:left w:val="none" w:sz="0" w:space="0" w:color="auto"/>
                            <w:bottom w:val="none" w:sz="0" w:space="0" w:color="auto"/>
                            <w:right w:val="none" w:sz="0" w:space="0" w:color="auto"/>
                          </w:divBdr>
                        </w:div>
                        <w:div w:id="748120215">
                          <w:marLeft w:val="0"/>
                          <w:marRight w:val="0"/>
                          <w:marTop w:val="0"/>
                          <w:marBottom w:val="0"/>
                          <w:divBdr>
                            <w:top w:val="none" w:sz="0" w:space="0" w:color="auto"/>
                            <w:left w:val="none" w:sz="0" w:space="0" w:color="auto"/>
                            <w:bottom w:val="none" w:sz="0" w:space="0" w:color="auto"/>
                            <w:right w:val="none" w:sz="0" w:space="0" w:color="auto"/>
                          </w:divBdr>
                        </w:div>
                        <w:div w:id="1556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2500">
                  <w:marLeft w:val="0"/>
                  <w:marRight w:val="0"/>
                  <w:marTop w:val="0"/>
                  <w:marBottom w:val="0"/>
                  <w:divBdr>
                    <w:top w:val="none" w:sz="0" w:space="0" w:color="auto"/>
                    <w:left w:val="none" w:sz="0" w:space="0" w:color="auto"/>
                    <w:bottom w:val="none" w:sz="0" w:space="0" w:color="auto"/>
                    <w:right w:val="none" w:sz="0" w:space="0" w:color="auto"/>
                  </w:divBdr>
                  <w:divsChild>
                    <w:div w:id="692653400">
                      <w:marLeft w:val="0"/>
                      <w:marRight w:val="0"/>
                      <w:marTop w:val="0"/>
                      <w:marBottom w:val="0"/>
                      <w:divBdr>
                        <w:top w:val="none" w:sz="0" w:space="0" w:color="auto"/>
                        <w:left w:val="none" w:sz="0" w:space="0" w:color="auto"/>
                        <w:bottom w:val="none" w:sz="0" w:space="0" w:color="auto"/>
                        <w:right w:val="none" w:sz="0" w:space="0" w:color="auto"/>
                      </w:divBdr>
                      <w:divsChild>
                        <w:div w:id="692265227">
                          <w:marLeft w:val="0"/>
                          <w:marRight w:val="0"/>
                          <w:marTop w:val="0"/>
                          <w:marBottom w:val="0"/>
                          <w:divBdr>
                            <w:top w:val="none" w:sz="0" w:space="0" w:color="auto"/>
                            <w:left w:val="none" w:sz="0" w:space="0" w:color="auto"/>
                            <w:bottom w:val="none" w:sz="0" w:space="0" w:color="auto"/>
                            <w:right w:val="none" w:sz="0" w:space="0" w:color="auto"/>
                          </w:divBdr>
                        </w:div>
                      </w:divsChild>
                    </w:div>
                    <w:div w:id="2123761830">
                      <w:marLeft w:val="0"/>
                      <w:marRight w:val="0"/>
                      <w:marTop w:val="0"/>
                      <w:marBottom w:val="0"/>
                      <w:divBdr>
                        <w:top w:val="none" w:sz="0" w:space="0" w:color="auto"/>
                        <w:left w:val="none" w:sz="0" w:space="0" w:color="auto"/>
                        <w:bottom w:val="none" w:sz="0" w:space="0" w:color="auto"/>
                        <w:right w:val="none" w:sz="0" w:space="0" w:color="auto"/>
                      </w:divBdr>
                    </w:div>
                    <w:div w:id="10671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0342">
              <w:marLeft w:val="0"/>
              <w:marRight w:val="0"/>
              <w:marTop w:val="0"/>
              <w:marBottom w:val="0"/>
              <w:divBdr>
                <w:top w:val="none" w:sz="0" w:space="0" w:color="auto"/>
                <w:left w:val="none" w:sz="0" w:space="0" w:color="auto"/>
                <w:bottom w:val="none" w:sz="0" w:space="0" w:color="auto"/>
                <w:right w:val="none" w:sz="0" w:space="0" w:color="auto"/>
              </w:divBdr>
              <w:divsChild>
                <w:div w:id="442766727">
                  <w:marLeft w:val="0"/>
                  <w:marRight w:val="0"/>
                  <w:marTop w:val="0"/>
                  <w:marBottom w:val="0"/>
                  <w:divBdr>
                    <w:top w:val="none" w:sz="0" w:space="0" w:color="auto"/>
                    <w:left w:val="none" w:sz="0" w:space="0" w:color="auto"/>
                    <w:bottom w:val="none" w:sz="0" w:space="0" w:color="auto"/>
                    <w:right w:val="none" w:sz="0" w:space="0" w:color="auto"/>
                  </w:divBdr>
                  <w:divsChild>
                    <w:div w:id="1377119386">
                      <w:marLeft w:val="0"/>
                      <w:marRight w:val="0"/>
                      <w:marTop w:val="0"/>
                      <w:marBottom w:val="0"/>
                      <w:divBdr>
                        <w:top w:val="none" w:sz="0" w:space="0" w:color="auto"/>
                        <w:left w:val="none" w:sz="0" w:space="0" w:color="auto"/>
                        <w:bottom w:val="none" w:sz="0" w:space="0" w:color="auto"/>
                        <w:right w:val="none" w:sz="0" w:space="0" w:color="auto"/>
                      </w:divBdr>
                    </w:div>
                  </w:divsChild>
                </w:div>
                <w:div w:id="1752311383">
                  <w:marLeft w:val="0"/>
                  <w:marRight w:val="0"/>
                  <w:marTop w:val="0"/>
                  <w:marBottom w:val="0"/>
                  <w:divBdr>
                    <w:top w:val="none" w:sz="0" w:space="0" w:color="auto"/>
                    <w:left w:val="none" w:sz="0" w:space="0" w:color="auto"/>
                    <w:bottom w:val="none" w:sz="0" w:space="0" w:color="auto"/>
                    <w:right w:val="none" w:sz="0" w:space="0" w:color="auto"/>
                  </w:divBdr>
                  <w:divsChild>
                    <w:div w:id="1610235247">
                      <w:marLeft w:val="0"/>
                      <w:marRight w:val="0"/>
                      <w:marTop w:val="0"/>
                      <w:marBottom w:val="0"/>
                      <w:divBdr>
                        <w:top w:val="none" w:sz="0" w:space="0" w:color="auto"/>
                        <w:left w:val="none" w:sz="0" w:space="0" w:color="auto"/>
                        <w:bottom w:val="none" w:sz="0" w:space="0" w:color="auto"/>
                        <w:right w:val="none" w:sz="0" w:space="0" w:color="auto"/>
                      </w:divBdr>
                    </w:div>
                    <w:div w:id="1783919810">
                      <w:marLeft w:val="0"/>
                      <w:marRight w:val="0"/>
                      <w:marTop w:val="0"/>
                      <w:marBottom w:val="0"/>
                      <w:divBdr>
                        <w:top w:val="none" w:sz="0" w:space="0" w:color="auto"/>
                        <w:left w:val="none" w:sz="0" w:space="0" w:color="auto"/>
                        <w:bottom w:val="none" w:sz="0" w:space="0" w:color="auto"/>
                        <w:right w:val="none" w:sz="0" w:space="0" w:color="auto"/>
                      </w:divBdr>
                    </w:div>
                  </w:divsChild>
                </w:div>
                <w:div w:id="681737731">
                  <w:marLeft w:val="0"/>
                  <w:marRight w:val="0"/>
                  <w:marTop w:val="0"/>
                  <w:marBottom w:val="0"/>
                  <w:divBdr>
                    <w:top w:val="none" w:sz="0" w:space="0" w:color="auto"/>
                    <w:left w:val="none" w:sz="0" w:space="0" w:color="auto"/>
                    <w:bottom w:val="none" w:sz="0" w:space="0" w:color="auto"/>
                    <w:right w:val="none" w:sz="0" w:space="0" w:color="auto"/>
                  </w:divBdr>
                  <w:divsChild>
                    <w:div w:id="458379357">
                      <w:marLeft w:val="0"/>
                      <w:marRight w:val="0"/>
                      <w:marTop w:val="0"/>
                      <w:marBottom w:val="0"/>
                      <w:divBdr>
                        <w:top w:val="none" w:sz="0" w:space="0" w:color="auto"/>
                        <w:left w:val="none" w:sz="0" w:space="0" w:color="auto"/>
                        <w:bottom w:val="none" w:sz="0" w:space="0" w:color="auto"/>
                        <w:right w:val="none" w:sz="0" w:space="0" w:color="auto"/>
                      </w:divBdr>
                      <w:divsChild>
                        <w:div w:id="1607881008">
                          <w:marLeft w:val="0"/>
                          <w:marRight w:val="0"/>
                          <w:marTop w:val="0"/>
                          <w:marBottom w:val="0"/>
                          <w:divBdr>
                            <w:top w:val="none" w:sz="0" w:space="0" w:color="auto"/>
                            <w:left w:val="none" w:sz="0" w:space="0" w:color="auto"/>
                            <w:bottom w:val="none" w:sz="0" w:space="0" w:color="auto"/>
                            <w:right w:val="none" w:sz="0" w:space="0" w:color="auto"/>
                          </w:divBdr>
                        </w:div>
                        <w:div w:id="10164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4487">
                  <w:marLeft w:val="0"/>
                  <w:marRight w:val="0"/>
                  <w:marTop w:val="0"/>
                  <w:marBottom w:val="0"/>
                  <w:divBdr>
                    <w:top w:val="none" w:sz="0" w:space="0" w:color="auto"/>
                    <w:left w:val="none" w:sz="0" w:space="0" w:color="auto"/>
                    <w:bottom w:val="none" w:sz="0" w:space="0" w:color="auto"/>
                    <w:right w:val="none" w:sz="0" w:space="0" w:color="auto"/>
                  </w:divBdr>
                  <w:divsChild>
                    <w:div w:id="1969967779">
                      <w:marLeft w:val="0"/>
                      <w:marRight w:val="0"/>
                      <w:marTop w:val="0"/>
                      <w:marBottom w:val="0"/>
                      <w:divBdr>
                        <w:top w:val="none" w:sz="0" w:space="0" w:color="auto"/>
                        <w:left w:val="none" w:sz="0" w:space="0" w:color="auto"/>
                        <w:bottom w:val="none" w:sz="0" w:space="0" w:color="auto"/>
                        <w:right w:val="none" w:sz="0" w:space="0" w:color="auto"/>
                      </w:divBdr>
                    </w:div>
                    <w:div w:id="1333533025">
                      <w:marLeft w:val="0"/>
                      <w:marRight w:val="0"/>
                      <w:marTop w:val="0"/>
                      <w:marBottom w:val="0"/>
                      <w:divBdr>
                        <w:top w:val="none" w:sz="0" w:space="0" w:color="auto"/>
                        <w:left w:val="none" w:sz="0" w:space="0" w:color="auto"/>
                        <w:bottom w:val="none" w:sz="0" w:space="0" w:color="auto"/>
                        <w:right w:val="none" w:sz="0" w:space="0" w:color="auto"/>
                      </w:divBdr>
                    </w:div>
                  </w:divsChild>
                </w:div>
                <w:div w:id="1399743750">
                  <w:marLeft w:val="0"/>
                  <w:marRight w:val="0"/>
                  <w:marTop w:val="0"/>
                  <w:marBottom w:val="0"/>
                  <w:divBdr>
                    <w:top w:val="none" w:sz="0" w:space="0" w:color="auto"/>
                    <w:left w:val="none" w:sz="0" w:space="0" w:color="auto"/>
                    <w:bottom w:val="none" w:sz="0" w:space="0" w:color="auto"/>
                    <w:right w:val="none" w:sz="0" w:space="0" w:color="auto"/>
                  </w:divBdr>
                  <w:divsChild>
                    <w:div w:id="2089690488">
                      <w:marLeft w:val="0"/>
                      <w:marRight w:val="0"/>
                      <w:marTop w:val="0"/>
                      <w:marBottom w:val="0"/>
                      <w:divBdr>
                        <w:top w:val="none" w:sz="0" w:space="0" w:color="auto"/>
                        <w:left w:val="none" w:sz="0" w:space="0" w:color="auto"/>
                        <w:bottom w:val="none" w:sz="0" w:space="0" w:color="auto"/>
                        <w:right w:val="none" w:sz="0" w:space="0" w:color="auto"/>
                      </w:divBdr>
                    </w:div>
                    <w:div w:id="106314421">
                      <w:marLeft w:val="0"/>
                      <w:marRight w:val="0"/>
                      <w:marTop w:val="0"/>
                      <w:marBottom w:val="0"/>
                      <w:divBdr>
                        <w:top w:val="none" w:sz="0" w:space="0" w:color="auto"/>
                        <w:left w:val="none" w:sz="0" w:space="0" w:color="auto"/>
                        <w:bottom w:val="none" w:sz="0" w:space="0" w:color="auto"/>
                        <w:right w:val="none" w:sz="0" w:space="0" w:color="auto"/>
                      </w:divBdr>
                    </w:div>
                  </w:divsChild>
                </w:div>
                <w:div w:id="1867867414">
                  <w:marLeft w:val="0"/>
                  <w:marRight w:val="0"/>
                  <w:marTop w:val="0"/>
                  <w:marBottom w:val="0"/>
                  <w:divBdr>
                    <w:top w:val="none" w:sz="0" w:space="0" w:color="auto"/>
                    <w:left w:val="none" w:sz="0" w:space="0" w:color="auto"/>
                    <w:bottom w:val="none" w:sz="0" w:space="0" w:color="auto"/>
                    <w:right w:val="none" w:sz="0" w:space="0" w:color="auto"/>
                  </w:divBdr>
                  <w:divsChild>
                    <w:div w:id="1758284415">
                      <w:marLeft w:val="0"/>
                      <w:marRight w:val="0"/>
                      <w:marTop w:val="0"/>
                      <w:marBottom w:val="0"/>
                      <w:divBdr>
                        <w:top w:val="none" w:sz="0" w:space="0" w:color="auto"/>
                        <w:left w:val="none" w:sz="0" w:space="0" w:color="auto"/>
                        <w:bottom w:val="none" w:sz="0" w:space="0" w:color="auto"/>
                        <w:right w:val="none" w:sz="0" w:space="0" w:color="auto"/>
                      </w:divBdr>
                      <w:divsChild>
                        <w:div w:id="1048412107">
                          <w:marLeft w:val="0"/>
                          <w:marRight w:val="0"/>
                          <w:marTop w:val="0"/>
                          <w:marBottom w:val="0"/>
                          <w:divBdr>
                            <w:top w:val="none" w:sz="0" w:space="0" w:color="auto"/>
                            <w:left w:val="none" w:sz="0" w:space="0" w:color="auto"/>
                            <w:bottom w:val="none" w:sz="0" w:space="0" w:color="auto"/>
                            <w:right w:val="none" w:sz="0" w:space="0" w:color="auto"/>
                          </w:divBdr>
                        </w:div>
                        <w:div w:id="926420434">
                          <w:marLeft w:val="0"/>
                          <w:marRight w:val="0"/>
                          <w:marTop w:val="0"/>
                          <w:marBottom w:val="0"/>
                          <w:divBdr>
                            <w:top w:val="none" w:sz="0" w:space="0" w:color="auto"/>
                            <w:left w:val="none" w:sz="0" w:space="0" w:color="auto"/>
                            <w:bottom w:val="none" w:sz="0" w:space="0" w:color="auto"/>
                            <w:right w:val="none" w:sz="0" w:space="0" w:color="auto"/>
                          </w:divBdr>
                        </w:div>
                        <w:div w:id="939218410">
                          <w:marLeft w:val="0"/>
                          <w:marRight w:val="0"/>
                          <w:marTop w:val="0"/>
                          <w:marBottom w:val="0"/>
                          <w:divBdr>
                            <w:top w:val="none" w:sz="0" w:space="0" w:color="auto"/>
                            <w:left w:val="none" w:sz="0" w:space="0" w:color="auto"/>
                            <w:bottom w:val="none" w:sz="0" w:space="0" w:color="auto"/>
                            <w:right w:val="none" w:sz="0" w:space="0" w:color="auto"/>
                          </w:divBdr>
                        </w:div>
                        <w:div w:id="421882075">
                          <w:marLeft w:val="0"/>
                          <w:marRight w:val="0"/>
                          <w:marTop w:val="0"/>
                          <w:marBottom w:val="0"/>
                          <w:divBdr>
                            <w:top w:val="none" w:sz="0" w:space="0" w:color="auto"/>
                            <w:left w:val="none" w:sz="0" w:space="0" w:color="auto"/>
                            <w:bottom w:val="none" w:sz="0" w:space="0" w:color="auto"/>
                            <w:right w:val="none" w:sz="0" w:space="0" w:color="auto"/>
                          </w:divBdr>
                        </w:div>
                        <w:div w:id="1183398392">
                          <w:marLeft w:val="0"/>
                          <w:marRight w:val="0"/>
                          <w:marTop w:val="0"/>
                          <w:marBottom w:val="0"/>
                          <w:divBdr>
                            <w:top w:val="none" w:sz="0" w:space="0" w:color="auto"/>
                            <w:left w:val="none" w:sz="0" w:space="0" w:color="auto"/>
                            <w:bottom w:val="none" w:sz="0" w:space="0" w:color="auto"/>
                            <w:right w:val="none" w:sz="0" w:space="0" w:color="auto"/>
                          </w:divBdr>
                        </w:div>
                        <w:div w:id="2077513738">
                          <w:marLeft w:val="0"/>
                          <w:marRight w:val="0"/>
                          <w:marTop w:val="0"/>
                          <w:marBottom w:val="0"/>
                          <w:divBdr>
                            <w:top w:val="none" w:sz="0" w:space="0" w:color="auto"/>
                            <w:left w:val="none" w:sz="0" w:space="0" w:color="auto"/>
                            <w:bottom w:val="none" w:sz="0" w:space="0" w:color="auto"/>
                            <w:right w:val="none" w:sz="0" w:space="0" w:color="auto"/>
                          </w:divBdr>
                        </w:div>
                        <w:div w:id="346104897">
                          <w:marLeft w:val="0"/>
                          <w:marRight w:val="0"/>
                          <w:marTop w:val="0"/>
                          <w:marBottom w:val="0"/>
                          <w:divBdr>
                            <w:top w:val="none" w:sz="0" w:space="0" w:color="auto"/>
                            <w:left w:val="none" w:sz="0" w:space="0" w:color="auto"/>
                            <w:bottom w:val="none" w:sz="0" w:space="0" w:color="auto"/>
                            <w:right w:val="none" w:sz="0" w:space="0" w:color="auto"/>
                          </w:divBdr>
                        </w:div>
                        <w:div w:id="1607693252">
                          <w:marLeft w:val="0"/>
                          <w:marRight w:val="0"/>
                          <w:marTop w:val="0"/>
                          <w:marBottom w:val="0"/>
                          <w:divBdr>
                            <w:top w:val="none" w:sz="0" w:space="0" w:color="auto"/>
                            <w:left w:val="none" w:sz="0" w:space="0" w:color="auto"/>
                            <w:bottom w:val="none" w:sz="0" w:space="0" w:color="auto"/>
                            <w:right w:val="none" w:sz="0" w:space="0" w:color="auto"/>
                          </w:divBdr>
                        </w:div>
                        <w:div w:id="1405058867">
                          <w:marLeft w:val="0"/>
                          <w:marRight w:val="0"/>
                          <w:marTop w:val="0"/>
                          <w:marBottom w:val="0"/>
                          <w:divBdr>
                            <w:top w:val="none" w:sz="0" w:space="0" w:color="auto"/>
                            <w:left w:val="none" w:sz="0" w:space="0" w:color="auto"/>
                            <w:bottom w:val="none" w:sz="0" w:space="0" w:color="auto"/>
                            <w:right w:val="none" w:sz="0" w:space="0" w:color="auto"/>
                          </w:divBdr>
                        </w:div>
                      </w:divsChild>
                    </w:div>
                    <w:div w:id="2146895121">
                      <w:marLeft w:val="0"/>
                      <w:marRight w:val="0"/>
                      <w:marTop w:val="0"/>
                      <w:marBottom w:val="0"/>
                      <w:divBdr>
                        <w:top w:val="none" w:sz="0" w:space="0" w:color="auto"/>
                        <w:left w:val="none" w:sz="0" w:space="0" w:color="auto"/>
                        <w:bottom w:val="none" w:sz="0" w:space="0" w:color="auto"/>
                        <w:right w:val="none" w:sz="0" w:space="0" w:color="auto"/>
                      </w:divBdr>
                    </w:div>
                    <w:div w:id="1907177488">
                      <w:marLeft w:val="0"/>
                      <w:marRight w:val="0"/>
                      <w:marTop w:val="0"/>
                      <w:marBottom w:val="0"/>
                      <w:divBdr>
                        <w:top w:val="none" w:sz="0" w:space="0" w:color="auto"/>
                        <w:left w:val="none" w:sz="0" w:space="0" w:color="auto"/>
                        <w:bottom w:val="none" w:sz="0" w:space="0" w:color="auto"/>
                        <w:right w:val="none" w:sz="0" w:space="0" w:color="auto"/>
                      </w:divBdr>
                      <w:divsChild>
                        <w:div w:id="1931039729">
                          <w:marLeft w:val="0"/>
                          <w:marRight w:val="0"/>
                          <w:marTop w:val="0"/>
                          <w:marBottom w:val="0"/>
                          <w:divBdr>
                            <w:top w:val="none" w:sz="0" w:space="0" w:color="auto"/>
                            <w:left w:val="none" w:sz="0" w:space="0" w:color="auto"/>
                            <w:bottom w:val="none" w:sz="0" w:space="0" w:color="auto"/>
                            <w:right w:val="none" w:sz="0" w:space="0" w:color="auto"/>
                          </w:divBdr>
                        </w:div>
                        <w:div w:id="1480876625">
                          <w:marLeft w:val="0"/>
                          <w:marRight w:val="0"/>
                          <w:marTop w:val="0"/>
                          <w:marBottom w:val="0"/>
                          <w:divBdr>
                            <w:top w:val="none" w:sz="0" w:space="0" w:color="auto"/>
                            <w:left w:val="none" w:sz="0" w:space="0" w:color="auto"/>
                            <w:bottom w:val="none" w:sz="0" w:space="0" w:color="auto"/>
                            <w:right w:val="none" w:sz="0" w:space="0" w:color="auto"/>
                          </w:divBdr>
                        </w:div>
                      </w:divsChild>
                    </w:div>
                    <w:div w:id="172035607">
                      <w:marLeft w:val="0"/>
                      <w:marRight w:val="0"/>
                      <w:marTop w:val="0"/>
                      <w:marBottom w:val="0"/>
                      <w:divBdr>
                        <w:top w:val="none" w:sz="0" w:space="0" w:color="auto"/>
                        <w:left w:val="none" w:sz="0" w:space="0" w:color="auto"/>
                        <w:bottom w:val="none" w:sz="0" w:space="0" w:color="auto"/>
                        <w:right w:val="none" w:sz="0" w:space="0" w:color="auto"/>
                      </w:divBdr>
                      <w:divsChild>
                        <w:div w:id="1738623382">
                          <w:marLeft w:val="0"/>
                          <w:marRight w:val="0"/>
                          <w:marTop w:val="0"/>
                          <w:marBottom w:val="0"/>
                          <w:divBdr>
                            <w:top w:val="none" w:sz="0" w:space="0" w:color="auto"/>
                            <w:left w:val="none" w:sz="0" w:space="0" w:color="auto"/>
                            <w:bottom w:val="none" w:sz="0" w:space="0" w:color="auto"/>
                            <w:right w:val="none" w:sz="0" w:space="0" w:color="auto"/>
                          </w:divBdr>
                        </w:div>
                        <w:div w:id="621496940">
                          <w:marLeft w:val="0"/>
                          <w:marRight w:val="0"/>
                          <w:marTop w:val="0"/>
                          <w:marBottom w:val="0"/>
                          <w:divBdr>
                            <w:top w:val="none" w:sz="0" w:space="0" w:color="auto"/>
                            <w:left w:val="none" w:sz="0" w:space="0" w:color="auto"/>
                            <w:bottom w:val="none" w:sz="0" w:space="0" w:color="auto"/>
                            <w:right w:val="none" w:sz="0" w:space="0" w:color="auto"/>
                          </w:divBdr>
                        </w:div>
                        <w:div w:id="930118778">
                          <w:marLeft w:val="0"/>
                          <w:marRight w:val="0"/>
                          <w:marTop w:val="0"/>
                          <w:marBottom w:val="0"/>
                          <w:divBdr>
                            <w:top w:val="none" w:sz="0" w:space="0" w:color="auto"/>
                            <w:left w:val="none" w:sz="0" w:space="0" w:color="auto"/>
                            <w:bottom w:val="none" w:sz="0" w:space="0" w:color="auto"/>
                            <w:right w:val="none" w:sz="0" w:space="0" w:color="auto"/>
                          </w:divBdr>
                        </w:div>
                        <w:div w:id="80296066">
                          <w:marLeft w:val="0"/>
                          <w:marRight w:val="0"/>
                          <w:marTop w:val="0"/>
                          <w:marBottom w:val="0"/>
                          <w:divBdr>
                            <w:top w:val="none" w:sz="0" w:space="0" w:color="auto"/>
                            <w:left w:val="none" w:sz="0" w:space="0" w:color="auto"/>
                            <w:bottom w:val="none" w:sz="0" w:space="0" w:color="auto"/>
                            <w:right w:val="none" w:sz="0" w:space="0" w:color="auto"/>
                          </w:divBdr>
                        </w:div>
                        <w:div w:id="1841920616">
                          <w:marLeft w:val="0"/>
                          <w:marRight w:val="0"/>
                          <w:marTop w:val="0"/>
                          <w:marBottom w:val="0"/>
                          <w:divBdr>
                            <w:top w:val="none" w:sz="0" w:space="0" w:color="auto"/>
                            <w:left w:val="none" w:sz="0" w:space="0" w:color="auto"/>
                            <w:bottom w:val="none" w:sz="0" w:space="0" w:color="auto"/>
                            <w:right w:val="none" w:sz="0" w:space="0" w:color="auto"/>
                          </w:divBdr>
                        </w:div>
                      </w:divsChild>
                    </w:div>
                    <w:div w:id="901406976">
                      <w:marLeft w:val="0"/>
                      <w:marRight w:val="0"/>
                      <w:marTop w:val="0"/>
                      <w:marBottom w:val="0"/>
                      <w:divBdr>
                        <w:top w:val="none" w:sz="0" w:space="0" w:color="auto"/>
                        <w:left w:val="none" w:sz="0" w:space="0" w:color="auto"/>
                        <w:bottom w:val="none" w:sz="0" w:space="0" w:color="auto"/>
                        <w:right w:val="none" w:sz="0" w:space="0" w:color="auto"/>
                      </w:divBdr>
                      <w:divsChild>
                        <w:div w:id="496264450">
                          <w:marLeft w:val="0"/>
                          <w:marRight w:val="0"/>
                          <w:marTop w:val="0"/>
                          <w:marBottom w:val="0"/>
                          <w:divBdr>
                            <w:top w:val="none" w:sz="0" w:space="0" w:color="auto"/>
                            <w:left w:val="none" w:sz="0" w:space="0" w:color="auto"/>
                            <w:bottom w:val="none" w:sz="0" w:space="0" w:color="auto"/>
                            <w:right w:val="none" w:sz="0" w:space="0" w:color="auto"/>
                          </w:divBdr>
                        </w:div>
                        <w:div w:id="775710001">
                          <w:marLeft w:val="0"/>
                          <w:marRight w:val="0"/>
                          <w:marTop w:val="0"/>
                          <w:marBottom w:val="0"/>
                          <w:divBdr>
                            <w:top w:val="none" w:sz="0" w:space="0" w:color="auto"/>
                            <w:left w:val="none" w:sz="0" w:space="0" w:color="auto"/>
                            <w:bottom w:val="none" w:sz="0" w:space="0" w:color="auto"/>
                            <w:right w:val="none" w:sz="0" w:space="0" w:color="auto"/>
                          </w:divBdr>
                        </w:div>
                        <w:div w:id="6595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9193">
                  <w:marLeft w:val="0"/>
                  <w:marRight w:val="0"/>
                  <w:marTop w:val="0"/>
                  <w:marBottom w:val="0"/>
                  <w:divBdr>
                    <w:top w:val="none" w:sz="0" w:space="0" w:color="auto"/>
                    <w:left w:val="none" w:sz="0" w:space="0" w:color="auto"/>
                    <w:bottom w:val="none" w:sz="0" w:space="0" w:color="auto"/>
                    <w:right w:val="none" w:sz="0" w:space="0" w:color="auto"/>
                  </w:divBdr>
                  <w:divsChild>
                    <w:div w:id="910578614">
                      <w:marLeft w:val="0"/>
                      <w:marRight w:val="0"/>
                      <w:marTop w:val="0"/>
                      <w:marBottom w:val="0"/>
                      <w:divBdr>
                        <w:top w:val="none" w:sz="0" w:space="0" w:color="auto"/>
                        <w:left w:val="none" w:sz="0" w:space="0" w:color="auto"/>
                        <w:bottom w:val="none" w:sz="0" w:space="0" w:color="auto"/>
                        <w:right w:val="none" w:sz="0" w:space="0" w:color="auto"/>
                      </w:divBdr>
                      <w:divsChild>
                        <w:div w:id="846940426">
                          <w:marLeft w:val="0"/>
                          <w:marRight w:val="0"/>
                          <w:marTop w:val="0"/>
                          <w:marBottom w:val="0"/>
                          <w:divBdr>
                            <w:top w:val="none" w:sz="0" w:space="0" w:color="auto"/>
                            <w:left w:val="none" w:sz="0" w:space="0" w:color="auto"/>
                            <w:bottom w:val="none" w:sz="0" w:space="0" w:color="auto"/>
                            <w:right w:val="none" w:sz="0" w:space="0" w:color="auto"/>
                          </w:divBdr>
                        </w:div>
                        <w:div w:id="768358155">
                          <w:marLeft w:val="0"/>
                          <w:marRight w:val="0"/>
                          <w:marTop w:val="0"/>
                          <w:marBottom w:val="0"/>
                          <w:divBdr>
                            <w:top w:val="none" w:sz="0" w:space="0" w:color="auto"/>
                            <w:left w:val="none" w:sz="0" w:space="0" w:color="auto"/>
                            <w:bottom w:val="none" w:sz="0" w:space="0" w:color="auto"/>
                            <w:right w:val="none" w:sz="0" w:space="0" w:color="auto"/>
                          </w:divBdr>
                        </w:div>
                        <w:div w:id="1259950324">
                          <w:marLeft w:val="0"/>
                          <w:marRight w:val="0"/>
                          <w:marTop w:val="0"/>
                          <w:marBottom w:val="0"/>
                          <w:divBdr>
                            <w:top w:val="none" w:sz="0" w:space="0" w:color="auto"/>
                            <w:left w:val="none" w:sz="0" w:space="0" w:color="auto"/>
                            <w:bottom w:val="none" w:sz="0" w:space="0" w:color="auto"/>
                            <w:right w:val="none" w:sz="0" w:space="0" w:color="auto"/>
                          </w:divBdr>
                        </w:div>
                        <w:div w:id="1382023486">
                          <w:marLeft w:val="0"/>
                          <w:marRight w:val="0"/>
                          <w:marTop w:val="0"/>
                          <w:marBottom w:val="0"/>
                          <w:divBdr>
                            <w:top w:val="none" w:sz="0" w:space="0" w:color="auto"/>
                            <w:left w:val="none" w:sz="0" w:space="0" w:color="auto"/>
                            <w:bottom w:val="none" w:sz="0" w:space="0" w:color="auto"/>
                            <w:right w:val="none" w:sz="0" w:space="0" w:color="auto"/>
                          </w:divBdr>
                        </w:div>
                      </w:divsChild>
                    </w:div>
                    <w:div w:id="77362089">
                      <w:marLeft w:val="0"/>
                      <w:marRight w:val="0"/>
                      <w:marTop w:val="0"/>
                      <w:marBottom w:val="0"/>
                      <w:divBdr>
                        <w:top w:val="none" w:sz="0" w:space="0" w:color="auto"/>
                        <w:left w:val="none" w:sz="0" w:space="0" w:color="auto"/>
                        <w:bottom w:val="none" w:sz="0" w:space="0" w:color="auto"/>
                        <w:right w:val="none" w:sz="0" w:space="0" w:color="auto"/>
                      </w:divBdr>
                      <w:divsChild>
                        <w:div w:id="2095931761">
                          <w:marLeft w:val="0"/>
                          <w:marRight w:val="0"/>
                          <w:marTop w:val="0"/>
                          <w:marBottom w:val="0"/>
                          <w:divBdr>
                            <w:top w:val="none" w:sz="0" w:space="0" w:color="auto"/>
                            <w:left w:val="none" w:sz="0" w:space="0" w:color="auto"/>
                            <w:bottom w:val="none" w:sz="0" w:space="0" w:color="auto"/>
                            <w:right w:val="none" w:sz="0" w:space="0" w:color="auto"/>
                          </w:divBdr>
                        </w:div>
                        <w:div w:id="1488668529">
                          <w:marLeft w:val="0"/>
                          <w:marRight w:val="0"/>
                          <w:marTop w:val="0"/>
                          <w:marBottom w:val="0"/>
                          <w:divBdr>
                            <w:top w:val="none" w:sz="0" w:space="0" w:color="auto"/>
                            <w:left w:val="none" w:sz="0" w:space="0" w:color="auto"/>
                            <w:bottom w:val="none" w:sz="0" w:space="0" w:color="auto"/>
                            <w:right w:val="none" w:sz="0" w:space="0" w:color="auto"/>
                          </w:divBdr>
                        </w:div>
                        <w:div w:id="1174107538">
                          <w:marLeft w:val="0"/>
                          <w:marRight w:val="0"/>
                          <w:marTop w:val="0"/>
                          <w:marBottom w:val="0"/>
                          <w:divBdr>
                            <w:top w:val="none" w:sz="0" w:space="0" w:color="auto"/>
                            <w:left w:val="none" w:sz="0" w:space="0" w:color="auto"/>
                            <w:bottom w:val="none" w:sz="0" w:space="0" w:color="auto"/>
                            <w:right w:val="none" w:sz="0" w:space="0" w:color="auto"/>
                          </w:divBdr>
                        </w:div>
                      </w:divsChild>
                    </w:div>
                    <w:div w:id="1472626516">
                      <w:marLeft w:val="0"/>
                      <w:marRight w:val="0"/>
                      <w:marTop w:val="0"/>
                      <w:marBottom w:val="0"/>
                      <w:divBdr>
                        <w:top w:val="none" w:sz="0" w:space="0" w:color="auto"/>
                        <w:left w:val="none" w:sz="0" w:space="0" w:color="auto"/>
                        <w:bottom w:val="none" w:sz="0" w:space="0" w:color="auto"/>
                        <w:right w:val="none" w:sz="0" w:space="0" w:color="auto"/>
                      </w:divBdr>
                    </w:div>
                    <w:div w:id="1657612731">
                      <w:marLeft w:val="0"/>
                      <w:marRight w:val="0"/>
                      <w:marTop w:val="0"/>
                      <w:marBottom w:val="0"/>
                      <w:divBdr>
                        <w:top w:val="none" w:sz="0" w:space="0" w:color="auto"/>
                        <w:left w:val="none" w:sz="0" w:space="0" w:color="auto"/>
                        <w:bottom w:val="none" w:sz="0" w:space="0" w:color="auto"/>
                        <w:right w:val="none" w:sz="0" w:space="0" w:color="auto"/>
                      </w:divBdr>
                    </w:div>
                  </w:divsChild>
                </w:div>
                <w:div w:id="352389775">
                  <w:marLeft w:val="0"/>
                  <w:marRight w:val="0"/>
                  <w:marTop w:val="0"/>
                  <w:marBottom w:val="0"/>
                  <w:divBdr>
                    <w:top w:val="none" w:sz="0" w:space="0" w:color="auto"/>
                    <w:left w:val="none" w:sz="0" w:space="0" w:color="auto"/>
                    <w:bottom w:val="none" w:sz="0" w:space="0" w:color="auto"/>
                    <w:right w:val="none" w:sz="0" w:space="0" w:color="auto"/>
                  </w:divBdr>
                  <w:divsChild>
                    <w:div w:id="1606183684">
                      <w:marLeft w:val="0"/>
                      <w:marRight w:val="0"/>
                      <w:marTop w:val="0"/>
                      <w:marBottom w:val="0"/>
                      <w:divBdr>
                        <w:top w:val="none" w:sz="0" w:space="0" w:color="auto"/>
                        <w:left w:val="none" w:sz="0" w:space="0" w:color="auto"/>
                        <w:bottom w:val="none" w:sz="0" w:space="0" w:color="auto"/>
                        <w:right w:val="none" w:sz="0" w:space="0" w:color="auto"/>
                      </w:divBdr>
                    </w:div>
                  </w:divsChild>
                </w:div>
                <w:div w:id="1223714521">
                  <w:marLeft w:val="0"/>
                  <w:marRight w:val="0"/>
                  <w:marTop w:val="0"/>
                  <w:marBottom w:val="0"/>
                  <w:divBdr>
                    <w:top w:val="none" w:sz="0" w:space="0" w:color="auto"/>
                    <w:left w:val="none" w:sz="0" w:space="0" w:color="auto"/>
                    <w:bottom w:val="none" w:sz="0" w:space="0" w:color="auto"/>
                    <w:right w:val="none" w:sz="0" w:space="0" w:color="auto"/>
                  </w:divBdr>
                  <w:divsChild>
                    <w:div w:id="496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9467">
          <w:marLeft w:val="0"/>
          <w:marRight w:val="0"/>
          <w:marTop w:val="0"/>
          <w:marBottom w:val="8640"/>
          <w:divBdr>
            <w:top w:val="none" w:sz="0" w:space="0" w:color="auto"/>
            <w:left w:val="none" w:sz="0" w:space="0" w:color="auto"/>
            <w:bottom w:val="none" w:sz="0" w:space="0" w:color="auto"/>
            <w:right w:val="none" w:sz="0" w:space="0" w:color="auto"/>
          </w:divBdr>
          <w:divsChild>
            <w:div w:id="493381684">
              <w:marLeft w:val="0"/>
              <w:marRight w:val="0"/>
              <w:marTop w:val="0"/>
              <w:marBottom w:val="0"/>
              <w:divBdr>
                <w:top w:val="none" w:sz="0" w:space="0" w:color="auto"/>
                <w:left w:val="none" w:sz="0" w:space="0" w:color="auto"/>
                <w:bottom w:val="none" w:sz="0" w:space="0" w:color="auto"/>
                <w:right w:val="none" w:sz="0" w:space="0" w:color="auto"/>
              </w:divBdr>
              <w:divsChild>
                <w:div w:id="20743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3039">
      <w:bodyDiv w:val="1"/>
      <w:marLeft w:val="0"/>
      <w:marRight w:val="0"/>
      <w:marTop w:val="0"/>
      <w:marBottom w:val="0"/>
      <w:divBdr>
        <w:top w:val="none" w:sz="0" w:space="0" w:color="auto"/>
        <w:left w:val="none" w:sz="0" w:space="0" w:color="auto"/>
        <w:bottom w:val="none" w:sz="0" w:space="0" w:color="auto"/>
        <w:right w:val="none" w:sz="0" w:space="0" w:color="auto"/>
      </w:divBdr>
      <w:divsChild>
        <w:div w:id="617830973">
          <w:marLeft w:val="0"/>
          <w:marRight w:val="0"/>
          <w:marTop w:val="0"/>
          <w:marBottom w:val="0"/>
          <w:divBdr>
            <w:top w:val="none" w:sz="0" w:space="0" w:color="auto"/>
            <w:left w:val="none" w:sz="0" w:space="0" w:color="auto"/>
            <w:bottom w:val="none" w:sz="0" w:space="0" w:color="auto"/>
            <w:right w:val="none" w:sz="0" w:space="0" w:color="auto"/>
          </w:divBdr>
        </w:div>
        <w:div w:id="2146241746">
          <w:marLeft w:val="0"/>
          <w:marRight w:val="0"/>
          <w:marTop w:val="0"/>
          <w:marBottom w:val="0"/>
          <w:divBdr>
            <w:top w:val="none" w:sz="0" w:space="0" w:color="auto"/>
            <w:left w:val="none" w:sz="0" w:space="0" w:color="auto"/>
            <w:bottom w:val="none" w:sz="0" w:space="0" w:color="auto"/>
            <w:right w:val="none" w:sz="0" w:space="0" w:color="auto"/>
          </w:divBdr>
        </w:div>
      </w:divsChild>
    </w:div>
    <w:div w:id="1863279832">
      <w:bodyDiv w:val="1"/>
      <w:marLeft w:val="0"/>
      <w:marRight w:val="0"/>
      <w:marTop w:val="0"/>
      <w:marBottom w:val="0"/>
      <w:divBdr>
        <w:top w:val="none" w:sz="0" w:space="0" w:color="auto"/>
        <w:left w:val="none" w:sz="0" w:space="0" w:color="auto"/>
        <w:bottom w:val="none" w:sz="0" w:space="0" w:color="auto"/>
        <w:right w:val="none" w:sz="0" w:space="0" w:color="auto"/>
      </w:divBdr>
    </w:div>
    <w:div w:id="1892421023">
      <w:bodyDiv w:val="1"/>
      <w:marLeft w:val="0"/>
      <w:marRight w:val="0"/>
      <w:marTop w:val="0"/>
      <w:marBottom w:val="0"/>
      <w:divBdr>
        <w:top w:val="none" w:sz="0" w:space="0" w:color="auto"/>
        <w:left w:val="none" w:sz="0" w:space="0" w:color="auto"/>
        <w:bottom w:val="none" w:sz="0" w:space="0" w:color="auto"/>
        <w:right w:val="none" w:sz="0" w:space="0" w:color="auto"/>
      </w:divBdr>
      <w:divsChild>
        <w:div w:id="766846270">
          <w:marLeft w:val="0"/>
          <w:marRight w:val="0"/>
          <w:marTop w:val="0"/>
          <w:marBottom w:val="0"/>
          <w:divBdr>
            <w:top w:val="none" w:sz="0" w:space="0" w:color="auto"/>
            <w:left w:val="none" w:sz="0" w:space="0" w:color="auto"/>
            <w:bottom w:val="none" w:sz="0" w:space="0" w:color="auto"/>
            <w:right w:val="none" w:sz="0" w:space="0" w:color="auto"/>
          </w:divBdr>
          <w:divsChild>
            <w:div w:id="1165625888">
              <w:marLeft w:val="0"/>
              <w:marRight w:val="0"/>
              <w:marTop w:val="0"/>
              <w:marBottom w:val="0"/>
              <w:divBdr>
                <w:top w:val="none" w:sz="0" w:space="0" w:color="auto"/>
                <w:left w:val="none" w:sz="0" w:space="0" w:color="auto"/>
                <w:bottom w:val="none" w:sz="0" w:space="0" w:color="auto"/>
                <w:right w:val="none" w:sz="0" w:space="0" w:color="auto"/>
              </w:divBdr>
              <w:divsChild>
                <w:div w:id="1528905131">
                  <w:marLeft w:val="0"/>
                  <w:marRight w:val="0"/>
                  <w:marTop w:val="0"/>
                  <w:marBottom w:val="0"/>
                  <w:divBdr>
                    <w:top w:val="none" w:sz="0" w:space="0" w:color="auto"/>
                    <w:left w:val="none" w:sz="0" w:space="0" w:color="auto"/>
                    <w:bottom w:val="none" w:sz="0" w:space="0" w:color="auto"/>
                    <w:right w:val="none" w:sz="0" w:space="0" w:color="auto"/>
                  </w:divBdr>
                  <w:divsChild>
                    <w:div w:id="1935745458">
                      <w:marLeft w:val="0"/>
                      <w:marRight w:val="0"/>
                      <w:marTop w:val="0"/>
                      <w:marBottom w:val="0"/>
                      <w:divBdr>
                        <w:top w:val="none" w:sz="0" w:space="0" w:color="auto"/>
                        <w:left w:val="none" w:sz="0" w:space="0" w:color="auto"/>
                        <w:bottom w:val="none" w:sz="0" w:space="0" w:color="auto"/>
                        <w:right w:val="none" w:sz="0" w:space="0" w:color="auto"/>
                      </w:divBdr>
                    </w:div>
                    <w:div w:id="852307383">
                      <w:marLeft w:val="0"/>
                      <w:marRight w:val="0"/>
                      <w:marTop w:val="0"/>
                      <w:marBottom w:val="0"/>
                      <w:divBdr>
                        <w:top w:val="none" w:sz="0" w:space="0" w:color="auto"/>
                        <w:left w:val="none" w:sz="0" w:space="0" w:color="auto"/>
                        <w:bottom w:val="none" w:sz="0" w:space="0" w:color="auto"/>
                        <w:right w:val="none" w:sz="0" w:space="0" w:color="auto"/>
                      </w:divBdr>
                    </w:div>
                  </w:divsChild>
                </w:div>
                <w:div w:id="199318997">
                  <w:marLeft w:val="0"/>
                  <w:marRight w:val="0"/>
                  <w:marTop w:val="0"/>
                  <w:marBottom w:val="0"/>
                  <w:divBdr>
                    <w:top w:val="none" w:sz="0" w:space="0" w:color="auto"/>
                    <w:left w:val="none" w:sz="0" w:space="0" w:color="auto"/>
                    <w:bottom w:val="none" w:sz="0" w:space="0" w:color="auto"/>
                    <w:right w:val="none" w:sz="0" w:space="0" w:color="auto"/>
                  </w:divBdr>
                  <w:divsChild>
                    <w:div w:id="16171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6841">
              <w:marLeft w:val="0"/>
              <w:marRight w:val="0"/>
              <w:marTop w:val="0"/>
              <w:marBottom w:val="0"/>
              <w:divBdr>
                <w:top w:val="none" w:sz="0" w:space="0" w:color="auto"/>
                <w:left w:val="none" w:sz="0" w:space="0" w:color="auto"/>
                <w:bottom w:val="none" w:sz="0" w:space="0" w:color="auto"/>
                <w:right w:val="none" w:sz="0" w:space="0" w:color="auto"/>
              </w:divBdr>
              <w:divsChild>
                <w:div w:id="1351878206">
                  <w:marLeft w:val="0"/>
                  <w:marRight w:val="0"/>
                  <w:marTop w:val="0"/>
                  <w:marBottom w:val="0"/>
                  <w:divBdr>
                    <w:top w:val="none" w:sz="0" w:space="0" w:color="auto"/>
                    <w:left w:val="none" w:sz="0" w:space="0" w:color="auto"/>
                    <w:bottom w:val="none" w:sz="0" w:space="0" w:color="auto"/>
                    <w:right w:val="none" w:sz="0" w:space="0" w:color="auto"/>
                  </w:divBdr>
                  <w:divsChild>
                    <w:div w:id="45953967">
                      <w:marLeft w:val="0"/>
                      <w:marRight w:val="0"/>
                      <w:marTop w:val="0"/>
                      <w:marBottom w:val="0"/>
                      <w:divBdr>
                        <w:top w:val="none" w:sz="0" w:space="0" w:color="auto"/>
                        <w:left w:val="none" w:sz="0" w:space="0" w:color="auto"/>
                        <w:bottom w:val="none" w:sz="0" w:space="0" w:color="auto"/>
                        <w:right w:val="none" w:sz="0" w:space="0" w:color="auto"/>
                      </w:divBdr>
                    </w:div>
                  </w:divsChild>
                </w:div>
                <w:div w:id="1405687185">
                  <w:marLeft w:val="0"/>
                  <w:marRight w:val="0"/>
                  <w:marTop w:val="0"/>
                  <w:marBottom w:val="0"/>
                  <w:divBdr>
                    <w:top w:val="none" w:sz="0" w:space="0" w:color="auto"/>
                    <w:left w:val="none" w:sz="0" w:space="0" w:color="auto"/>
                    <w:bottom w:val="none" w:sz="0" w:space="0" w:color="auto"/>
                    <w:right w:val="none" w:sz="0" w:space="0" w:color="auto"/>
                  </w:divBdr>
                  <w:divsChild>
                    <w:div w:id="102381536">
                      <w:marLeft w:val="0"/>
                      <w:marRight w:val="0"/>
                      <w:marTop w:val="0"/>
                      <w:marBottom w:val="0"/>
                      <w:divBdr>
                        <w:top w:val="none" w:sz="0" w:space="0" w:color="auto"/>
                        <w:left w:val="none" w:sz="0" w:space="0" w:color="auto"/>
                        <w:bottom w:val="none" w:sz="0" w:space="0" w:color="auto"/>
                        <w:right w:val="none" w:sz="0" w:space="0" w:color="auto"/>
                      </w:divBdr>
                    </w:div>
                    <w:div w:id="596256866">
                      <w:marLeft w:val="0"/>
                      <w:marRight w:val="0"/>
                      <w:marTop w:val="0"/>
                      <w:marBottom w:val="0"/>
                      <w:divBdr>
                        <w:top w:val="none" w:sz="0" w:space="0" w:color="auto"/>
                        <w:left w:val="none" w:sz="0" w:space="0" w:color="auto"/>
                        <w:bottom w:val="none" w:sz="0" w:space="0" w:color="auto"/>
                        <w:right w:val="none" w:sz="0" w:space="0" w:color="auto"/>
                      </w:divBdr>
                    </w:div>
                    <w:div w:id="1174031538">
                      <w:marLeft w:val="0"/>
                      <w:marRight w:val="0"/>
                      <w:marTop w:val="0"/>
                      <w:marBottom w:val="0"/>
                      <w:divBdr>
                        <w:top w:val="none" w:sz="0" w:space="0" w:color="auto"/>
                        <w:left w:val="none" w:sz="0" w:space="0" w:color="auto"/>
                        <w:bottom w:val="none" w:sz="0" w:space="0" w:color="auto"/>
                        <w:right w:val="none" w:sz="0" w:space="0" w:color="auto"/>
                      </w:divBdr>
                    </w:div>
                    <w:div w:id="1567303671">
                      <w:marLeft w:val="0"/>
                      <w:marRight w:val="0"/>
                      <w:marTop w:val="0"/>
                      <w:marBottom w:val="0"/>
                      <w:divBdr>
                        <w:top w:val="none" w:sz="0" w:space="0" w:color="auto"/>
                        <w:left w:val="none" w:sz="0" w:space="0" w:color="auto"/>
                        <w:bottom w:val="none" w:sz="0" w:space="0" w:color="auto"/>
                        <w:right w:val="none" w:sz="0" w:space="0" w:color="auto"/>
                      </w:divBdr>
                    </w:div>
                  </w:divsChild>
                </w:div>
                <w:div w:id="1852261819">
                  <w:marLeft w:val="0"/>
                  <w:marRight w:val="0"/>
                  <w:marTop w:val="0"/>
                  <w:marBottom w:val="0"/>
                  <w:divBdr>
                    <w:top w:val="none" w:sz="0" w:space="0" w:color="auto"/>
                    <w:left w:val="none" w:sz="0" w:space="0" w:color="auto"/>
                    <w:bottom w:val="none" w:sz="0" w:space="0" w:color="auto"/>
                    <w:right w:val="none" w:sz="0" w:space="0" w:color="auto"/>
                  </w:divBdr>
                  <w:divsChild>
                    <w:div w:id="487751268">
                      <w:marLeft w:val="0"/>
                      <w:marRight w:val="0"/>
                      <w:marTop w:val="0"/>
                      <w:marBottom w:val="0"/>
                      <w:divBdr>
                        <w:top w:val="none" w:sz="0" w:space="0" w:color="auto"/>
                        <w:left w:val="none" w:sz="0" w:space="0" w:color="auto"/>
                        <w:bottom w:val="none" w:sz="0" w:space="0" w:color="auto"/>
                        <w:right w:val="none" w:sz="0" w:space="0" w:color="auto"/>
                      </w:divBdr>
                      <w:divsChild>
                        <w:div w:id="1816146856">
                          <w:marLeft w:val="0"/>
                          <w:marRight w:val="0"/>
                          <w:marTop w:val="0"/>
                          <w:marBottom w:val="0"/>
                          <w:divBdr>
                            <w:top w:val="none" w:sz="0" w:space="0" w:color="auto"/>
                            <w:left w:val="none" w:sz="0" w:space="0" w:color="auto"/>
                            <w:bottom w:val="none" w:sz="0" w:space="0" w:color="auto"/>
                            <w:right w:val="none" w:sz="0" w:space="0" w:color="auto"/>
                          </w:divBdr>
                        </w:div>
                        <w:div w:id="1398749196">
                          <w:marLeft w:val="0"/>
                          <w:marRight w:val="0"/>
                          <w:marTop w:val="0"/>
                          <w:marBottom w:val="0"/>
                          <w:divBdr>
                            <w:top w:val="none" w:sz="0" w:space="0" w:color="auto"/>
                            <w:left w:val="none" w:sz="0" w:space="0" w:color="auto"/>
                            <w:bottom w:val="none" w:sz="0" w:space="0" w:color="auto"/>
                            <w:right w:val="none" w:sz="0" w:space="0" w:color="auto"/>
                          </w:divBdr>
                        </w:div>
                        <w:div w:id="9890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3935">
                  <w:marLeft w:val="0"/>
                  <w:marRight w:val="0"/>
                  <w:marTop w:val="0"/>
                  <w:marBottom w:val="0"/>
                  <w:divBdr>
                    <w:top w:val="none" w:sz="0" w:space="0" w:color="auto"/>
                    <w:left w:val="none" w:sz="0" w:space="0" w:color="auto"/>
                    <w:bottom w:val="none" w:sz="0" w:space="0" w:color="auto"/>
                    <w:right w:val="none" w:sz="0" w:space="0" w:color="auto"/>
                  </w:divBdr>
                  <w:divsChild>
                    <w:div w:id="748117404">
                      <w:marLeft w:val="0"/>
                      <w:marRight w:val="0"/>
                      <w:marTop w:val="0"/>
                      <w:marBottom w:val="0"/>
                      <w:divBdr>
                        <w:top w:val="none" w:sz="0" w:space="0" w:color="auto"/>
                        <w:left w:val="none" w:sz="0" w:space="0" w:color="auto"/>
                        <w:bottom w:val="none" w:sz="0" w:space="0" w:color="auto"/>
                        <w:right w:val="none" w:sz="0" w:space="0" w:color="auto"/>
                      </w:divBdr>
                    </w:div>
                    <w:div w:id="1002464827">
                      <w:marLeft w:val="0"/>
                      <w:marRight w:val="0"/>
                      <w:marTop w:val="0"/>
                      <w:marBottom w:val="0"/>
                      <w:divBdr>
                        <w:top w:val="none" w:sz="0" w:space="0" w:color="auto"/>
                        <w:left w:val="none" w:sz="0" w:space="0" w:color="auto"/>
                        <w:bottom w:val="none" w:sz="0" w:space="0" w:color="auto"/>
                        <w:right w:val="none" w:sz="0" w:space="0" w:color="auto"/>
                      </w:divBdr>
                    </w:div>
                    <w:div w:id="1464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97315">
              <w:marLeft w:val="0"/>
              <w:marRight w:val="0"/>
              <w:marTop w:val="0"/>
              <w:marBottom w:val="0"/>
              <w:divBdr>
                <w:top w:val="none" w:sz="0" w:space="0" w:color="auto"/>
                <w:left w:val="none" w:sz="0" w:space="0" w:color="auto"/>
                <w:bottom w:val="none" w:sz="0" w:space="0" w:color="auto"/>
                <w:right w:val="none" w:sz="0" w:space="0" w:color="auto"/>
              </w:divBdr>
            </w:div>
            <w:div w:id="2113353336">
              <w:marLeft w:val="0"/>
              <w:marRight w:val="0"/>
              <w:marTop w:val="0"/>
              <w:marBottom w:val="0"/>
              <w:divBdr>
                <w:top w:val="none" w:sz="0" w:space="0" w:color="auto"/>
                <w:left w:val="none" w:sz="0" w:space="0" w:color="auto"/>
                <w:bottom w:val="none" w:sz="0" w:space="0" w:color="auto"/>
                <w:right w:val="none" w:sz="0" w:space="0" w:color="auto"/>
              </w:divBdr>
            </w:div>
          </w:divsChild>
        </w:div>
        <w:div w:id="808210634">
          <w:marLeft w:val="0"/>
          <w:marRight w:val="0"/>
          <w:marTop w:val="0"/>
          <w:marBottom w:val="0"/>
          <w:divBdr>
            <w:top w:val="none" w:sz="0" w:space="0" w:color="auto"/>
            <w:left w:val="none" w:sz="0" w:space="0" w:color="auto"/>
            <w:bottom w:val="none" w:sz="0" w:space="0" w:color="auto"/>
            <w:right w:val="none" w:sz="0" w:space="0" w:color="auto"/>
          </w:divBdr>
          <w:divsChild>
            <w:div w:id="1256791589">
              <w:marLeft w:val="0"/>
              <w:marRight w:val="0"/>
              <w:marTop w:val="0"/>
              <w:marBottom w:val="0"/>
              <w:divBdr>
                <w:top w:val="none" w:sz="0" w:space="0" w:color="auto"/>
                <w:left w:val="none" w:sz="0" w:space="0" w:color="auto"/>
                <w:bottom w:val="none" w:sz="0" w:space="0" w:color="auto"/>
                <w:right w:val="none" w:sz="0" w:space="0" w:color="auto"/>
              </w:divBdr>
            </w:div>
            <w:div w:id="3609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5225100/2770" TargetMode="External"/><Relationship Id="rId21" Type="http://schemas.openxmlformats.org/officeDocument/2006/relationships/hyperlink" Target="http://internet.garant.ru/document/redirect/12182530/4606" TargetMode="External"/><Relationship Id="rId42" Type="http://schemas.openxmlformats.org/officeDocument/2006/relationships/hyperlink" Target="http://internet.garant.ru/document/redirect/12125267/0" TargetMode="External"/><Relationship Id="rId47" Type="http://schemas.openxmlformats.org/officeDocument/2006/relationships/hyperlink" Target="https://internet.garant.ru/" TargetMode="External"/><Relationship Id="rId63" Type="http://schemas.openxmlformats.org/officeDocument/2006/relationships/hyperlink" Target="http://internet.garant.ru/document/redirect/12181539/0" TargetMode="External"/><Relationship Id="rId68" Type="http://schemas.openxmlformats.org/officeDocument/2006/relationships/hyperlink" Target="http://internet.garant.ru/document/redirect/71362988/0" TargetMode="External"/><Relationship Id="rId84" Type="http://schemas.openxmlformats.org/officeDocument/2006/relationships/hyperlink" Target="mailto:solk12@mail.ru" TargetMode="External"/><Relationship Id="rId89" Type="http://schemas.openxmlformats.org/officeDocument/2006/relationships/hyperlink" Target="http://school15.do.am/" TargetMode="External"/><Relationship Id="rId112" Type="http://schemas.openxmlformats.org/officeDocument/2006/relationships/hyperlink" Target="https://toxsch.ru/"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internet.garant.ru/document/redirect/70291362/108786" TargetMode="External"/><Relationship Id="rId107" Type="http://schemas.openxmlformats.org/officeDocument/2006/relationships/hyperlink" Target="mailto:rodniki1976@mail.ru" TargetMode="External"/><Relationship Id="rId11" Type="http://schemas.openxmlformats.org/officeDocument/2006/relationships/hyperlink" Target="https://internet.garant.ru/" TargetMode="External"/><Relationship Id="rId24" Type="http://schemas.openxmlformats.org/officeDocument/2006/relationships/hyperlink" Target="http://internet.garant.ru/document/redirect/70291362/109016" TargetMode="External"/><Relationship Id="rId32" Type="http://schemas.openxmlformats.org/officeDocument/2006/relationships/hyperlink" Target="http://internet.garant.ru/document/redirect/5225100/2770" TargetMode="External"/><Relationship Id="rId37" Type="http://schemas.openxmlformats.org/officeDocument/2006/relationships/hyperlink" Target="http://internet.garant.ru/document/redirect/70282224/1000" TargetMode="External"/><Relationship Id="rId40" Type="http://schemas.openxmlformats.org/officeDocument/2006/relationships/hyperlink" Target="http://internet.garant.ru/document/redirect/70262414/0" TargetMode="External"/><Relationship Id="rId45" Type="http://schemas.openxmlformats.org/officeDocument/2006/relationships/hyperlink" Target="http://internet.garant.ru/document/redirect/70262414/0" TargetMode="External"/><Relationship Id="rId53" Type="http://schemas.openxmlformats.org/officeDocument/2006/relationships/hyperlink" Target="http://internet.garant.ru/document/redirect/70291362/88" TargetMode="External"/><Relationship Id="rId58" Type="http://schemas.openxmlformats.org/officeDocument/2006/relationships/hyperlink" Target="http://internet.garant.ru/document/redirect/12184522/0" TargetMode="External"/><Relationship Id="rId66" Type="http://schemas.openxmlformats.org/officeDocument/2006/relationships/hyperlink" Target="http://internet.garant.ru/document/redirect/12185976/0" TargetMode="External"/><Relationship Id="rId74" Type="http://schemas.openxmlformats.org/officeDocument/2006/relationships/hyperlink" Target="http://internet.garant.ru/document/redirect/5225100/2770" TargetMode="External"/><Relationship Id="rId79" Type="http://schemas.openxmlformats.org/officeDocument/2006/relationships/hyperlink" Target="http://www.school4-solkam.narod.ru/" TargetMode="External"/><Relationship Id="rId87" Type="http://schemas.openxmlformats.org/officeDocument/2006/relationships/hyperlink" Target="https://sol-school14.edusite.ru/" TargetMode="External"/><Relationship Id="rId102" Type="http://schemas.openxmlformats.org/officeDocument/2006/relationships/hyperlink" Target="https://gorodishche.schoolsite.ru/" TargetMode="External"/><Relationship Id="rId110" Type="http://schemas.openxmlformats.org/officeDocument/2006/relationships/hyperlink" Target="http://simshkola.ucoz.ru/" TargetMode="External"/><Relationship Id="rId5" Type="http://schemas.openxmlformats.org/officeDocument/2006/relationships/webSettings" Target="webSettings.xml"/><Relationship Id="rId61" Type="http://schemas.openxmlformats.org/officeDocument/2006/relationships/hyperlink" Target="http://internet.garant.ru/document/redirect/178792/0" TargetMode="External"/><Relationship Id="rId82" Type="http://schemas.openxmlformats.org/officeDocument/2006/relationships/hyperlink" Target="mailto:solkam9@mail.ru" TargetMode="External"/><Relationship Id="rId90" Type="http://schemas.openxmlformats.org/officeDocument/2006/relationships/hyperlink" Target="mailto:school16@solkam.ru" TargetMode="External"/><Relationship Id="rId95" Type="http://schemas.openxmlformats.org/officeDocument/2006/relationships/hyperlink" Target="https://&#1075;&#1080;&#1084;&#1085;1&#1089;&#1086;&#1083;&#1082;&#1072;&#1084;.&#1088;&#1092;/" TargetMode="External"/><Relationship Id="rId19" Type="http://schemas.openxmlformats.org/officeDocument/2006/relationships/hyperlink" Target="http://internet.garant.ru/document/redirect/12181539/3525" TargetMode="External"/><Relationship Id="rId14" Type="http://schemas.openxmlformats.org/officeDocument/2006/relationships/header" Target="header1.xml"/><Relationship Id="rId22" Type="http://schemas.openxmlformats.org/officeDocument/2006/relationships/hyperlink" Target="http://internet.garant.ru/document/redirect/70291410/314" TargetMode="External"/><Relationship Id="rId27" Type="http://schemas.openxmlformats.org/officeDocument/2006/relationships/hyperlink" Target="http://internet.garant.ru/document/redirect/12177515/706" TargetMode="External"/><Relationship Id="rId30" Type="http://schemas.openxmlformats.org/officeDocument/2006/relationships/hyperlink" Target="http://internet.garant.ru/document/redirect/70291362/108787" TargetMode="External"/><Relationship Id="rId35" Type="http://schemas.openxmlformats.org/officeDocument/2006/relationships/hyperlink" Target="http://internet.garant.ru/document/redirect/5225100/2770" TargetMode="External"/><Relationship Id="rId43" Type="http://schemas.openxmlformats.org/officeDocument/2006/relationships/hyperlink" Target="http://internet.garant.ru/document/redirect/5225100/2770" TargetMode="External"/><Relationship Id="rId48" Type="http://schemas.openxmlformats.org/officeDocument/2006/relationships/hyperlink" Target="https://internet.garant.ru/" TargetMode="External"/><Relationship Id="rId56" Type="http://schemas.openxmlformats.org/officeDocument/2006/relationships/hyperlink" Target="http://internet.garant.ru/document/redirect/12148555/0" TargetMode="External"/><Relationship Id="rId64" Type="http://schemas.openxmlformats.org/officeDocument/2006/relationships/hyperlink" Target="http://internet.garant.ru/document/redirect/12182530/0" TargetMode="External"/><Relationship Id="rId69" Type="http://schemas.openxmlformats.org/officeDocument/2006/relationships/hyperlink" Target="http://internet.garant.ru/document/redirect/74626876/0" TargetMode="External"/><Relationship Id="rId77" Type="http://schemas.openxmlformats.org/officeDocument/2006/relationships/hyperlink" Target="https://solkam1.permschool.ru/" TargetMode="External"/><Relationship Id="rId100" Type="http://schemas.openxmlformats.org/officeDocument/2006/relationships/hyperlink" Target="http://korschool.solkam.ru/" TargetMode="External"/><Relationship Id="rId105" Type="http://schemas.openxmlformats.org/officeDocument/2006/relationships/hyperlink" Target="mailto:polowodovo@yandex.ru" TargetMode="External"/><Relationship Id="rId113"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http://internet.garant.ru/document/redirect/70291362/108786" TargetMode="External"/><Relationship Id="rId72" Type="http://schemas.openxmlformats.org/officeDocument/2006/relationships/hyperlink" Target="https://internet.garant.ru/" TargetMode="External"/><Relationship Id="rId80" Type="http://schemas.openxmlformats.org/officeDocument/2006/relationships/hyperlink" Target="mailto:school717@mail.ru" TargetMode="External"/><Relationship Id="rId85" Type="http://schemas.openxmlformats.org/officeDocument/2006/relationships/hyperlink" Target="https://solk12.uralschool.ru/" TargetMode="External"/><Relationship Id="rId93" Type="http://schemas.openxmlformats.org/officeDocument/2006/relationships/hyperlink" Target="http://solkam17.ru/" TargetMode="External"/><Relationship Id="rId98" Type="http://schemas.openxmlformats.org/officeDocument/2006/relationships/hyperlink" Target="http://kontroluslug.permkrai.ru/services/377/providers/solikamsk/13548/"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internet.garant.ru/document/redirect/10164358/445" TargetMode="External"/><Relationship Id="rId25" Type="http://schemas.openxmlformats.org/officeDocument/2006/relationships/hyperlink" Target="http://internet.garant.ru/document/redirect/5225100/2770" TargetMode="External"/><Relationship Id="rId33" Type="http://schemas.openxmlformats.org/officeDocument/2006/relationships/hyperlink" Target="http://internet.garant.ru/document/redirect/5225100/2770" TargetMode="External"/><Relationship Id="rId38" Type="http://schemas.openxmlformats.org/officeDocument/2006/relationships/hyperlink" Target="http://internet.garant.ru/document/redirect/70282224/0" TargetMode="External"/><Relationship Id="rId46" Type="http://schemas.openxmlformats.org/officeDocument/2006/relationships/hyperlink" Target="http://internet.garant.ru/document/redirect/12177515/0" TargetMode="External"/><Relationship Id="rId59" Type="http://schemas.openxmlformats.org/officeDocument/2006/relationships/hyperlink" Target="http://internet.garant.ru/document/redirect/70291362/0" TargetMode="External"/><Relationship Id="rId67" Type="http://schemas.openxmlformats.org/officeDocument/2006/relationships/hyperlink" Target="http://internet.garant.ru/document/redirect/70306198/0" TargetMode="External"/><Relationship Id="rId103" Type="http://schemas.openxmlformats.org/officeDocument/2006/relationships/hyperlink" Target="mailto:moukasibschool@yandex.ru" TargetMode="External"/><Relationship Id="rId108" Type="http://schemas.openxmlformats.org/officeDocument/2006/relationships/hyperlink" Target="https://rodniki1976.ucoz.ru/" TargetMode="External"/><Relationship Id="rId20" Type="http://schemas.openxmlformats.org/officeDocument/2006/relationships/hyperlink" Target="http://internet.garant.ru/document/redirect/178792/190602" TargetMode="External"/><Relationship Id="rId41" Type="http://schemas.openxmlformats.org/officeDocument/2006/relationships/hyperlink" Target="http://internet.garant.ru/document/redirect/12177515/1510" TargetMode="External"/><Relationship Id="rId54" Type="http://schemas.openxmlformats.org/officeDocument/2006/relationships/hyperlink" Target="https://internet.garant.ru/" TargetMode="External"/><Relationship Id="rId62" Type="http://schemas.openxmlformats.org/officeDocument/2006/relationships/hyperlink" Target="http://internet.garant.ru/document/redirect/10164358/0" TargetMode="External"/><Relationship Id="rId70" Type="http://schemas.openxmlformats.org/officeDocument/2006/relationships/hyperlink" Target="https://internet.garant.ru/" TargetMode="External"/><Relationship Id="rId75" Type="http://schemas.openxmlformats.org/officeDocument/2006/relationships/footer" Target="footer3.xml"/><Relationship Id="rId83" Type="http://schemas.openxmlformats.org/officeDocument/2006/relationships/hyperlink" Target="https://klestovka9.edusite.ru/" TargetMode="External"/><Relationship Id="rId88" Type="http://schemas.openxmlformats.org/officeDocument/2006/relationships/hyperlink" Target="mailto:school15solkam@mail.ru" TargetMode="External"/><Relationship Id="rId91" Type="http://schemas.openxmlformats.org/officeDocument/2006/relationships/hyperlink" Target="https://solkam16.permschool.ru/" TargetMode="External"/><Relationship Id="rId96" Type="http://schemas.openxmlformats.org/officeDocument/2006/relationships/hyperlink" Target="mailto:sgimn2@yandex.ru" TargetMode="External"/><Relationship Id="rId111" Type="http://schemas.openxmlformats.org/officeDocument/2006/relationships/hyperlink" Target="mailto:tohtuevo@yandex.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internet.garant.ru/document/redirect/70291362/67031" TargetMode="External"/><Relationship Id="rId28" Type="http://schemas.openxmlformats.org/officeDocument/2006/relationships/hyperlink" Target="http://internet.garant.ru/document/redirect/12177515/16172" TargetMode="External"/><Relationship Id="rId36" Type="http://schemas.openxmlformats.org/officeDocument/2006/relationships/hyperlink" Target="http://internet.garant.ru/document/redirect/5225100/2770" TargetMode="External"/><Relationship Id="rId49" Type="http://schemas.openxmlformats.org/officeDocument/2006/relationships/hyperlink" Target="https://internet.garant.ru/" TargetMode="External"/><Relationship Id="rId57" Type="http://schemas.openxmlformats.org/officeDocument/2006/relationships/hyperlink" Target="http://internet.garant.ru/document/redirect/12148567/0" TargetMode="External"/><Relationship Id="rId106" Type="http://schemas.openxmlformats.org/officeDocument/2006/relationships/hyperlink" Target="http://school-polovodo.ucoz.com/" TargetMode="External"/><Relationship Id="rId114" Type="http://schemas.openxmlformats.org/officeDocument/2006/relationships/theme" Target="theme/theme1.xml"/><Relationship Id="rId10" Type="http://schemas.openxmlformats.org/officeDocument/2006/relationships/hyperlink" Target="https://internet.garant.ru/" TargetMode="External"/><Relationship Id="rId31" Type="http://schemas.openxmlformats.org/officeDocument/2006/relationships/hyperlink" Target="http://internet.garant.ru/document/redirect/70291362/88" TargetMode="External"/><Relationship Id="rId44" Type="http://schemas.openxmlformats.org/officeDocument/2006/relationships/hyperlink" Target="http://internet.garant.ru/document/redirect/70262414/48" TargetMode="External"/><Relationship Id="rId52" Type="http://schemas.openxmlformats.org/officeDocument/2006/relationships/hyperlink" Target="http://internet.garant.ru/document/redirect/70291362/108787" TargetMode="External"/><Relationship Id="rId60" Type="http://schemas.openxmlformats.org/officeDocument/2006/relationships/hyperlink" Target="http://internet.garant.ru/document/redirect/186367/0" TargetMode="External"/><Relationship Id="rId65" Type="http://schemas.openxmlformats.org/officeDocument/2006/relationships/hyperlink" Target="http://internet.garant.ru/document/redirect/10103670/0" TargetMode="External"/><Relationship Id="rId73" Type="http://schemas.openxmlformats.org/officeDocument/2006/relationships/hyperlink" Target="http://internet.garant.ru/document/redirect/5225100/2770" TargetMode="External"/><Relationship Id="rId78" Type="http://schemas.openxmlformats.org/officeDocument/2006/relationships/hyperlink" Target="mailto:school4-solkam@yandex.ru" TargetMode="External"/><Relationship Id="rId81" Type="http://schemas.openxmlformats.org/officeDocument/2006/relationships/hyperlink" Target="https://&#1089;&#1077;&#1076;&#1100;&#1084;&#1072;&#1103;&#1096;&#1082;&#1086;&#1083;&#1072;.&#1088;&#1092;/" TargetMode="External"/><Relationship Id="rId86" Type="http://schemas.openxmlformats.org/officeDocument/2006/relationships/hyperlink" Target="mailto:school14solkam@mail.ru" TargetMode="External"/><Relationship Id="rId94" Type="http://schemas.openxmlformats.org/officeDocument/2006/relationships/hyperlink" Target="mailto:gimn1s&#1086;lkam@mail.ru" TargetMode="External"/><Relationship Id="rId99" Type="http://schemas.openxmlformats.org/officeDocument/2006/relationships/hyperlink" Target="mailto:korrshcool@rambler.ru" TargetMode="External"/><Relationship Id="rId101" Type="http://schemas.openxmlformats.org/officeDocument/2006/relationships/hyperlink" Target="mailto:gorodihhe@yandex.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10103670/193" TargetMode="External"/><Relationship Id="rId39" Type="http://schemas.openxmlformats.org/officeDocument/2006/relationships/hyperlink" Target="http://internet.garant.ru/document/redirect/12177515/1102" TargetMode="External"/><Relationship Id="rId109" Type="http://schemas.openxmlformats.org/officeDocument/2006/relationships/hyperlink" Target="mailto:sim.shkola@inbox.ru" TargetMode="External"/><Relationship Id="rId34" Type="http://schemas.openxmlformats.org/officeDocument/2006/relationships/hyperlink" Target="http://internet.garant.ru/document/redirect/70290064/0" TargetMode="External"/><Relationship Id="rId50" Type="http://schemas.openxmlformats.org/officeDocument/2006/relationships/hyperlink" Target="https://internet.garant.ru/" TargetMode="External"/><Relationship Id="rId55" Type="http://schemas.openxmlformats.org/officeDocument/2006/relationships/hyperlink" Target="http://internet.garant.ru/document/redirect/12177515/0" TargetMode="External"/><Relationship Id="rId76" Type="http://schemas.openxmlformats.org/officeDocument/2006/relationships/hyperlink" Target="https://internet.garant.ru/" TargetMode="External"/><Relationship Id="rId97" Type="http://schemas.openxmlformats.org/officeDocument/2006/relationships/hyperlink" Target="https://gimnasia2.schoolsite.ru/" TargetMode="External"/><Relationship Id="rId104" Type="http://schemas.openxmlformats.org/officeDocument/2006/relationships/hyperlink" Target="http://kasibb.narod.ru/"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mailto:school17-solikamsk@ramble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72;&#1073;&#1086;&#1090;&#1072;\&#1072;&#1076;&#1084;\&#1052;&#1057;&#1069;&#1044;\&#1064;&#1072;&#1073;&#1083;&#1086;&#1085;%20&#1073;&#1083;&#1072;&#1085;&#1082;&#1086;&#1074;\&#1040;&#1076;&#1084;\&#1041;&#1083;&#1072;&#1085;&#1082;%20&#1087;&#1086;&#1089;&#1090;&#1072;&#1085;&#1086;&#1074;&#1083;&#1077;&#1085;&#1080;&#1077;%20&#1072;&#1076;&#1084;&#1080;&#1085;&#1080;&#1089;&#1090;&#1088;&#1072;&#1094;.%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2DF99-D801-4AE2-A94E-6FCADB9E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постановление администрац. города.dotx</Template>
  <TotalTime>1</TotalTime>
  <Pages>54</Pages>
  <Words>12002</Words>
  <Characters>101943</Characters>
  <Application>Microsoft Office Word</Application>
  <DocSecurity>0</DocSecurity>
  <Lines>849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XXXXX</Company>
  <LinksUpToDate>false</LinksUpToDate>
  <CharactersWithSpaces>113718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Блещик Олеся Александровна</cp:lastModifiedBy>
  <cp:revision>3</cp:revision>
  <cp:lastPrinted>2023-03-27T04:04:00Z</cp:lastPrinted>
  <dcterms:created xsi:type="dcterms:W3CDTF">2023-03-23T06:28:00Z</dcterms:created>
  <dcterms:modified xsi:type="dcterms:W3CDTF">2023-03-27T04:04:00Z</dcterms:modified>
</cp:coreProperties>
</file>